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372F3E" w:rsidRPr="001454CA" w:rsidRDefault="00EB1313" w:rsidP="00595612">
            <w:pPr>
              <w:jc w:val="center"/>
              <w:rPr>
                <w:b/>
                <w:sz w:val="24"/>
              </w:rPr>
            </w:pPr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595612">
              <w:rPr>
                <w:b/>
                <w:bCs/>
                <w:sz w:val="24"/>
                <w:szCs w:val="24"/>
              </w:rPr>
              <w:t>–PRÉ-INSPEÇÃO – AVES</w:t>
            </w:r>
          </w:p>
        </w:tc>
      </w:tr>
    </w:tbl>
    <w:p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222"/>
        <w:gridCol w:w="2752"/>
        <w:gridCol w:w="1378"/>
        <w:gridCol w:w="1379"/>
        <w:gridCol w:w="1378"/>
        <w:gridCol w:w="1379"/>
      </w:tblGrid>
      <w:tr w:rsidR="00F40556" w:rsidRPr="0005407E" w:rsidTr="00454BE9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estabelecimento</w:t>
            </w:r>
          </w:p>
        </w:tc>
        <w:tc>
          <w:tcPr>
            <w:tcW w:w="2752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</w:p>
        </w:tc>
        <w:tc>
          <w:tcPr>
            <w:tcW w:w="1378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  <w:r>
              <w:rPr>
                <w:b/>
                <w:sz w:val="20"/>
                <w:szCs w:val="10"/>
              </w:rPr>
              <w:t>SIE</w:t>
            </w:r>
          </w:p>
        </w:tc>
        <w:tc>
          <w:tcPr>
            <w:tcW w:w="1379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</w:p>
        </w:tc>
        <w:tc>
          <w:tcPr>
            <w:tcW w:w="1378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  <w:r>
              <w:rPr>
                <w:b/>
                <w:sz w:val="20"/>
                <w:szCs w:val="10"/>
              </w:rPr>
              <w:t>DATA</w:t>
            </w:r>
          </w:p>
        </w:tc>
        <w:tc>
          <w:tcPr>
            <w:tcW w:w="1379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</w:p>
        </w:tc>
      </w:tr>
    </w:tbl>
    <w:p w:rsidR="00E65CDF" w:rsidRPr="00E65CDF" w:rsidRDefault="00E65CDF" w:rsidP="00E65CDF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1417"/>
        <w:gridCol w:w="1276"/>
        <w:gridCol w:w="1276"/>
        <w:gridCol w:w="1212"/>
        <w:gridCol w:w="1377"/>
        <w:gridCol w:w="1378"/>
      </w:tblGrid>
      <w:tr w:rsidR="00595612" w:rsidRPr="0005407E" w:rsidTr="00A31F0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Lote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3" w:rsidRDefault="00A31F03" w:rsidP="00910DCE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Falhas tecnológicas</w:t>
            </w:r>
          </w:p>
          <w:p w:rsidR="00595612" w:rsidRPr="00A31F03" w:rsidRDefault="00A31F03" w:rsidP="00910DCE">
            <w:pPr>
              <w:ind w:left="-57" w:right="-57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inclusive má sangria e fraturas </w:t>
            </w:r>
            <w:r w:rsidRPr="00A31F03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post mortem</w:t>
            </w:r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Aspecto Repugnante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Caquexia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Artrite Total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Ascite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A31F03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Escaldado vivo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D27476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17"/>
                <w:szCs w:val="17"/>
              </w:rPr>
            </w:pPr>
            <w:r w:rsidRPr="00D27476">
              <w:rPr>
                <w:rFonts w:ascii="Calibri" w:hAnsi="Calibri" w:cs="Calibri"/>
                <w:b/>
                <w:bCs/>
                <w:caps/>
                <w:sz w:val="17"/>
                <w:szCs w:val="17"/>
              </w:rPr>
              <w:t>Contaminação</w:t>
            </w: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1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2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3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4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5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6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7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8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A31F03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Pr="0005407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E65CDF" w:rsidRPr="00E65CDF" w:rsidRDefault="00E65CDF" w:rsidP="00E65CDF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3440"/>
        <w:gridCol w:w="2043"/>
        <w:gridCol w:w="3471"/>
      </w:tblGrid>
      <w:tr w:rsidR="00E65CDF" w:rsidRPr="0005407E" w:rsidTr="00E65CDF">
        <w:trPr>
          <w:trHeight w:hRule="exact" w:val="1417"/>
          <w:jc w:val="center"/>
        </w:trPr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E65CDF" w:rsidRDefault="00E65CDF" w:rsidP="00E65CDF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E65CDF">
              <w:rPr>
                <w:rFonts w:ascii="Calibri" w:hAnsi="Calibri" w:cs="Calibri"/>
                <w:b/>
                <w:bCs/>
                <w:sz w:val="20"/>
                <w:szCs w:val="16"/>
              </w:rPr>
              <w:t>AUXILIAR DE INSPEÇÃO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F40556" w:rsidRDefault="00E65CDF" w:rsidP="00E65CDF">
            <w:pPr>
              <w:jc w:val="center"/>
              <w:rPr>
                <w:rFonts w:ascii="Segoe Script" w:hAnsi="Segoe Script" w:cstheme="minorHAnsi"/>
                <w:color w:val="1F497D" w:themeColor="text2"/>
                <w:sz w:val="36"/>
                <w:szCs w:val="3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6836F9" w:rsidRDefault="00E65CDF" w:rsidP="00E65CD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24721C">
              <w:rPr>
                <w:b/>
                <w:sz w:val="20"/>
                <w:szCs w:val="20"/>
              </w:rPr>
              <w:t>DICO VETERINÁRIO</w:t>
            </w:r>
          </w:p>
          <w:p w:rsidR="00E65CDF" w:rsidRPr="0005407E" w:rsidRDefault="00E65CDF" w:rsidP="00E65CD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47B2">
              <w:rPr>
                <w:b/>
                <w:sz w:val="16"/>
                <w:szCs w:val="20"/>
              </w:rPr>
              <w:t>(ASSINATURA E CARIMBO)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05407E" w:rsidRDefault="00E65CDF" w:rsidP="00E65CD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595612" w:rsidRPr="00595612" w:rsidRDefault="00595612" w:rsidP="00EB1313">
      <w:pPr>
        <w:spacing w:after="0" w:line="240" w:lineRule="auto"/>
        <w:jc w:val="both"/>
        <w:rPr>
          <w:b/>
          <w:bCs/>
          <w:sz w:val="10"/>
          <w:szCs w:val="14"/>
        </w:rPr>
      </w:pPr>
    </w:p>
    <w:p w:rsidR="00595612" w:rsidRDefault="00595612" w:rsidP="00595612">
      <w:pPr>
        <w:rPr>
          <w:sz w:val="24"/>
          <w:szCs w:val="24"/>
        </w:rPr>
      </w:pPr>
    </w:p>
    <w:sectPr w:rsidR="00595612" w:rsidSect="001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A4" w:rsidRDefault="002F3AA4" w:rsidP="00005C23">
      <w:pPr>
        <w:spacing w:after="0" w:line="240" w:lineRule="auto"/>
      </w:pPr>
      <w:r>
        <w:separator/>
      </w:r>
    </w:p>
  </w:endnote>
  <w:endnote w:type="continuationSeparator" w:id="0">
    <w:p w:rsidR="002F3AA4" w:rsidRDefault="002F3AA4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F" w:rsidRDefault="000C46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271025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A31F0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F" w:rsidRDefault="000C46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A4" w:rsidRDefault="002F3AA4" w:rsidP="00005C23">
      <w:pPr>
        <w:spacing w:after="0" w:line="240" w:lineRule="auto"/>
      </w:pPr>
      <w:r>
        <w:separator/>
      </w:r>
    </w:p>
  </w:footnote>
  <w:footnote w:type="continuationSeparator" w:id="0">
    <w:p w:rsidR="002F3AA4" w:rsidRDefault="002F3AA4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F" w:rsidRDefault="000C46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:rsidTr="0059561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778F1" w:rsidRPr="00387173" w:rsidRDefault="00595612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</w:t>
          </w:r>
          <w:r w:rsidR="00A61C8C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  <w:r w:rsidR="002F1D5E">
            <w:rPr>
              <w:rFonts w:cs="Arial"/>
              <w:color w:val="BFBFBF" w:themeColor="background1" w:themeShade="BF"/>
              <w:sz w:val="16"/>
              <w:szCs w:val="18"/>
            </w:rPr>
            <w:t>I-A3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613A64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613A64" w:rsidRPr="002367F3" w:rsidRDefault="00613A64" w:rsidP="00387173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0923AB2E" wp14:editId="386AB1B8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613A64" w:rsidRPr="00387173" w:rsidRDefault="00613A64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613A64" w:rsidRPr="00387173" w:rsidRDefault="00184439" w:rsidP="000C461F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 xml:space="preserve">ANEXO </w:t>
          </w:r>
          <w:r>
            <w:rPr>
              <w:rFonts w:cs="Arial"/>
              <w:color w:val="BFBFBF" w:themeColor="background1" w:themeShade="BF"/>
              <w:sz w:val="16"/>
              <w:szCs w:val="18"/>
            </w:rPr>
            <w:t>XXIV-A2</w:t>
          </w:r>
          <w:bookmarkStart w:id="8" w:name="_GoBack"/>
          <w:bookmarkEnd w:id="8"/>
        </w:p>
      </w:tc>
    </w:tr>
    <w:tr w:rsidR="00613A64" w:rsidRPr="00EE64E0" w:rsidTr="00EB13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613A64" w:rsidRPr="002367F3" w:rsidRDefault="00613A64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613A64" w:rsidRPr="00387173" w:rsidRDefault="00613A64" w:rsidP="000C461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613A64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613A64" w:rsidRPr="002367F3" w:rsidRDefault="00613A64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613A64" w:rsidRPr="00387173" w:rsidRDefault="00613A64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613A64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613A64" w:rsidRPr="002367F3" w:rsidRDefault="00613A64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613A64" w:rsidRPr="00387173" w:rsidRDefault="00613A64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5F60"/>
    <w:rsid w:val="00033AD0"/>
    <w:rsid w:val="0004094A"/>
    <w:rsid w:val="00046248"/>
    <w:rsid w:val="00057E6D"/>
    <w:rsid w:val="000C461F"/>
    <w:rsid w:val="000D732E"/>
    <w:rsid w:val="000E094E"/>
    <w:rsid w:val="000E7EC6"/>
    <w:rsid w:val="00147A93"/>
    <w:rsid w:val="001560FE"/>
    <w:rsid w:val="00163790"/>
    <w:rsid w:val="00184439"/>
    <w:rsid w:val="001A1D62"/>
    <w:rsid w:val="001A32A4"/>
    <w:rsid w:val="001B7769"/>
    <w:rsid w:val="001E1AD0"/>
    <w:rsid w:val="002367F3"/>
    <w:rsid w:val="0024721C"/>
    <w:rsid w:val="00271025"/>
    <w:rsid w:val="00291AF8"/>
    <w:rsid w:val="002A60A0"/>
    <w:rsid w:val="002B2431"/>
    <w:rsid w:val="002F1D5E"/>
    <w:rsid w:val="002F3AA4"/>
    <w:rsid w:val="00355B4F"/>
    <w:rsid w:val="00357892"/>
    <w:rsid w:val="00361E16"/>
    <w:rsid w:val="003657A0"/>
    <w:rsid w:val="00366B28"/>
    <w:rsid w:val="00372F3E"/>
    <w:rsid w:val="003778F1"/>
    <w:rsid w:val="00384CAC"/>
    <w:rsid w:val="00386EC9"/>
    <w:rsid w:val="00387173"/>
    <w:rsid w:val="003F6FD1"/>
    <w:rsid w:val="004219AA"/>
    <w:rsid w:val="00435FE0"/>
    <w:rsid w:val="00452A4A"/>
    <w:rsid w:val="00461A64"/>
    <w:rsid w:val="004653C6"/>
    <w:rsid w:val="00482BA8"/>
    <w:rsid w:val="00492BF2"/>
    <w:rsid w:val="004B5653"/>
    <w:rsid w:val="004E5DEB"/>
    <w:rsid w:val="00565FC3"/>
    <w:rsid w:val="00571F19"/>
    <w:rsid w:val="00595612"/>
    <w:rsid w:val="005B27D7"/>
    <w:rsid w:val="005D1021"/>
    <w:rsid w:val="005D6F92"/>
    <w:rsid w:val="005E0BFA"/>
    <w:rsid w:val="00600E1E"/>
    <w:rsid w:val="00613A64"/>
    <w:rsid w:val="00614DAB"/>
    <w:rsid w:val="006366BA"/>
    <w:rsid w:val="006551E3"/>
    <w:rsid w:val="00663726"/>
    <w:rsid w:val="00681214"/>
    <w:rsid w:val="006A7815"/>
    <w:rsid w:val="006C13E8"/>
    <w:rsid w:val="006C2EDA"/>
    <w:rsid w:val="006C391B"/>
    <w:rsid w:val="006C73D7"/>
    <w:rsid w:val="006E6B62"/>
    <w:rsid w:val="006F2FAE"/>
    <w:rsid w:val="0071684D"/>
    <w:rsid w:val="0072042C"/>
    <w:rsid w:val="0076257C"/>
    <w:rsid w:val="00766A41"/>
    <w:rsid w:val="007734DD"/>
    <w:rsid w:val="007954BC"/>
    <w:rsid w:val="007B55AC"/>
    <w:rsid w:val="007D5D72"/>
    <w:rsid w:val="00810E01"/>
    <w:rsid w:val="00872CFD"/>
    <w:rsid w:val="008A0773"/>
    <w:rsid w:val="008B1B32"/>
    <w:rsid w:val="008C6A52"/>
    <w:rsid w:val="008F18E7"/>
    <w:rsid w:val="00901432"/>
    <w:rsid w:val="00910DCE"/>
    <w:rsid w:val="009257C8"/>
    <w:rsid w:val="00934223"/>
    <w:rsid w:val="009677EB"/>
    <w:rsid w:val="00975444"/>
    <w:rsid w:val="0098400A"/>
    <w:rsid w:val="009A21E5"/>
    <w:rsid w:val="009A54B4"/>
    <w:rsid w:val="00A00840"/>
    <w:rsid w:val="00A26B2F"/>
    <w:rsid w:val="00A31F03"/>
    <w:rsid w:val="00A42A7F"/>
    <w:rsid w:val="00A55DE8"/>
    <w:rsid w:val="00A61C8C"/>
    <w:rsid w:val="00A80132"/>
    <w:rsid w:val="00A92FFC"/>
    <w:rsid w:val="00AC412B"/>
    <w:rsid w:val="00AF22E8"/>
    <w:rsid w:val="00B339DB"/>
    <w:rsid w:val="00B4149B"/>
    <w:rsid w:val="00B434A1"/>
    <w:rsid w:val="00B449F8"/>
    <w:rsid w:val="00B61951"/>
    <w:rsid w:val="00B63A0B"/>
    <w:rsid w:val="00BD7A74"/>
    <w:rsid w:val="00BF342B"/>
    <w:rsid w:val="00C0255B"/>
    <w:rsid w:val="00C87725"/>
    <w:rsid w:val="00D27476"/>
    <w:rsid w:val="00D3443E"/>
    <w:rsid w:val="00D53AFF"/>
    <w:rsid w:val="00D73B0D"/>
    <w:rsid w:val="00D7716F"/>
    <w:rsid w:val="00D84A4A"/>
    <w:rsid w:val="00D85DDF"/>
    <w:rsid w:val="00D935F0"/>
    <w:rsid w:val="00DA0F4B"/>
    <w:rsid w:val="00DA3AC2"/>
    <w:rsid w:val="00DA48F4"/>
    <w:rsid w:val="00DB2BAB"/>
    <w:rsid w:val="00DC6E8A"/>
    <w:rsid w:val="00DD2CFB"/>
    <w:rsid w:val="00DD32AE"/>
    <w:rsid w:val="00E02532"/>
    <w:rsid w:val="00E25A46"/>
    <w:rsid w:val="00E26C2B"/>
    <w:rsid w:val="00E30DDA"/>
    <w:rsid w:val="00E32836"/>
    <w:rsid w:val="00E565A5"/>
    <w:rsid w:val="00E57608"/>
    <w:rsid w:val="00E65CDF"/>
    <w:rsid w:val="00E82135"/>
    <w:rsid w:val="00E94A10"/>
    <w:rsid w:val="00EA7A19"/>
    <w:rsid w:val="00EB1313"/>
    <w:rsid w:val="00EE64E0"/>
    <w:rsid w:val="00F004B0"/>
    <w:rsid w:val="00F139DD"/>
    <w:rsid w:val="00F31284"/>
    <w:rsid w:val="00F40556"/>
    <w:rsid w:val="00F72FE5"/>
    <w:rsid w:val="00FB1900"/>
    <w:rsid w:val="00FF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FE06-05B4-441B-B359-87219226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9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4</cp:revision>
  <cp:lastPrinted>2020-07-13T18:22:00Z</cp:lastPrinted>
  <dcterms:created xsi:type="dcterms:W3CDTF">2024-06-17T19:52:00Z</dcterms:created>
  <dcterms:modified xsi:type="dcterms:W3CDTF">2024-10-11T20:06:00Z</dcterms:modified>
</cp:coreProperties>
</file>