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2F3E" w:rsidRPr="001454CA" w:rsidTr="006C391B">
        <w:trPr>
          <w:trHeight w:val="34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372F3E" w:rsidRPr="001454CA" w:rsidRDefault="009F384C" w:rsidP="007E24E6">
            <w:pPr>
              <w:jc w:val="center"/>
              <w:rPr>
                <w:b/>
                <w:sz w:val="24"/>
              </w:rPr>
            </w:pPr>
            <w:r w:rsidRPr="0005407E">
              <w:rPr>
                <w:b/>
                <w:bCs/>
                <w:sz w:val="24"/>
                <w:szCs w:val="24"/>
              </w:rPr>
              <w:t xml:space="preserve">FICHA DE INSPEÇÃO </w:t>
            </w:r>
            <w:r w:rsidRPr="0005407E">
              <w:rPr>
                <w:b/>
                <w:bCs/>
                <w:i/>
                <w:iCs/>
                <w:sz w:val="24"/>
                <w:szCs w:val="24"/>
              </w:rPr>
              <w:t>POST MORTEM</w:t>
            </w:r>
            <w:r w:rsidR="00977CBC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977CBC" w:rsidRPr="00977CBC">
              <w:rPr>
                <w:b/>
                <w:bCs/>
                <w:iCs/>
                <w:sz w:val="24"/>
                <w:szCs w:val="24"/>
              </w:rPr>
              <w:t>BOVINOS</w:t>
            </w:r>
          </w:p>
        </w:tc>
      </w:tr>
    </w:tbl>
    <w:p w:rsidR="007266DC" w:rsidRPr="002038EB" w:rsidRDefault="007266DC" w:rsidP="007266DC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9"/>
        <w:gridCol w:w="683"/>
        <w:gridCol w:w="1924"/>
        <w:gridCol w:w="583"/>
        <w:gridCol w:w="126"/>
        <w:gridCol w:w="643"/>
        <w:gridCol w:w="66"/>
        <w:gridCol w:w="724"/>
        <w:gridCol w:w="111"/>
        <w:gridCol w:w="549"/>
        <w:gridCol w:w="286"/>
        <w:gridCol w:w="504"/>
        <w:gridCol w:w="335"/>
        <w:gridCol w:w="454"/>
        <w:gridCol w:w="384"/>
        <w:gridCol w:w="406"/>
        <w:gridCol w:w="857"/>
        <w:gridCol w:w="420"/>
      </w:tblGrid>
      <w:tr w:rsidR="002843A9" w:rsidRPr="002843A9" w:rsidTr="00C96229">
        <w:trPr>
          <w:trHeight w:hRule="exact" w:val="2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ESTABELECIMENTO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SIE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ESPÉCIE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038EB">
            <w:pPr>
              <w:jc w:val="center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  <w:r w:rsidRPr="002843A9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038EB" w:rsidRPr="00B55245" w:rsidRDefault="002038EB" w:rsidP="002843A9">
            <w:pPr>
              <w:jc w:val="center"/>
              <w:rPr>
                <w:rFonts w:ascii="Segoe Script" w:hAnsi="Segoe Script"/>
                <w:color w:val="1F497D" w:themeColor="text2"/>
                <w:sz w:val="18"/>
                <w:szCs w:val="18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0BE" w:rsidRPr="00CD4E1D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2607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b/>
                <w:bCs/>
                <w:sz w:val="14"/>
                <w:szCs w:val="14"/>
              </w:rPr>
            </w:pPr>
            <w:r w:rsidRPr="00D162DC">
              <w:rPr>
                <w:b/>
                <w:bCs/>
                <w:sz w:val="16"/>
                <w:szCs w:val="14"/>
              </w:rPr>
              <w:t>GTA</w:t>
            </w:r>
          </w:p>
        </w:tc>
        <w:tc>
          <w:tcPr>
            <w:tcW w:w="709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75B" w:rsidRPr="00CD4E1D" w:rsidRDefault="005F775B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5F775B" w:rsidRPr="00D162DC" w:rsidRDefault="005F775B" w:rsidP="007E24E6">
            <w:pPr>
              <w:jc w:val="center"/>
              <w:rPr>
                <w:b/>
                <w:bCs/>
                <w:sz w:val="16"/>
                <w:szCs w:val="14"/>
              </w:rPr>
            </w:pPr>
            <w:proofErr w:type="gramStart"/>
            <w:r>
              <w:rPr>
                <w:b/>
                <w:bCs/>
                <w:sz w:val="16"/>
                <w:szCs w:val="14"/>
              </w:rPr>
              <w:t>TOTAL ANIMAIS</w:t>
            </w:r>
            <w:proofErr w:type="gramEnd"/>
            <w:r>
              <w:rPr>
                <w:b/>
                <w:bCs/>
                <w:sz w:val="16"/>
                <w:szCs w:val="14"/>
              </w:rPr>
              <w:t xml:space="preserve"> ABATIDOS</w:t>
            </w:r>
          </w:p>
        </w:tc>
        <w:tc>
          <w:tcPr>
            <w:tcW w:w="709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F775B" w:rsidRPr="002843A9" w:rsidRDefault="005F775B" w:rsidP="007E24E6">
            <w:pPr>
              <w:jc w:val="center"/>
              <w:rPr>
                <w:rFonts w:ascii="Segoe Script" w:hAnsi="Segoe Script"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F775B" w:rsidRPr="0005407E" w:rsidRDefault="005F775B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F775B" w:rsidRPr="0005407E" w:rsidRDefault="005F775B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F775B" w:rsidRPr="0005407E" w:rsidRDefault="005F775B" w:rsidP="007E24E6">
            <w:pPr>
              <w:jc w:val="center"/>
              <w:rPr>
                <w:rFonts w:ascii="Segoe Script" w:hAnsi="Segoe Script"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AE60BE" w:rsidRPr="00CD4E1D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05407E">
              <w:rPr>
                <w:rFonts w:cstheme="minorHAnsi"/>
                <w:b/>
                <w:bCs/>
                <w:sz w:val="16"/>
                <w:szCs w:val="16"/>
              </w:rPr>
              <w:t>↓</w:t>
            </w:r>
            <w:r w:rsidRPr="0005407E">
              <w:rPr>
                <w:b/>
                <w:bCs/>
                <w:sz w:val="16"/>
                <w:szCs w:val="16"/>
              </w:rPr>
              <w:t>CAUSA LOTE</w:t>
            </w:r>
            <w:r w:rsidRPr="0005407E">
              <w:rPr>
                <w:rFonts w:ascii="Calibri" w:hAnsi="Calibri" w:cs="Calibri"/>
                <w:b/>
                <w:bCs/>
                <w:sz w:val="16"/>
                <w:szCs w:val="16"/>
              </w:rPr>
              <w:t>→</w:t>
            </w:r>
          </w:p>
        </w:tc>
        <w:tc>
          <w:tcPr>
            <w:tcW w:w="70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643" w:type="dxa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66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7</w:t>
            </w:r>
            <w:proofErr w:type="gramEnd"/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sz w:val="16"/>
                <w:szCs w:val="16"/>
              </w:rPr>
            </w:pPr>
            <w:proofErr w:type="gramStart"/>
            <w:r w:rsidRPr="0005407E">
              <w:rPr>
                <w:sz w:val="16"/>
                <w:szCs w:val="16"/>
              </w:rPr>
              <w:t>8</w:t>
            </w:r>
            <w:proofErr w:type="gramEnd"/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GLÂNDULA MAMÁRIA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076DA4" w:rsidRDefault="006B1805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076DA4" w:rsidRDefault="006B1805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MASTITE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076DA4" w:rsidRDefault="006B1805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PATAS E LÁBIOS</w:t>
            </w: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ABSCESSOS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ESTOMATITE (LÁBIOS)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MIÍASES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PODODERMATITE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597C8C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LESÕES VESICULARES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76DA4" w:rsidRPr="00076DA4" w:rsidRDefault="00076DA4" w:rsidP="007E24E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76DA4">
              <w:rPr>
                <w:rFonts w:cstheme="minorHAnsi"/>
                <w:bCs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076DA4" w:rsidRPr="0005407E" w:rsidRDefault="00076DA4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CABEÇA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ACTINOBACILOSE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ACTINOMICOSE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597C8C" w:rsidRPr="00597C8C" w:rsidRDefault="00597C8C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CISTICERCOSE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LÍNGUA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ACTINOBACILOSE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ACTINOMICOSE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INTESTINO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ENTERITE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OESOFAGOSTOMOSE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597C8C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597C8C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BAÇO</w:t>
            </w: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HIPERPLASIA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HIDATIDOSE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6B1805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6B1805" w:rsidRPr="00CD4E1D" w:rsidRDefault="006B1805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6B1805" w:rsidRPr="001D0BB5" w:rsidRDefault="001D0BB5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6B1805" w:rsidRPr="0005407E" w:rsidRDefault="006B1805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 w:val="restart"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ÚTERO</w:t>
            </w:r>
          </w:p>
        </w:tc>
        <w:tc>
          <w:tcPr>
            <w:tcW w:w="2607" w:type="dxa"/>
            <w:gridSpan w:val="2"/>
            <w:vAlign w:val="center"/>
          </w:tcPr>
          <w:p w:rsidR="00C96229" w:rsidRPr="001D0BB5" w:rsidRDefault="00BB5157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ENDOMETRIOSE</w:t>
            </w:r>
          </w:p>
        </w:tc>
        <w:tc>
          <w:tcPr>
            <w:tcW w:w="70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C96229" w:rsidRPr="001D0BB5" w:rsidRDefault="00BB5157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GESTAÇÃO ESTÁGIO INICIAL</w:t>
            </w:r>
          </w:p>
        </w:tc>
        <w:tc>
          <w:tcPr>
            <w:tcW w:w="70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val="170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C96229" w:rsidRPr="001D0BB5" w:rsidRDefault="001D0BB5" w:rsidP="007E24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0BB5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sz w:val="16"/>
                <w:szCs w:val="16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FÍGADO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CIRROSE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7568A2">
        <w:trPr>
          <w:gridAfter w:val="1"/>
          <w:wAfter w:w="420" w:type="dxa"/>
          <w:trHeight w:hRule="exact" w:val="250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568A2">
            <w:pPr>
              <w:jc w:val="center"/>
              <w:rPr>
                <w:bCs/>
                <w:sz w:val="16"/>
                <w:szCs w:val="16"/>
              </w:rPr>
            </w:pPr>
            <w:r w:rsidRPr="006B6641">
              <w:rPr>
                <w:bCs/>
                <w:sz w:val="16"/>
                <w:szCs w:val="16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ESTEATOSE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FASCIOLOSE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HIDATIDOSE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PERIEPATITE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076DA4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076DA4" w:rsidRPr="00CD4E1D" w:rsidRDefault="00076DA4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A4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TELEANGIECTASIA</w:t>
            </w:r>
          </w:p>
        </w:tc>
        <w:tc>
          <w:tcPr>
            <w:tcW w:w="709" w:type="dxa"/>
            <w:gridSpan w:val="2"/>
            <w:vAlign w:val="center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gridSpan w:val="2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 w:rsidR="00076DA4" w:rsidRPr="005D4E69" w:rsidRDefault="00076DA4" w:rsidP="007E24E6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CORAÇÃO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INFARTO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PERICARDITE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C96229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C96229" w:rsidRPr="00CD4E1D" w:rsidRDefault="00C96229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229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2843A9" w:rsidRDefault="00C96229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C96229" w:rsidRPr="0005407E" w:rsidRDefault="00C96229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PULMÕES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BRONQUITE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ASP. CONT. RUMINAL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ASPIRAÇÃO SANGUE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ENFISEMA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HIDATIDOSE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PNEUMONIA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7E24E6">
            <w:pPr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 xml:space="preserve">                     CONGESTÃO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RINS</w:t>
            </w: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CONGESTÃO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INFARTO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ISQUEMIA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LITÍASE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NEFRITE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QUISTO URINÁRIO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URONEFROSE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CD4E1D" w:rsidRDefault="00597C8C" w:rsidP="007E24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C8C" w:rsidRPr="006B6641" w:rsidRDefault="006B6641" w:rsidP="000F66E2">
            <w:pPr>
              <w:jc w:val="center"/>
              <w:rPr>
                <w:b/>
                <w:bCs/>
                <w:sz w:val="16"/>
                <w:szCs w:val="16"/>
              </w:rPr>
            </w:pPr>
            <w:r w:rsidRPr="006B6641">
              <w:rPr>
                <w:rFonts w:ascii="Calibri" w:hAnsi="Calibri" w:cs="Calibri"/>
                <w:sz w:val="16"/>
                <w:szCs w:val="16"/>
              </w:rPr>
              <w:t>OUTRAS CAUSAS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 w:val="restart"/>
            <w:vAlign w:val="center"/>
          </w:tcPr>
          <w:p w:rsidR="00AE60BE" w:rsidRPr="00CD4E1D" w:rsidRDefault="00AE60BE" w:rsidP="007E24E6">
            <w:pPr>
              <w:jc w:val="center"/>
              <w:rPr>
                <w:b/>
                <w:bCs/>
                <w:sz w:val="16"/>
                <w:szCs w:val="16"/>
              </w:rPr>
            </w:pPr>
            <w:r w:rsidRPr="00CD4E1D">
              <w:rPr>
                <w:b/>
                <w:bCs/>
                <w:sz w:val="16"/>
                <w:szCs w:val="16"/>
              </w:rPr>
              <w:t>CARCAÇAS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0BE" w:rsidRPr="0005407E" w:rsidRDefault="005F775B" w:rsidP="007E24E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CONTUSÃO</w:t>
            </w:r>
          </w:p>
        </w:tc>
        <w:tc>
          <w:tcPr>
            <w:tcW w:w="709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F775B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AE60BE" w:rsidRPr="0005407E" w:rsidRDefault="00AE60BE" w:rsidP="007E24E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0BE" w:rsidRPr="0005407E" w:rsidRDefault="005F775B" w:rsidP="007E24E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ABSCESSO</w:t>
            </w:r>
          </w:p>
        </w:tc>
        <w:tc>
          <w:tcPr>
            <w:tcW w:w="709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2843A9" w:rsidRDefault="00AE60BE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AE60BE" w:rsidRPr="0005407E" w:rsidRDefault="00AE60BE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  <w:tr w:rsidR="00597C8C" w:rsidRPr="0005407E" w:rsidTr="00C96229">
        <w:trPr>
          <w:gridAfter w:val="1"/>
          <w:wAfter w:w="420" w:type="dxa"/>
          <w:trHeight w:hRule="exact" w:val="198"/>
          <w:jc w:val="center"/>
        </w:trPr>
        <w:tc>
          <w:tcPr>
            <w:tcW w:w="1439" w:type="dxa"/>
            <w:vMerge/>
            <w:vAlign w:val="center"/>
          </w:tcPr>
          <w:p w:rsidR="00597C8C" w:rsidRPr="0005407E" w:rsidRDefault="00597C8C" w:rsidP="007E24E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C8C" w:rsidRDefault="007568A2" w:rsidP="007E24E6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CONTAMINAÇÃO</w:t>
            </w:r>
          </w:p>
        </w:tc>
        <w:tc>
          <w:tcPr>
            <w:tcW w:w="709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2843A9" w:rsidRDefault="00597C8C" w:rsidP="007E24E6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:rsidR="00597C8C" w:rsidRPr="0005407E" w:rsidRDefault="00597C8C" w:rsidP="007E24E6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p w:rsidR="002038EB" w:rsidRPr="002038EB" w:rsidRDefault="002038EB" w:rsidP="002038EB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511"/>
        <w:gridCol w:w="2512"/>
        <w:gridCol w:w="3349"/>
      </w:tblGrid>
      <w:tr w:rsidR="002038EB" w:rsidRPr="0005407E" w:rsidTr="00980DD2">
        <w:trPr>
          <w:trHeight w:hRule="exact" w:val="1304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8EB" w:rsidRPr="00CD4E1D" w:rsidRDefault="002038EB" w:rsidP="002038EB">
            <w:pPr>
              <w:jc w:val="center"/>
              <w:rPr>
                <w:b/>
                <w:bCs/>
                <w:sz w:val="16"/>
                <w:szCs w:val="14"/>
              </w:rPr>
            </w:pPr>
            <w:r w:rsidRPr="005647B2">
              <w:rPr>
                <w:b/>
                <w:sz w:val="20"/>
              </w:rPr>
              <w:t>AUXILIAR DE INSPEÇÃO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8EB" w:rsidRPr="002843A9" w:rsidRDefault="002038EB" w:rsidP="002038EB">
            <w:pPr>
              <w:jc w:val="center"/>
              <w:rPr>
                <w:rFonts w:ascii="Segoe Script" w:hAnsi="Segoe Script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2038EB" w:rsidRPr="006836F9" w:rsidRDefault="002038EB" w:rsidP="002038EB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</w:t>
            </w:r>
            <w:r w:rsidR="00ED3C90">
              <w:rPr>
                <w:b/>
                <w:sz w:val="20"/>
                <w:szCs w:val="20"/>
              </w:rPr>
              <w:t>DICO VETERINÁRIO</w:t>
            </w:r>
          </w:p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  <w:r w:rsidRPr="005647B2">
              <w:rPr>
                <w:b/>
                <w:sz w:val="16"/>
                <w:szCs w:val="20"/>
              </w:rPr>
              <w:t>(ASSINATURA E CARIMBO</w:t>
            </w:r>
            <w:r w:rsidR="002843A9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:rsidR="002038EB" w:rsidRPr="0005407E" w:rsidRDefault="002038EB" w:rsidP="002038EB">
            <w:pPr>
              <w:jc w:val="center"/>
              <w:rPr>
                <w:rFonts w:ascii="Segoe Script" w:hAnsi="Segoe Script"/>
                <w:b/>
                <w:bCs/>
                <w:sz w:val="14"/>
                <w:szCs w:val="14"/>
              </w:rPr>
            </w:pPr>
          </w:p>
        </w:tc>
      </w:tr>
    </w:tbl>
    <w:p w:rsidR="00D73B0D" w:rsidRDefault="00D73B0D" w:rsidP="006836F9">
      <w:pPr>
        <w:spacing w:after="0"/>
        <w:rPr>
          <w:sz w:val="10"/>
          <w:szCs w:val="24"/>
        </w:rPr>
      </w:pPr>
    </w:p>
    <w:sectPr w:rsidR="00D73B0D" w:rsidSect="00C96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E6" w:rsidRDefault="007E24E6" w:rsidP="00005C23">
      <w:pPr>
        <w:spacing w:after="0" w:line="240" w:lineRule="auto"/>
      </w:pPr>
      <w:r>
        <w:separator/>
      </w:r>
    </w:p>
  </w:endnote>
  <w:endnote w:type="continuationSeparator" w:id="0">
    <w:p w:rsidR="007E24E6" w:rsidRDefault="007E24E6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47" w:rsidRDefault="003325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:rsidR="001B7769" w:rsidRDefault="00D04921">
        <w:pPr>
          <w:pStyle w:val="Rodap"/>
          <w:jc w:val="right"/>
        </w:pPr>
        <w:r>
          <w:fldChar w:fldCharType="begin"/>
        </w:r>
        <w:r w:rsidR="001B7769">
          <w:instrText>PAGE   \* MERGEFORMAT</w:instrText>
        </w:r>
        <w:r>
          <w:fldChar w:fldCharType="separate"/>
        </w:r>
        <w:r w:rsidR="006B6641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47" w:rsidRDefault="003325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E6" w:rsidRDefault="007E24E6" w:rsidP="00005C23">
      <w:pPr>
        <w:spacing w:after="0" w:line="240" w:lineRule="auto"/>
      </w:pPr>
      <w:r>
        <w:separator/>
      </w:r>
    </w:p>
  </w:footnote>
  <w:footnote w:type="continuationSeparator" w:id="0">
    <w:p w:rsidR="007E24E6" w:rsidRDefault="007E24E6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47" w:rsidRDefault="003325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3778F1" w:rsidRPr="002367F3" w:rsidRDefault="003778F1" w:rsidP="00387173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71B98FA" wp14:editId="18C87C4D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4439FC" w:rsidRPr="00EE64E0" w:rsidTr="004439FC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4439FC" w:rsidRPr="002367F3" w:rsidRDefault="004439FC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4439FC" w:rsidRPr="007B1FCC" w:rsidRDefault="004439FC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439FC" w:rsidRPr="00387173" w:rsidRDefault="004439FC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XXIII-A</w:t>
          </w:r>
          <w:r w:rsidR="00CB5B1F">
            <w:rPr>
              <w:rFonts w:cs="Arial"/>
              <w:color w:val="BFBFBF" w:themeColor="background1" w:themeShade="BF"/>
              <w:sz w:val="16"/>
              <w:szCs w:val="18"/>
            </w:rPr>
            <w:t>1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:rsidR="003778F1" w:rsidRPr="00387173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387173">
            <w:rPr>
              <w:color w:val="BFBFBF" w:themeColor="background1" w:themeShade="BF"/>
              <w:sz w:val="16"/>
              <w:szCs w:val="18"/>
            </w:rPr>
            <w:t>5.0</w:t>
          </w:r>
        </w:p>
      </w:tc>
      <w:bookmarkEnd w:id="1"/>
      <w:bookmarkEnd w:id="2"/>
      <w:bookmarkEnd w:id="3"/>
      <w:bookmarkEnd w:id="4"/>
      <w:bookmarkEnd w:id="5"/>
      <w:bookmarkEnd w:id="6"/>
      <w:bookmarkEnd w:id="7"/>
      <w:bookmarkEnd w:id="8"/>
    </w:tr>
  </w:tbl>
  <w:p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BF25F0" w:rsidRPr="00EE64E0" w:rsidTr="00387173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:rsidR="00BF25F0" w:rsidRPr="002367F3" w:rsidRDefault="00BF25F0" w:rsidP="00387173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E554267" wp14:editId="07E15E9C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38717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:rsidR="00BF25F0" w:rsidRDefault="00832BD2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XXIV-B</w:t>
          </w:r>
          <w:r w:rsidR="00332547">
            <w:rPr>
              <w:rFonts w:cs="Arial"/>
              <w:color w:val="BFBFBF" w:themeColor="background1" w:themeShade="BF"/>
              <w:sz w:val="16"/>
              <w:szCs w:val="18"/>
            </w:rPr>
            <w:t>2</w:t>
          </w:r>
        </w:p>
        <w:p w:rsidR="00832BD2" w:rsidRPr="00387173" w:rsidRDefault="00832BD2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BF25F0" w:rsidRPr="00EE64E0" w:rsidTr="006836F9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:rsidR="00BF25F0" w:rsidRPr="00387173" w:rsidRDefault="00BF25F0" w:rsidP="008F677C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BF25F0" w:rsidRPr="00EE64E0" w:rsidTr="00681214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:rsidR="00BF25F0" w:rsidRPr="002367F3" w:rsidRDefault="00BF25F0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25F0" w:rsidRPr="007B1FCC" w:rsidRDefault="00BF25F0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:rsidR="00BF25F0" w:rsidRPr="00387173" w:rsidRDefault="00BF25F0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E"/>
    <w:rsid w:val="00005C23"/>
    <w:rsid w:val="000068D9"/>
    <w:rsid w:val="0001016D"/>
    <w:rsid w:val="00015F60"/>
    <w:rsid w:val="00033AD0"/>
    <w:rsid w:val="00034630"/>
    <w:rsid w:val="0004094A"/>
    <w:rsid w:val="00045D3F"/>
    <w:rsid w:val="00046248"/>
    <w:rsid w:val="000472BA"/>
    <w:rsid w:val="00057E6D"/>
    <w:rsid w:val="00076DA4"/>
    <w:rsid w:val="000A15D3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D0BB5"/>
    <w:rsid w:val="001E1AD0"/>
    <w:rsid w:val="002038EB"/>
    <w:rsid w:val="00220C92"/>
    <w:rsid w:val="002367F3"/>
    <w:rsid w:val="002843A9"/>
    <w:rsid w:val="00291AF8"/>
    <w:rsid w:val="002A60A0"/>
    <w:rsid w:val="002B2431"/>
    <w:rsid w:val="002B61C5"/>
    <w:rsid w:val="002D2674"/>
    <w:rsid w:val="00332547"/>
    <w:rsid w:val="00355B4F"/>
    <w:rsid w:val="00357892"/>
    <w:rsid w:val="00361E16"/>
    <w:rsid w:val="00372F3E"/>
    <w:rsid w:val="003778F1"/>
    <w:rsid w:val="00384CAC"/>
    <w:rsid w:val="00386EC9"/>
    <w:rsid w:val="00387173"/>
    <w:rsid w:val="003F6FD1"/>
    <w:rsid w:val="004219AA"/>
    <w:rsid w:val="00435075"/>
    <w:rsid w:val="00435FE0"/>
    <w:rsid w:val="004439FC"/>
    <w:rsid w:val="00461A64"/>
    <w:rsid w:val="004653C6"/>
    <w:rsid w:val="00492BF2"/>
    <w:rsid w:val="004B5653"/>
    <w:rsid w:val="004E5DEB"/>
    <w:rsid w:val="005205B6"/>
    <w:rsid w:val="005647B2"/>
    <w:rsid w:val="00597C8C"/>
    <w:rsid w:val="005B27D7"/>
    <w:rsid w:val="005D1021"/>
    <w:rsid w:val="005D6F92"/>
    <w:rsid w:val="005F775B"/>
    <w:rsid w:val="00614DAB"/>
    <w:rsid w:val="00663726"/>
    <w:rsid w:val="00666FF4"/>
    <w:rsid w:val="00681214"/>
    <w:rsid w:val="006836F9"/>
    <w:rsid w:val="006A7815"/>
    <w:rsid w:val="006B1805"/>
    <w:rsid w:val="006B6641"/>
    <w:rsid w:val="006C13E8"/>
    <w:rsid w:val="006C2EDA"/>
    <w:rsid w:val="006C391B"/>
    <w:rsid w:val="006C5372"/>
    <w:rsid w:val="006C73D7"/>
    <w:rsid w:val="006F2FAE"/>
    <w:rsid w:val="0072042C"/>
    <w:rsid w:val="007266DC"/>
    <w:rsid w:val="007568A2"/>
    <w:rsid w:val="0076257C"/>
    <w:rsid w:val="00766A41"/>
    <w:rsid w:val="007734DD"/>
    <w:rsid w:val="007954BC"/>
    <w:rsid w:val="007B55AC"/>
    <w:rsid w:val="007C01E7"/>
    <w:rsid w:val="007E24E6"/>
    <w:rsid w:val="007E3AB0"/>
    <w:rsid w:val="00804E1A"/>
    <w:rsid w:val="00810E01"/>
    <w:rsid w:val="00832BD2"/>
    <w:rsid w:val="00872CFD"/>
    <w:rsid w:val="008B1B32"/>
    <w:rsid w:val="008C6A52"/>
    <w:rsid w:val="008D2C8E"/>
    <w:rsid w:val="008F18E7"/>
    <w:rsid w:val="008F677C"/>
    <w:rsid w:val="00901432"/>
    <w:rsid w:val="009257C8"/>
    <w:rsid w:val="00934223"/>
    <w:rsid w:val="009677EB"/>
    <w:rsid w:val="00971CD2"/>
    <w:rsid w:val="00975444"/>
    <w:rsid w:val="00977CBC"/>
    <w:rsid w:val="00980DD2"/>
    <w:rsid w:val="009A21E5"/>
    <w:rsid w:val="009A54B4"/>
    <w:rsid w:val="009B0744"/>
    <w:rsid w:val="009C7719"/>
    <w:rsid w:val="009D5E44"/>
    <w:rsid w:val="009F384C"/>
    <w:rsid w:val="00A26B2F"/>
    <w:rsid w:val="00A42A7F"/>
    <w:rsid w:val="00A80132"/>
    <w:rsid w:val="00AC412B"/>
    <w:rsid w:val="00AC73D4"/>
    <w:rsid w:val="00AE60BE"/>
    <w:rsid w:val="00AF22E8"/>
    <w:rsid w:val="00B339DB"/>
    <w:rsid w:val="00B37E27"/>
    <w:rsid w:val="00B4149B"/>
    <w:rsid w:val="00B434A1"/>
    <w:rsid w:val="00B55245"/>
    <w:rsid w:val="00B61951"/>
    <w:rsid w:val="00B63A0B"/>
    <w:rsid w:val="00BB5157"/>
    <w:rsid w:val="00BD7A74"/>
    <w:rsid w:val="00BF25F0"/>
    <w:rsid w:val="00BF342B"/>
    <w:rsid w:val="00C0255B"/>
    <w:rsid w:val="00C87725"/>
    <w:rsid w:val="00C96229"/>
    <w:rsid w:val="00CB5B1F"/>
    <w:rsid w:val="00CD4E1D"/>
    <w:rsid w:val="00D04921"/>
    <w:rsid w:val="00D3443E"/>
    <w:rsid w:val="00D53AFF"/>
    <w:rsid w:val="00D62325"/>
    <w:rsid w:val="00D73B0D"/>
    <w:rsid w:val="00D7716F"/>
    <w:rsid w:val="00D84A4A"/>
    <w:rsid w:val="00D85DDF"/>
    <w:rsid w:val="00D935F0"/>
    <w:rsid w:val="00DA0F4B"/>
    <w:rsid w:val="00DA3AC2"/>
    <w:rsid w:val="00DB1C99"/>
    <w:rsid w:val="00DB2BAB"/>
    <w:rsid w:val="00DC6E8A"/>
    <w:rsid w:val="00E02532"/>
    <w:rsid w:val="00E05D13"/>
    <w:rsid w:val="00E27E2B"/>
    <w:rsid w:val="00E32836"/>
    <w:rsid w:val="00E565A5"/>
    <w:rsid w:val="00E57608"/>
    <w:rsid w:val="00E665D4"/>
    <w:rsid w:val="00E666C7"/>
    <w:rsid w:val="00E82135"/>
    <w:rsid w:val="00E94A10"/>
    <w:rsid w:val="00E96F33"/>
    <w:rsid w:val="00EA7A19"/>
    <w:rsid w:val="00ED3C90"/>
    <w:rsid w:val="00EE64E0"/>
    <w:rsid w:val="00F004B0"/>
    <w:rsid w:val="00F139DD"/>
    <w:rsid w:val="00F72FE5"/>
    <w:rsid w:val="00FB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3E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0706-5329-4B5E-913A-5CE161DD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88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8</cp:revision>
  <cp:lastPrinted>2020-07-13T18:22:00Z</cp:lastPrinted>
  <dcterms:created xsi:type="dcterms:W3CDTF">2024-07-29T14:07:00Z</dcterms:created>
  <dcterms:modified xsi:type="dcterms:W3CDTF">2024-10-11T20:03:00Z</dcterms:modified>
</cp:coreProperties>
</file>