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10488"/>
      </w:tblGrid>
      <w:tr w:rsidR="00BE2D35" w:rsidRPr="00A4200C" w14:paraId="05C0EBF5" w14:textId="77777777" w:rsidTr="00000E2E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</w:tcPr>
          <w:p w14:paraId="0E4EF2AF" w14:textId="122A1301" w:rsidR="00BE2D35" w:rsidRPr="00A4200C" w:rsidRDefault="00E62BFE" w:rsidP="00302D5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REGISTRO DE TREINAMENTO</w:t>
            </w:r>
          </w:p>
        </w:tc>
      </w:tr>
    </w:tbl>
    <w:p w14:paraId="7EF702E8" w14:textId="77777777" w:rsidR="00BE2D35" w:rsidRPr="00A4200C" w:rsidRDefault="00BE2D35" w:rsidP="00BE2D35">
      <w:pPr>
        <w:spacing w:after="0" w:line="240" w:lineRule="auto"/>
        <w:rPr>
          <w:rFonts w:cstheme="minorHAnsi"/>
          <w:sz w:val="10"/>
          <w:szCs w:val="8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1417"/>
        <w:gridCol w:w="2408"/>
      </w:tblGrid>
      <w:tr w:rsidR="00BF21B5" w:rsidRPr="00A4200C" w14:paraId="3EB44A05" w14:textId="77777777" w:rsidTr="00300AC8">
        <w:trPr>
          <w:trHeight w:val="34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ED5FF6E" w14:textId="77777777" w:rsidR="00BF21B5" w:rsidRPr="00A4200C" w:rsidRDefault="00BF21B5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 xml:space="preserve">SIE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2B4D343" w14:textId="52265B52" w:rsidR="00BF21B5" w:rsidRPr="00A4200C" w:rsidRDefault="00F73A43" w:rsidP="007141FB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1982F0" w14:textId="77777777" w:rsidR="00BF21B5" w:rsidRPr="00A4200C" w:rsidRDefault="00BF21B5" w:rsidP="00302D57">
            <w:pPr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DATA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23C1039C" w14:textId="66ADC62C" w:rsidR="00BF21B5" w:rsidRPr="00A4200C" w:rsidRDefault="00F73A43" w:rsidP="00070DF8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BF21B5" w:rsidRPr="00A4200C" w14:paraId="788AD6E1" w14:textId="77777777" w:rsidTr="00445091">
        <w:trPr>
          <w:trHeight w:val="34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5886D32" w14:textId="77777777" w:rsidR="00BF21B5" w:rsidRPr="00A4200C" w:rsidRDefault="00BF21B5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ESTABELECIMENTO</w:t>
            </w:r>
          </w:p>
        </w:tc>
        <w:tc>
          <w:tcPr>
            <w:tcW w:w="7936" w:type="dxa"/>
            <w:gridSpan w:val="3"/>
            <w:tcBorders>
              <w:bottom w:val="single" w:sz="4" w:space="0" w:color="auto"/>
            </w:tcBorders>
            <w:vAlign w:val="center"/>
          </w:tcPr>
          <w:p w14:paraId="7DD1E6A9" w14:textId="7BCE4336" w:rsidR="00BF21B5" w:rsidRPr="00A4200C" w:rsidRDefault="00F73A43" w:rsidP="00302D57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BF21B5" w:rsidRPr="00A4200C" w14:paraId="76A03E76" w14:textId="77777777" w:rsidTr="00445091">
        <w:trPr>
          <w:trHeight w:val="34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1626EC0" w14:textId="77777777" w:rsidR="00BF21B5" w:rsidRPr="00A4200C" w:rsidRDefault="00BF21B5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ENDEREÇO</w:t>
            </w:r>
          </w:p>
        </w:tc>
        <w:tc>
          <w:tcPr>
            <w:tcW w:w="7936" w:type="dxa"/>
            <w:gridSpan w:val="3"/>
            <w:tcBorders>
              <w:bottom w:val="single" w:sz="4" w:space="0" w:color="auto"/>
            </w:tcBorders>
            <w:vAlign w:val="center"/>
          </w:tcPr>
          <w:p w14:paraId="383F7CB7" w14:textId="0CD17E3B" w:rsidR="00BF21B5" w:rsidRPr="00A4200C" w:rsidRDefault="00F73A43" w:rsidP="007141FB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BF21B5" w:rsidRPr="00A4200C" w14:paraId="2B1CE277" w14:textId="77777777" w:rsidTr="00300AC8">
        <w:trPr>
          <w:trHeight w:val="34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C893331" w14:textId="77777777" w:rsidR="00BF21B5" w:rsidRPr="00A4200C" w:rsidRDefault="00BF21B5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MUNICÍPIO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67DE898" w14:textId="5F15426E" w:rsidR="00BF21B5" w:rsidRPr="00A4200C" w:rsidRDefault="00F73A43" w:rsidP="00302D57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50EA8F" w14:textId="7154C100" w:rsidR="00BF21B5" w:rsidRPr="00A4200C" w:rsidRDefault="00BF21B5" w:rsidP="00445091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CNPJ/CPF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1643338A" w14:textId="68EA457A" w:rsidR="00BF21B5" w:rsidRPr="00A4200C" w:rsidRDefault="00F73A43" w:rsidP="00302D57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</w:tbl>
    <w:p w14:paraId="65376CF3" w14:textId="77777777" w:rsidR="00BE2D35" w:rsidRPr="00A4200C" w:rsidRDefault="00BE2D35" w:rsidP="00BE2D35">
      <w:pPr>
        <w:spacing w:after="0" w:line="240" w:lineRule="auto"/>
        <w:rPr>
          <w:rFonts w:cstheme="minorHAnsi"/>
          <w:sz w:val="10"/>
          <w:szCs w:val="8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1133"/>
        <w:gridCol w:w="3120"/>
        <w:gridCol w:w="992"/>
        <w:gridCol w:w="4253"/>
        <w:gridCol w:w="990"/>
      </w:tblGrid>
      <w:tr w:rsidR="00A4200C" w:rsidRPr="00A4200C" w14:paraId="567FFDCC" w14:textId="77777777" w:rsidTr="00000E2E">
        <w:trPr>
          <w:trHeight w:val="340"/>
          <w:jc w:val="center"/>
        </w:trPr>
        <w:tc>
          <w:tcPr>
            <w:tcW w:w="104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F605" w14:textId="60B558F6" w:rsidR="00BE2D35" w:rsidRPr="00A4200C" w:rsidRDefault="00300AC8" w:rsidP="00163E4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CARACTERIZAÇÃO</w:t>
            </w:r>
            <w:r w:rsidR="00E62BFE">
              <w:rPr>
                <w:rFonts w:cstheme="minorHAnsi"/>
                <w:b/>
              </w:rPr>
              <w:t xml:space="preserve"> DO TREINAMENTO</w:t>
            </w:r>
          </w:p>
        </w:tc>
      </w:tr>
      <w:tr w:rsidR="00DC2D51" w:rsidRPr="00A4200C" w14:paraId="46292952" w14:textId="77777777" w:rsidTr="00DC2D51">
        <w:trPr>
          <w:trHeight w:val="340"/>
          <w:jc w:val="center"/>
        </w:trPr>
        <w:tc>
          <w:tcPr>
            <w:tcW w:w="5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F99D" w14:textId="193CEB4F" w:rsidR="00DC2D51" w:rsidRDefault="00DC2D51" w:rsidP="00163E4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DURAÇÃO DO TREINAMENTO</w:t>
            </w:r>
          </w:p>
        </w:tc>
        <w:tc>
          <w:tcPr>
            <w:tcW w:w="52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3FFA" w14:textId="663547B5" w:rsidR="00DC2D51" w:rsidRDefault="00F73A43" w:rsidP="00070DF8">
            <w:pPr>
              <w:jc w:val="center"/>
              <w:rPr>
                <w:rFonts w:cstheme="minorHAnsi"/>
                <w:b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DC2D51" w:rsidRPr="00A4200C" w14:paraId="06B02A0C" w14:textId="77777777" w:rsidTr="00DC2D51">
        <w:trPr>
          <w:trHeight w:val="340"/>
          <w:jc w:val="center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1677" w14:textId="5588EC14" w:rsidR="00DC2D51" w:rsidRDefault="00DC2D51" w:rsidP="00DC2D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TEÓRICO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A20E" w14:textId="7AAD1589" w:rsidR="00DC2D51" w:rsidRDefault="00F73A43" w:rsidP="00DC2D51">
            <w:pPr>
              <w:jc w:val="center"/>
              <w:rPr>
                <w:rFonts w:cstheme="minorHAnsi"/>
                <w:b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96EA" w14:textId="77777777" w:rsidR="00DC2D51" w:rsidRDefault="00DC2D51" w:rsidP="00DC2D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PRÁTICO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A5E6" w14:textId="605E45BB" w:rsidR="00DC2D51" w:rsidRDefault="00F73A43" w:rsidP="00A14BEF">
            <w:pPr>
              <w:jc w:val="center"/>
              <w:rPr>
                <w:rFonts w:cstheme="minorHAnsi"/>
                <w:b/>
              </w:rPr>
            </w:pPr>
            <w:r>
              <w:rPr>
                <w:color w:val="1F497D" w:themeColor="text2"/>
              </w:rPr>
              <w:t xml:space="preserve"> </w:t>
            </w:r>
          </w:p>
        </w:tc>
      </w:tr>
      <w:tr w:rsidR="00097391" w:rsidRPr="00A4200C" w14:paraId="31B165FD" w14:textId="77777777" w:rsidTr="00DC2D51">
        <w:trPr>
          <w:trHeight w:val="340"/>
          <w:jc w:val="center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3FF1" w14:textId="31D9E057" w:rsidR="00097391" w:rsidRDefault="00DB2825" w:rsidP="000973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INICI</w:t>
            </w:r>
            <w:r w:rsidR="00097391">
              <w:rPr>
                <w:rFonts w:cstheme="minorHAnsi"/>
                <w:b/>
              </w:rPr>
              <w:t>AL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CB08" w14:textId="77777777" w:rsidR="00097391" w:rsidRDefault="00097391" w:rsidP="00DC2D5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BA84" w14:textId="6A48C933" w:rsidR="00097391" w:rsidRDefault="00097391" w:rsidP="00DC2D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PERIÓDICO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0DCE" w14:textId="0C169BB6" w:rsidR="00097391" w:rsidRDefault="00097391" w:rsidP="00A14BEF">
            <w:pPr>
              <w:jc w:val="center"/>
              <w:rPr>
                <w:color w:val="1F497D" w:themeColor="text2"/>
              </w:rPr>
            </w:pPr>
          </w:p>
        </w:tc>
      </w:tr>
      <w:tr w:rsidR="00E62BFE" w:rsidRPr="00A4200C" w14:paraId="18A509DE" w14:textId="77777777" w:rsidTr="00DC2D51">
        <w:trPr>
          <w:trHeight w:val="340"/>
          <w:jc w:val="center"/>
        </w:trPr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D93CD" w14:textId="574DD6E4" w:rsidR="00E62BFE" w:rsidRPr="00A4200C" w:rsidRDefault="00E62BFE" w:rsidP="00302D57">
            <w:p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7131C" w14:textId="2B756A3D" w:rsidR="00E62BFE" w:rsidRPr="00A4200C" w:rsidRDefault="00E62BFE" w:rsidP="00E62BFE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BOAS PRÁTICAS DE FABRICAÇÃO</w:t>
            </w:r>
          </w:p>
        </w:tc>
      </w:tr>
      <w:tr w:rsidR="00E62BFE" w:rsidRPr="00A4200C" w14:paraId="551C8BD9" w14:textId="77777777" w:rsidTr="00DC2D51">
        <w:trPr>
          <w:trHeight w:val="340"/>
          <w:jc w:val="center"/>
        </w:trPr>
        <w:tc>
          <w:tcPr>
            <w:tcW w:w="1133" w:type="dxa"/>
            <w:vAlign w:val="center"/>
          </w:tcPr>
          <w:p w14:paraId="6C859E98" w14:textId="7EF9633B" w:rsidR="00E62BFE" w:rsidRPr="00A4200C" w:rsidRDefault="00E62BFE" w:rsidP="00302D57">
            <w:p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gridSpan w:val="4"/>
            <w:vAlign w:val="center"/>
          </w:tcPr>
          <w:p w14:paraId="17167F41" w14:textId="25CCB985" w:rsidR="00E62BFE" w:rsidRPr="00A4200C" w:rsidRDefault="00E62BFE" w:rsidP="00E62BF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LINHAS DE INSPEÇÃO</w:t>
            </w:r>
          </w:p>
        </w:tc>
      </w:tr>
      <w:tr w:rsidR="00E62BFE" w:rsidRPr="00A4200C" w14:paraId="37B47CB5" w14:textId="77777777" w:rsidTr="00DC2D51">
        <w:trPr>
          <w:trHeight w:val="340"/>
          <w:jc w:val="center"/>
        </w:trPr>
        <w:tc>
          <w:tcPr>
            <w:tcW w:w="1133" w:type="dxa"/>
            <w:vAlign w:val="center"/>
          </w:tcPr>
          <w:p w14:paraId="23110826" w14:textId="745BD2E7" w:rsidR="00E62BFE" w:rsidRPr="00A4200C" w:rsidRDefault="00F73A43" w:rsidP="00302D57">
            <w:pPr>
              <w:jc w:val="center"/>
              <w:rPr>
                <w:rFonts w:cstheme="minorHAnsi"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9355" w:type="dxa"/>
            <w:gridSpan w:val="4"/>
            <w:vAlign w:val="center"/>
          </w:tcPr>
          <w:p w14:paraId="219DA44A" w14:textId="468E1C16" w:rsidR="00E62BFE" w:rsidRPr="00A4200C" w:rsidRDefault="00E62BFE" w:rsidP="00E62BF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ABATE HUMANITÁRIO</w:t>
            </w:r>
          </w:p>
        </w:tc>
      </w:tr>
      <w:tr w:rsidR="00E62BFE" w:rsidRPr="00A4200C" w14:paraId="5F5E6D5A" w14:textId="77777777" w:rsidTr="00DC2D51">
        <w:trPr>
          <w:trHeight w:val="340"/>
          <w:jc w:val="center"/>
        </w:trPr>
        <w:tc>
          <w:tcPr>
            <w:tcW w:w="1133" w:type="dxa"/>
            <w:vAlign w:val="center"/>
          </w:tcPr>
          <w:p w14:paraId="3C49D805" w14:textId="4060CF9C" w:rsidR="00E62BFE" w:rsidRPr="00A4200C" w:rsidRDefault="00E62BFE" w:rsidP="00302D57">
            <w:p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gridSpan w:val="4"/>
            <w:vAlign w:val="center"/>
          </w:tcPr>
          <w:p w14:paraId="729BD59A" w14:textId="0A8B0532" w:rsidR="00E62BFE" w:rsidRPr="00A4200C" w:rsidRDefault="00E62BFE" w:rsidP="00E62BF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VERIFICAÇÕES DOS </w:t>
            </w:r>
            <w:proofErr w:type="spellStart"/>
            <w:r>
              <w:rPr>
                <w:rFonts w:cstheme="minorHAnsi"/>
                <w:b/>
              </w:rPr>
              <w:t>POPs</w:t>
            </w:r>
            <w:proofErr w:type="spellEnd"/>
          </w:p>
        </w:tc>
      </w:tr>
      <w:tr w:rsidR="00E62BFE" w:rsidRPr="00A4200C" w14:paraId="691D83DA" w14:textId="77777777" w:rsidTr="00DC2D51">
        <w:trPr>
          <w:trHeight w:val="340"/>
          <w:jc w:val="center"/>
        </w:trPr>
        <w:tc>
          <w:tcPr>
            <w:tcW w:w="1133" w:type="dxa"/>
            <w:vAlign w:val="center"/>
          </w:tcPr>
          <w:p w14:paraId="54D2D345" w14:textId="18E257FC" w:rsidR="00E62BFE" w:rsidRPr="00A4200C" w:rsidRDefault="00E62BFE" w:rsidP="00302D57">
            <w:pPr>
              <w:jc w:val="center"/>
              <w:rPr>
                <w:rFonts w:cstheme="minorHAnsi"/>
              </w:rPr>
            </w:pPr>
          </w:p>
        </w:tc>
        <w:tc>
          <w:tcPr>
            <w:tcW w:w="9355" w:type="dxa"/>
            <w:gridSpan w:val="4"/>
            <w:vAlign w:val="center"/>
          </w:tcPr>
          <w:p w14:paraId="13240D43" w14:textId="307659BD" w:rsidR="00F73A43" w:rsidRPr="00F73A43" w:rsidRDefault="00E62BFE" w:rsidP="00F73A43">
            <w:pPr>
              <w:rPr>
                <w:color w:val="1F497D" w:themeColor="text2"/>
              </w:rPr>
            </w:pPr>
            <w:r>
              <w:rPr>
                <w:rFonts w:cstheme="minorHAnsi"/>
                <w:b/>
              </w:rPr>
              <w:t>OUTROS:</w:t>
            </w:r>
            <w:proofErr w:type="gramStart"/>
            <w:r>
              <w:rPr>
                <w:rFonts w:cstheme="minorHAnsi"/>
                <w:b/>
              </w:rPr>
              <w:t xml:space="preserve"> </w:t>
            </w:r>
            <w:r w:rsidR="00F73A43">
              <w:rPr>
                <w:color w:val="1F497D" w:themeColor="text2"/>
              </w:rPr>
              <w:t xml:space="preserve"> </w:t>
            </w:r>
          </w:p>
        </w:tc>
        <w:proofErr w:type="gramEnd"/>
      </w:tr>
    </w:tbl>
    <w:p w14:paraId="1A5B8B0F" w14:textId="77777777" w:rsidR="00BE2D35" w:rsidRPr="00A4200C" w:rsidRDefault="00BE2D35" w:rsidP="00BE2D35">
      <w:pPr>
        <w:spacing w:after="0" w:line="240" w:lineRule="auto"/>
        <w:rPr>
          <w:rFonts w:cstheme="minorHAnsi"/>
          <w:sz w:val="10"/>
          <w:szCs w:val="8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3825"/>
      </w:tblGrid>
      <w:tr w:rsidR="00A4200C" w:rsidRPr="00A4200C" w14:paraId="342259E6" w14:textId="77777777" w:rsidTr="00000E2E">
        <w:trPr>
          <w:trHeight w:val="340"/>
          <w:jc w:val="center"/>
        </w:trPr>
        <w:tc>
          <w:tcPr>
            <w:tcW w:w="10488" w:type="dxa"/>
            <w:gridSpan w:val="3"/>
            <w:vAlign w:val="center"/>
          </w:tcPr>
          <w:p w14:paraId="470F61A9" w14:textId="5973EA36" w:rsidR="00BE2D35" w:rsidRPr="00A4200C" w:rsidRDefault="00E62BFE" w:rsidP="00302D57">
            <w:pPr>
              <w:ind w:left="-57" w:right="-57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REGISTRO DE PRESENÇA</w:t>
            </w:r>
          </w:p>
        </w:tc>
      </w:tr>
      <w:tr w:rsidR="00E62BFE" w:rsidRPr="00A4200C" w14:paraId="12A006B1" w14:textId="77777777" w:rsidTr="009213C1">
        <w:trPr>
          <w:trHeight w:val="340"/>
          <w:jc w:val="center"/>
        </w:trPr>
        <w:tc>
          <w:tcPr>
            <w:tcW w:w="709" w:type="dxa"/>
            <w:vAlign w:val="center"/>
          </w:tcPr>
          <w:p w14:paraId="33DBFD60" w14:textId="38989684" w:rsidR="00E62BFE" w:rsidRDefault="00E62BFE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N°</w:t>
            </w:r>
          </w:p>
        </w:tc>
        <w:tc>
          <w:tcPr>
            <w:tcW w:w="5954" w:type="dxa"/>
            <w:vAlign w:val="center"/>
          </w:tcPr>
          <w:p w14:paraId="19941622" w14:textId="0E4CB4CF" w:rsidR="00E62BFE" w:rsidRDefault="00E62BFE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</w:t>
            </w:r>
          </w:p>
        </w:tc>
        <w:tc>
          <w:tcPr>
            <w:tcW w:w="3825" w:type="dxa"/>
            <w:vAlign w:val="center"/>
          </w:tcPr>
          <w:p w14:paraId="772CF42B" w14:textId="2FC11961" w:rsidR="00E62BFE" w:rsidRDefault="00E62BFE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ASSINATURA / </w:t>
            </w:r>
            <w:proofErr w:type="gramStart"/>
            <w:r>
              <w:rPr>
                <w:rFonts w:cstheme="minorHAnsi"/>
                <w:b/>
              </w:rPr>
              <w:t>VISTO</w:t>
            </w:r>
            <w:proofErr w:type="gramEnd"/>
          </w:p>
        </w:tc>
      </w:tr>
      <w:tr w:rsidR="00E62BFE" w:rsidRPr="00A4200C" w14:paraId="40D7E83B" w14:textId="77777777" w:rsidTr="009213C1">
        <w:trPr>
          <w:trHeight w:val="340"/>
          <w:jc w:val="center"/>
        </w:trPr>
        <w:tc>
          <w:tcPr>
            <w:tcW w:w="709" w:type="dxa"/>
            <w:vAlign w:val="center"/>
          </w:tcPr>
          <w:p w14:paraId="574B5E58" w14:textId="747837DC" w:rsidR="00E62BFE" w:rsidRDefault="00E62BFE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</w:t>
            </w:r>
          </w:p>
        </w:tc>
        <w:tc>
          <w:tcPr>
            <w:tcW w:w="5954" w:type="dxa"/>
            <w:vAlign w:val="center"/>
          </w:tcPr>
          <w:p w14:paraId="016F31FC" w14:textId="4C6B328E" w:rsidR="00E62BFE" w:rsidRDefault="00F73A43" w:rsidP="00070DF8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3825" w:type="dxa"/>
            <w:vAlign w:val="center"/>
          </w:tcPr>
          <w:p w14:paraId="21DD461F" w14:textId="6DB82A11" w:rsidR="00E62BFE" w:rsidRPr="00A14BEF" w:rsidRDefault="00F73A43" w:rsidP="00070DF8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ascii="Segoe Script" w:hAnsi="Segoe Script"/>
                <w:b/>
                <w:bCs/>
                <w:color w:val="1F497D" w:themeColor="text2"/>
                <w:szCs w:val="36"/>
              </w:rPr>
              <w:t xml:space="preserve"> </w:t>
            </w:r>
          </w:p>
        </w:tc>
      </w:tr>
      <w:tr w:rsidR="00E62BFE" w:rsidRPr="00A4200C" w14:paraId="66FB17B2" w14:textId="77777777" w:rsidTr="009213C1">
        <w:trPr>
          <w:trHeight w:val="340"/>
          <w:jc w:val="center"/>
        </w:trPr>
        <w:tc>
          <w:tcPr>
            <w:tcW w:w="709" w:type="dxa"/>
            <w:vAlign w:val="center"/>
          </w:tcPr>
          <w:p w14:paraId="53D0F402" w14:textId="4303E710" w:rsidR="00E62BFE" w:rsidRDefault="00E62BFE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</w:t>
            </w:r>
          </w:p>
        </w:tc>
        <w:tc>
          <w:tcPr>
            <w:tcW w:w="5954" w:type="dxa"/>
            <w:vAlign w:val="center"/>
          </w:tcPr>
          <w:p w14:paraId="122DDC67" w14:textId="7A85DA5E" w:rsidR="00E62BFE" w:rsidRDefault="00F73A43" w:rsidP="00070DF8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3825" w:type="dxa"/>
            <w:vAlign w:val="center"/>
          </w:tcPr>
          <w:p w14:paraId="046D0F92" w14:textId="2EB74CEC" w:rsidR="00E62BFE" w:rsidRPr="00A14BEF" w:rsidRDefault="00F73A43" w:rsidP="00070DF8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ascii="Segoe Script" w:hAnsi="Segoe Script"/>
                <w:b/>
                <w:bCs/>
                <w:color w:val="1F497D" w:themeColor="text2"/>
                <w:szCs w:val="36"/>
              </w:rPr>
              <w:t xml:space="preserve"> </w:t>
            </w:r>
          </w:p>
        </w:tc>
      </w:tr>
      <w:tr w:rsidR="00E975D4" w:rsidRPr="00A4200C" w14:paraId="0BDF2DBA" w14:textId="77777777" w:rsidTr="009213C1">
        <w:trPr>
          <w:trHeight w:val="340"/>
          <w:jc w:val="center"/>
        </w:trPr>
        <w:tc>
          <w:tcPr>
            <w:tcW w:w="709" w:type="dxa"/>
            <w:vAlign w:val="center"/>
          </w:tcPr>
          <w:p w14:paraId="25069DEC" w14:textId="07C41946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</w:t>
            </w:r>
          </w:p>
        </w:tc>
        <w:tc>
          <w:tcPr>
            <w:tcW w:w="5954" w:type="dxa"/>
            <w:vAlign w:val="center"/>
          </w:tcPr>
          <w:p w14:paraId="09E536B0" w14:textId="24DAAF76" w:rsidR="00E975D4" w:rsidRDefault="00F73A43" w:rsidP="00E975D4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3825" w:type="dxa"/>
            <w:vAlign w:val="center"/>
          </w:tcPr>
          <w:p w14:paraId="396FAA25" w14:textId="553CC996" w:rsidR="00E975D4" w:rsidRDefault="00F73A43" w:rsidP="00E975D4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ascii="Segoe Script" w:hAnsi="Segoe Script"/>
                <w:b/>
                <w:bCs/>
                <w:color w:val="1F497D" w:themeColor="text2"/>
                <w:szCs w:val="36"/>
              </w:rPr>
              <w:t xml:space="preserve"> </w:t>
            </w:r>
          </w:p>
        </w:tc>
      </w:tr>
      <w:tr w:rsidR="00E975D4" w:rsidRPr="00A4200C" w14:paraId="56147D5A" w14:textId="77777777" w:rsidTr="009213C1">
        <w:trPr>
          <w:trHeight w:val="340"/>
          <w:jc w:val="center"/>
        </w:trPr>
        <w:tc>
          <w:tcPr>
            <w:tcW w:w="709" w:type="dxa"/>
            <w:vAlign w:val="center"/>
          </w:tcPr>
          <w:p w14:paraId="0C5D5745" w14:textId="090A3859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</w:t>
            </w:r>
          </w:p>
        </w:tc>
        <w:tc>
          <w:tcPr>
            <w:tcW w:w="5954" w:type="dxa"/>
            <w:vAlign w:val="center"/>
          </w:tcPr>
          <w:p w14:paraId="73E9A76A" w14:textId="180E6B64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3825" w:type="dxa"/>
            <w:vAlign w:val="center"/>
          </w:tcPr>
          <w:p w14:paraId="65C873EF" w14:textId="77777777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</w:tr>
      <w:tr w:rsidR="00E975D4" w:rsidRPr="00A4200C" w14:paraId="6F39FF2F" w14:textId="77777777" w:rsidTr="009213C1">
        <w:trPr>
          <w:trHeight w:val="340"/>
          <w:jc w:val="center"/>
        </w:trPr>
        <w:tc>
          <w:tcPr>
            <w:tcW w:w="709" w:type="dxa"/>
            <w:vAlign w:val="center"/>
          </w:tcPr>
          <w:p w14:paraId="151F4F33" w14:textId="68205E5C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05</w:t>
            </w:r>
          </w:p>
        </w:tc>
        <w:tc>
          <w:tcPr>
            <w:tcW w:w="5954" w:type="dxa"/>
            <w:vAlign w:val="center"/>
          </w:tcPr>
          <w:p w14:paraId="6D2E0B60" w14:textId="77777777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3825" w:type="dxa"/>
            <w:vAlign w:val="center"/>
          </w:tcPr>
          <w:p w14:paraId="1A775664" w14:textId="77777777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</w:tr>
      <w:tr w:rsidR="00E975D4" w:rsidRPr="00A4200C" w14:paraId="7AB69180" w14:textId="77777777" w:rsidTr="009213C1">
        <w:trPr>
          <w:trHeight w:val="340"/>
          <w:jc w:val="center"/>
        </w:trPr>
        <w:tc>
          <w:tcPr>
            <w:tcW w:w="709" w:type="dxa"/>
            <w:vAlign w:val="center"/>
          </w:tcPr>
          <w:p w14:paraId="3E8D48B5" w14:textId="3CD0D9D2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06</w:t>
            </w:r>
          </w:p>
        </w:tc>
        <w:tc>
          <w:tcPr>
            <w:tcW w:w="5954" w:type="dxa"/>
            <w:vAlign w:val="center"/>
          </w:tcPr>
          <w:p w14:paraId="4D2B0CD6" w14:textId="77777777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3825" w:type="dxa"/>
            <w:vAlign w:val="center"/>
          </w:tcPr>
          <w:p w14:paraId="079859B8" w14:textId="77777777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</w:tr>
      <w:tr w:rsidR="00E975D4" w:rsidRPr="00A4200C" w14:paraId="41D9E3CB" w14:textId="77777777" w:rsidTr="009213C1">
        <w:trPr>
          <w:trHeight w:val="340"/>
          <w:jc w:val="center"/>
        </w:trPr>
        <w:tc>
          <w:tcPr>
            <w:tcW w:w="709" w:type="dxa"/>
            <w:vAlign w:val="center"/>
          </w:tcPr>
          <w:p w14:paraId="47FA318A" w14:textId="3341246F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07</w:t>
            </w:r>
          </w:p>
        </w:tc>
        <w:tc>
          <w:tcPr>
            <w:tcW w:w="5954" w:type="dxa"/>
            <w:vAlign w:val="center"/>
          </w:tcPr>
          <w:p w14:paraId="644B6681" w14:textId="77777777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3825" w:type="dxa"/>
            <w:vAlign w:val="center"/>
          </w:tcPr>
          <w:p w14:paraId="3BA847DE" w14:textId="77777777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</w:tr>
      <w:tr w:rsidR="00E975D4" w:rsidRPr="00A4200C" w14:paraId="295FA919" w14:textId="77777777" w:rsidTr="009213C1">
        <w:trPr>
          <w:trHeight w:val="340"/>
          <w:jc w:val="center"/>
        </w:trPr>
        <w:tc>
          <w:tcPr>
            <w:tcW w:w="709" w:type="dxa"/>
            <w:vAlign w:val="center"/>
          </w:tcPr>
          <w:p w14:paraId="6AEDD966" w14:textId="651F7350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</w:t>
            </w:r>
          </w:p>
        </w:tc>
        <w:tc>
          <w:tcPr>
            <w:tcW w:w="5954" w:type="dxa"/>
            <w:vAlign w:val="center"/>
          </w:tcPr>
          <w:p w14:paraId="41BA0681" w14:textId="77777777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3825" w:type="dxa"/>
            <w:vAlign w:val="center"/>
          </w:tcPr>
          <w:p w14:paraId="189864CC" w14:textId="77777777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</w:tr>
      <w:tr w:rsidR="00E975D4" w:rsidRPr="00A4200C" w14:paraId="3E1FA585" w14:textId="77777777" w:rsidTr="009213C1">
        <w:trPr>
          <w:trHeight w:val="340"/>
          <w:jc w:val="center"/>
        </w:trPr>
        <w:tc>
          <w:tcPr>
            <w:tcW w:w="709" w:type="dxa"/>
            <w:vAlign w:val="center"/>
          </w:tcPr>
          <w:p w14:paraId="6DDA7BD9" w14:textId="0297BEB9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</w:t>
            </w:r>
          </w:p>
        </w:tc>
        <w:tc>
          <w:tcPr>
            <w:tcW w:w="5954" w:type="dxa"/>
            <w:vAlign w:val="center"/>
          </w:tcPr>
          <w:p w14:paraId="71CE1F20" w14:textId="77777777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  <w:tc>
          <w:tcPr>
            <w:tcW w:w="3825" w:type="dxa"/>
            <w:vAlign w:val="center"/>
          </w:tcPr>
          <w:p w14:paraId="0B8D1307" w14:textId="77777777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</w:tr>
      <w:tr w:rsidR="00E975D4" w:rsidRPr="00A4200C" w14:paraId="7F136E9F" w14:textId="77777777" w:rsidTr="009213C1">
        <w:trPr>
          <w:trHeight w:val="340"/>
          <w:jc w:val="center"/>
        </w:trPr>
        <w:tc>
          <w:tcPr>
            <w:tcW w:w="709" w:type="dxa"/>
            <w:vAlign w:val="center"/>
          </w:tcPr>
          <w:p w14:paraId="5D81452A" w14:textId="127C7FF3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5954" w:type="dxa"/>
            <w:vAlign w:val="center"/>
          </w:tcPr>
          <w:p w14:paraId="43474E00" w14:textId="77777777" w:rsidR="00E975D4" w:rsidRDefault="00E975D4" w:rsidP="00E975D4">
            <w:pPr>
              <w:ind w:right="-57"/>
              <w:rPr>
                <w:rFonts w:cstheme="minorHAnsi"/>
                <w:b/>
              </w:rPr>
            </w:pPr>
          </w:p>
        </w:tc>
        <w:tc>
          <w:tcPr>
            <w:tcW w:w="3825" w:type="dxa"/>
            <w:vAlign w:val="center"/>
          </w:tcPr>
          <w:p w14:paraId="21882580" w14:textId="77777777" w:rsidR="00E975D4" w:rsidRDefault="00E975D4" w:rsidP="00E975D4">
            <w:pPr>
              <w:ind w:left="-57" w:right="-57"/>
              <w:jc w:val="center"/>
              <w:rPr>
                <w:rFonts w:cstheme="minorHAnsi"/>
                <w:b/>
              </w:rPr>
            </w:pPr>
          </w:p>
        </w:tc>
      </w:tr>
    </w:tbl>
    <w:p w14:paraId="25CCAE78" w14:textId="77777777" w:rsidR="00BE2D35" w:rsidRDefault="00BE2D35" w:rsidP="00BE2D35">
      <w:pPr>
        <w:spacing w:after="0" w:line="240" w:lineRule="auto"/>
        <w:rPr>
          <w:rFonts w:cstheme="minorHAnsi"/>
          <w:sz w:val="10"/>
          <w:szCs w:val="8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10488"/>
      </w:tblGrid>
      <w:tr w:rsidR="009213C1" w:rsidRPr="00A4200C" w14:paraId="74D878FE" w14:textId="77777777" w:rsidTr="005C7523">
        <w:trPr>
          <w:trHeight w:val="340"/>
          <w:jc w:val="center"/>
        </w:trPr>
        <w:tc>
          <w:tcPr>
            <w:tcW w:w="10488" w:type="dxa"/>
            <w:vAlign w:val="center"/>
          </w:tcPr>
          <w:p w14:paraId="6F2B8D4B" w14:textId="06350755" w:rsidR="009213C1" w:rsidRPr="00A4200C" w:rsidRDefault="009213C1" w:rsidP="005C7523">
            <w:pPr>
              <w:ind w:left="-57" w:right="-57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OBSERVAÇÕES</w:t>
            </w:r>
          </w:p>
        </w:tc>
      </w:tr>
      <w:tr w:rsidR="009213C1" w:rsidRPr="00A4200C" w14:paraId="27666466" w14:textId="77777777" w:rsidTr="00097391">
        <w:trPr>
          <w:trHeight w:val="1297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</w:tcPr>
          <w:p w14:paraId="2FA6A721" w14:textId="70C12142" w:rsidR="0040754F" w:rsidRPr="00A14BEF" w:rsidRDefault="00F73A43" w:rsidP="0040754F">
            <w:pPr>
              <w:jc w:val="center"/>
              <w:rPr>
                <w:rFonts w:cstheme="minorHAnsi"/>
                <w:color w:val="1F497D" w:themeColor="text2"/>
              </w:rPr>
            </w:pPr>
            <w:r>
              <w:rPr>
                <w:rFonts w:cstheme="minorHAnsi"/>
                <w:color w:val="1F497D" w:themeColor="text2"/>
              </w:rPr>
              <w:t xml:space="preserve"> </w:t>
            </w:r>
          </w:p>
        </w:tc>
      </w:tr>
    </w:tbl>
    <w:p w14:paraId="780E540C" w14:textId="77777777" w:rsidR="009213C1" w:rsidRPr="00A4200C" w:rsidRDefault="009213C1" w:rsidP="00BE2D35">
      <w:pPr>
        <w:spacing w:after="0" w:line="240" w:lineRule="auto"/>
        <w:rPr>
          <w:rFonts w:cstheme="minorHAnsi"/>
          <w:sz w:val="10"/>
          <w:szCs w:val="8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7936"/>
      </w:tblGrid>
      <w:tr w:rsidR="00BE2D35" w:rsidRPr="00A4200C" w14:paraId="1D0344FA" w14:textId="77777777" w:rsidTr="007D2717">
        <w:trPr>
          <w:trHeight w:val="1417"/>
          <w:jc w:val="center"/>
        </w:trPr>
        <w:tc>
          <w:tcPr>
            <w:tcW w:w="2552" w:type="dxa"/>
            <w:vAlign w:val="center"/>
          </w:tcPr>
          <w:p w14:paraId="35128462" w14:textId="1C2AE543" w:rsidR="00BE2D35" w:rsidRPr="00A4200C" w:rsidRDefault="001C5DFB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MÉ</w:t>
            </w:r>
            <w:r w:rsidR="0044397F">
              <w:rPr>
                <w:rFonts w:cstheme="minorHAnsi"/>
                <w:b/>
              </w:rPr>
              <w:t>DICO VETERINÁRIO</w:t>
            </w:r>
          </w:p>
          <w:p w14:paraId="226D7414" w14:textId="77777777" w:rsidR="00BE2D35" w:rsidRPr="00A4200C" w:rsidRDefault="00BE2D35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  <w:sz w:val="16"/>
              </w:rPr>
              <w:t>(ASSINATURA E CARIMBO)</w:t>
            </w:r>
          </w:p>
        </w:tc>
        <w:tc>
          <w:tcPr>
            <w:tcW w:w="7936" w:type="dxa"/>
            <w:vAlign w:val="center"/>
          </w:tcPr>
          <w:p w14:paraId="3EB76750" w14:textId="3C25E347" w:rsidR="0061726B" w:rsidRPr="00A4200C" w:rsidRDefault="0061726B" w:rsidP="00402F7A">
            <w:pPr>
              <w:jc w:val="center"/>
              <w:rPr>
                <w:rFonts w:cstheme="minorHAnsi"/>
              </w:rPr>
            </w:pPr>
          </w:p>
        </w:tc>
      </w:tr>
    </w:tbl>
    <w:p w14:paraId="4C204199" w14:textId="641FD4EB" w:rsidR="00C66BF8" w:rsidRPr="009213C1" w:rsidRDefault="00C66BF8" w:rsidP="009213C1">
      <w:pPr>
        <w:spacing w:after="0"/>
        <w:rPr>
          <w:rFonts w:cstheme="minorHAnsi"/>
          <w:sz w:val="10"/>
          <w:szCs w:val="10"/>
        </w:rPr>
      </w:pPr>
    </w:p>
    <w:sectPr w:rsidR="00C66BF8" w:rsidRPr="009213C1" w:rsidSect="001B77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67" w:right="567" w:bottom="851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6B5FD" w14:textId="77777777" w:rsidR="001601DD" w:rsidRDefault="001601DD" w:rsidP="00005C23">
      <w:pPr>
        <w:spacing w:after="0" w:line="240" w:lineRule="auto"/>
      </w:pPr>
      <w:r>
        <w:separator/>
      </w:r>
    </w:p>
  </w:endnote>
  <w:endnote w:type="continuationSeparator" w:id="0">
    <w:p w14:paraId="4E97F934" w14:textId="77777777" w:rsidR="001601DD" w:rsidRDefault="001601DD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F373A" w14:textId="77777777" w:rsidR="00C95191" w:rsidRDefault="00C951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8484"/>
      <w:docPartObj>
        <w:docPartGallery w:val="Page Numbers (Bottom of Page)"/>
        <w:docPartUnique/>
      </w:docPartObj>
    </w:sdtPr>
    <w:sdtEndPr/>
    <w:sdtContent>
      <w:p w14:paraId="39FB02CB" w14:textId="77777777" w:rsidR="001B7769" w:rsidRDefault="001B776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A43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57A2D" w14:textId="77777777" w:rsidR="00C95191" w:rsidRDefault="00C951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0A847" w14:textId="77777777" w:rsidR="001601DD" w:rsidRDefault="001601DD" w:rsidP="00005C23">
      <w:pPr>
        <w:spacing w:after="0" w:line="240" w:lineRule="auto"/>
      </w:pPr>
      <w:r>
        <w:separator/>
      </w:r>
    </w:p>
  </w:footnote>
  <w:footnote w:type="continuationSeparator" w:id="0">
    <w:p w14:paraId="114B33CD" w14:textId="77777777" w:rsidR="001601DD" w:rsidRDefault="001601DD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6D08F" w14:textId="77777777" w:rsidR="00C95191" w:rsidRDefault="00C9519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3778F1" w:rsidRPr="00EE64E0" w14:paraId="3C636E84" w14:textId="77777777" w:rsidTr="00F038A0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095CE2EB" w14:textId="77777777" w:rsidR="003778F1" w:rsidRPr="002367F3" w:rsidRDefault="003778F1" w:rsidP="00F038A0">
          <w:pPr>
            <w:jc w:val="center"/>
            <w:rPr>
              <w:color w:val="A6A6A6" w:themeColor="background1" w:themeShade="A6"/>
            </w:rPr>
          </w:pPr>
          <w:bookmarkStart w:id="0" w:name="_Hlk43292168"/>
          <w:bookmarkStart w:id="1" w:name="_Hlk43292169"/>
          <w:bookmarkStart w:id="2" w:name="_Hlk45542331"/>
          <w:bookmarkStart w:id="3" w:name="_Hlk45542332"/>
          <w:bookmarkStart w:id="4" w:name="_Hlk45542333"/>
          <w:bookmarkStart w:id="5" w:name="_Hlk45542334"/>
          <w:bookmarkStart w:id="6" w:name="_Hlk45542335"/>
          <w:bookmarkStart w:id="7" w:name="_Hlk45542336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52D1A1AA" wp14:editId="03CCC4DA">
                <wp:extent cx="413212" cy="540000"/>
                <wp:effectExtent l="0" t="0" r="635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B7A01ED" w14:textId="77777777" w:rsidR="003778F1" w:rsidRPr="00070DF8" w:rsidRDefault="003778F1" w:rsidP="003778F1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070DF8">
            <w:rPr>
              <w:b/>
              <w:color w:val="000000" w:themeColor="text1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22A8AF8D" w14:textId="77777777" w:rsidR="003778F1" w:rsidRPr="00070DF8" w:rsidRDefault="003778F1" w:rsidP="003778F1">
          <w:pPr>
            <w:jc w:val="center"/>
            <w:rPr>
              <w:rFonts w:cs="Arial"/>
              <w:b/>
              <w:color w:val="000000" w:themeColor="text1"/>
              <w:sz w:val="16"/>
              <w:szCs w:val="18"/>
            </w:rPr>
          </w:pPr>
          <w:r w:rsidRPr="00070DF8">
            <w:rPr>
              <w:rFonts w:cs="Arial"/>
              <w:b/>
              <w:color w:val="000000" w:themeColor="text1"/>
              <w:sz w:val="16"/>
              <w:szCs w:val="18"/>
            </w:rPr>
            <w:t>DOCUMENTO</w:t>
          </w:r>
        </w:p>
      </w:tc>
    </w:tr>
    <w:tr w:rsidR="00E027C8" w:rsidRPr="00EE64E0" w14:paraId="5F418B69" w14:textId="77777777" w:rsidTr="00445091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4D93A3EE" w14:textId="77777777" w:rsidR="00E027C8" w:rsidRPr="002367F3" w:rsidRDefault="00E027C8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404C378" w14:textId="77777777" w:rsidR="00E027C8" w:rsidRPr="00070DF8" w:rsidRDefault="00E027C8" w:rsidP="003778F1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070DF8">
            <w:rPr>
              <w:b/>
              <w:color w:val="000000" w:themeColor="text1"/>
              <w:sz w:val="18"/>
              <w:szCs w:val="20"/>
            </w:rPr>
            <w:t xml:space="preserve">SECRETARIA DA AGRICULTURA, PECUÁRIA E DESENVOLVIMENTO </w:t>
          </w:r>
          <w:proofErr w:type="gramStart"/>
          <w:r w:rsidRPr="00070DF8">
            <w:rPr>
              <w:b/>
              <w:color w:val="000000" w:themeColor="text1"/>
              <w:sz w:val="18"/>
              <w:szCs w:val="20"/>
            </w:rPr>
            <w:t>RURAL</w:t>
          </w:r>
          <w:proofErr w:type="gramEnd"/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35CB9C8D" w14:textId="6E470FCB" w:rsidR="00E027C8" w:rsidRPr="00070DF8" w:rsidRDefault="00E027C8" w:rsidP="0040754F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000000" w:themeColor="text1"/>
              <w:sz w:val="16"/>
              <w:szCs w:val="18"/>
            </w:rPr>
          </w:pPr>
          <w:r w:rsidRPr="00070DF8">
            <w:rPr>
              <w:rFonts w:cs="Arial"/>
              <w:color w:val="000000" w:themeColor="text1"/>
              <w:sz w:val="16"/>
              <w:szCs w:val="18"/>
            </w:rPr>
            <w:t>ANEXO X</w:t>
          </w:r>
          <w:r w:rsidR="0040754F">
            <w:rPr>
              <w:rFonts w:cs="Arial"/>
              <w:color w:val="000000" w:themeColor="text1"/>
              <w:sz w:val="16"/>
              <w:szCs w:val="18"/>
            </w:rPr>
            <w:t>IX</w:t>
          </w:r>
          <w:r w:rsidRPr="00070DF8">
            <w:rPr>
              <w:rFonts w:cs="Arial"/>
              <w:color w:val="000000" w:themeColor="text1"/>
              <w:sz w:val="16"/>
              <w:szCs w:val="18"/>
            </w:rPr>
            <w:t>-AB</w:t>
          </w:r>
        </w:p>
      </w:tc>
    </w:tr>
    <w:tr w:rsidR="003778F1" w:rsidRPr="00EE64E0" w14:paraId="2B4EB39A" w14:textId="77777777" w:rsidTr="007C75BF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08E3234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A28E6C9" w14:textId="77777777" w:rsidR="003778F1" w:rsidRPr="00070DF8" w:rsidRDefault="003778F1" w:rsidP="003778F1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070DF8">
            <w:rPr>
              <w:b/>
              <w:color w:val="000000" w:themeColor="text1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2E2A6418" w14:textId="77777777" w:rsidR="003778F1" w:rsidRPr="00070DF8" w:rsidRDefault="003778F1" w:rsidP="003778F1">
          <w:pPr>
            <w:jc w:val="center"/>
            <w:rPr>
              <w:b/>
              <w:color w:val="000000" w:themeColor="text1"/>
              <w:sz w:val="16"/>
              <w:szCs w:val="18"/>
            </w:rPr>
          </w:pPr>
          <w:r w:rsidRPr="00070DF8">
            <w:rPr>
              <w:b/>
              <w:color w:val="000000" w:themeColor="text1"/>
              <w:sz w:val="16"/>
              <w:szCs w:val="18"/>
            </w:rPr>
            <w:t>VERSÃO MANUAL</w:t>
          </w:r>
        </w:p>
      </w:tc>
    </w:tr>
    <w:tr w:rsidR="003778F1" w:rsidRPr="00EE64E0" w14:paraId="21F31A2A" w14:textId="77777777" w:rsidTr="007C75BF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054CEE58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605FD0" w14:textId="77777777" w:rsidR="003778F1" w:rsidRPr="00070DF8" w:rsidRDefault="003778F1" w:rsidP="003778F1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070DF8">
            <w:rPr>
              <w:b/>
              <w:color w:val="000000" w:themeColor="text1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53489118" w14:textId="32FA501A" w:rsidR="003778F1" w:rsidRPr="00070DF8" w:rsidRDefault="00F73A43" w:rsidP="003778F1">
          <w:pPr>
            <w:jc w:val="center"/>
            <w:rPr>
              <w:color w:val="000000" w:themeColor="text1"/>
              <w:sz w:val="16"/>
              <w:szCs w:val="18"/>
            </w:rPr>
          </w:pPr>
          <w:r>
            <w:rPr>
              <w:color w:val="000000" w:themeColor="text1"/>
              <w:sz w:val="16"/>
              <w:szCs w:val="18"/>
            </w:rPr>
            <w:t>5.1</w:t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63F8BF0" w14:textId="77777777" w:rsidR="00005C23" w:rsidRPr="00934223" w:rsidRDefault="00005C23" w:rsidP="00005C23">
    <w:pPr>
      <w:pStyle w:val="Cabealho"/>
      <w:rPr>
        <w:sz w:val="8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0A670D" w:rsidRPr="00EE64E0" w14:paraId="36B577B2" w14:textId="77777777" w:rsidTr="00F038A0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3C0C5F21" w14:textId="77777777" w:rsidR="000A670D" w:rsidRPr="002367F3" w:rsidRDefault="000A670D" w:rsidP="00F038A0">
          <w:pPr>
            <w:jc w:val="center"/>
            <w:rPr>
              <w:color w:val="A6A6A6" w:themeColor="background1" w:themeShade="A6"/>
            </w:rPr>
          </w:pPr>
          <w:bookmarkStart w:id="8" w:name="_GoBack" w:colFirst="2" w:colLast="2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147F909B" wp14:editId="66DB897B">
                <wp:extent cx="413212" cy="5400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1AA423D" w14:textId="77777777" w:rsidR="000A670D" w:rsidRPr="006A3A0B" w:rsidRDefault="000A670D" w:rsidP="001B7769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6A3A0B">
            <w:rPr>
              <w:b/>
              <w:color w:val="000000" w:themeColor="text1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14:paraId="26756CF7" w14:textId="77777777" w:rsidR="000A670D" w:rsidRPr="006A3A0B" w:rsidRDefault="000A670D" w:rsidP="001B7769">
          <w:pPr>
            <w:jc w:val="center"/>
            <w:rPr>
              <w:rFonts w:cs="Arial"/>
              <w:b/>
              <w:color w:val="000000" w:themeColor="text1"/>
              <w:sz w:val="16"/>
              <w:szCs w:val="18"/>
            </w:rPr>
          </w:pPr>
          <w:r w:rsidRPr="006A3A0B">
            <w:rPr>
              <w:rFonts w:cs="Arial"/>
              <w:b/>
              <w:color w:val="000000" w:themeColor="text1"/>
              <w:sz w:val="16"/>
              <w:szCs w:val="18"/>
            </w:rPr>
            <w:t>DOCUMENTO</w:t>
          </w:r>
        </w:p>
        <w:p w14:paraId="3BBC026A" w14:textId="01E20FAF" w:rsidR="000A670D" w:rsidRPr="006A3A0B" w:rsidRDefault="000A670D" w:rsidP="0040754F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000000" w:themeColor="text1"/>
              <w:sz w:val="16"/>
              <w:szCs w:val="18"/>
            </w:rPr>
          </w:pPr>
          <w:r w:rsidRPr="006A3A0B">
            <w:rPr>
              <w:rFonts w:cs="Arial"/>
              <w:color w:val="000000" w:themeColor="text1"/>
              <w:sz w:val="16"/>
              <w:szCs w:val="18"/>
            </w:rPr>
            <w:t>ANEXO X</w:t>
          </w:r>
          <w:r>
            <w:rPr>
              <w:rFonts w:cs="Arial"/>
              <w:color w:val="000000" w:themeColor="text1"/>
              <w:sz w:val="16"/>
              <w:szCs w:val="18"/>
            </w:rPr>
            <w:t>XV</w:t>
          </w:r>
        </w:p>
      </w:tc>
    </w:tr>
    <w:bookmarkEnd w:id="8"/>
    <w:tr w:rsidR="000A670D" w:rsidRPr="00EE64E0" w14:paraId="1406E101" w14:textId="77777777" w:rsidTr="00445091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ABDC3AC" w14:textId="77777777" w:rsidR="000A670D" w:rsidRPr="002367F3" w:rsidRDefault="000A670D" w:rsidP="001B7769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D089FCA" w14:textId="77777777" w:rsidR="000A670D" w:rsidRPr="006A3A0B" w:rsidRDefault="000A670D" w:rsidP="001B7769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6A3A0B">
            <w:rPr>
              <w:b/>
              <w:color w:val="000000" w:themeColor="text1"/>
              <w:sz w:val="18"/>
              <w:szCs w:val="20"/>
            </w:rPr>
            <w:t xml:space="preserve">SECRETARIA DA AGRICULTURA, PECUÁRIA E DESENVOLVIMENTO </w:t>
          </w:r>
          <w:proofErr w:type="gramStart"/>
          <w:r w:rsidRPr="006A3A0B">
            <w:rPr>
              <w:b/>
              <w:color w:val="000000" w:themeColor="text1"/>
              <w:sz w:val="18"/>
              <w:szCs w:val="20"/>
            </w:rPr>
            <w:t>RURAL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1EE6B6FE" w14:textId="721EE649" w:rsidR="000A670D" w:rsidRPr="006A3A0B" w:rsidRDefault="000A670D" w:rsidP="0040754F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000000" w:themeColor="text1"/>
              <w:sz w:val="16"/>
              <w:szCs w:val="18"/>
            </w:rPr>
          </w:pPr>
        </w:p>
      </w:tc>
    </w:tr>
    <w:tr w:rsidR="000A670D" w:rsidRPr="00EE64E0" w14:paraId="147E72C3" w14:textId="77777777" w:rsidTr="007C75BF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6F295B7" w14:textId="77777777" w:rsidR="000A670D" w:rsidRPr="002367F3" w:rsidRDefault="000A670D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36669B9" w14:textId="4C725845" w:rsidR="000A670D" w:rsidRPr="006A3A0B" w:rsidRDefault="000A670D" w:rsidP="001B7769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D93654">
            <w:rPr>
              <w:b/>
              <w:color w:val="000000" w:themeColor="text1"/>
              <w:sz w:val="18"/>
              <w:szCs w:val="20"/>
            </w:rPr>
            <w:t xml:space="preserve">DEPARTAMENTO DE </w:t>
          </w:r>
          <w:r>
            <w:rPr>
              <w:b/>
              <w:color w:val="000000" w:themeColor="text1"/>
              <w:sz w:val="18"/>
              <w:szCs w:val="20"/>
            </w:rPr>
            <w:t>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0AF28253" w14:textId="02B28611" w:rsidR="000A670D" w:rsidRPr="006A3A0B" w:rsidRDefault="000A670D" w:rsidP="001B7769">
          <w:pPr>
            <w:jc w:val="center"/>
            <w:rPr>
              <w:b/>
              <w:color w:val="000000" w:themeColor="text1"/>
              <w:sz w:val="16"/>
              <w:szCs w:val="18"/>
            </w:rPr>
          </w:pPr>
        </w:p>
      </w:tc>
    </w:tr>
    <w:tr w:rsidR="000A670D" w:rsidRPr="00EE64E0" w14:paraId="1CF7C433" w14:textId="77777777" w:rsidTr="007C75BF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520556B0" w14:textId="77777777" w:rsidR="000A670D" w:rsidRPr="002367F3" w:rsidRDefault="000A670D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DB9274" w14:textId="77777777" w:rsidR="000A670D" w:rsidRPr="006A3A0B" w:rsidRDefault="000A670D" w:rsidP="001B7769">
          <w:pPr>
            <w:jc w:val="center"/>
            <w:rPr>
              <w:b/>
              <w:color w:val="000000" w:themeColor="text1"/>
              <w:sz w:val="18"/>
              <w:szCs w:val="20"/>
            </w:rPr>
          </w:pPr>
          <w:r w:rsidRPr="006A3A0B">
            <w:rPr>
              <w:b/>
              <w:color w:val="000000" w:themeColor="text1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4F8E30ED" w14:textId="15CDDBF9" w:rsidR="000A670D" w:rsidRPr="006A3A0B" w:rsidRDefault="000A670D" w:rsidP="001B7769">
          <w:pPr>
            <w:jc w:val="center"/>
            <w:rPr>
              <w:color w:val="000000" w:themeColor="text1"/>
              <w:sz w:val="16"/>
              <w:szCs w:val="18"/>
            </w:rPr>
          </w:pPr>
        </w:p>
      </w:tc>
    </w:tr>
  </w:tbl>
  <w:p w14:paraId="682E92AB" w14:textId="77777777" w:rsidR="001B7769" w:rsidRPr="001B7769" w:rsidRDefault="001B7769" w:rsidP="001B776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35"/>
    <w:rsid w:val="00000E2E"/>
    <w:rsid w:val="00005C23"/>
    <w:rsid w:val="000068D9"/>
    <w:rsid w:val="00015F60"/>
    <w:rsid w:val="00016C14"/>
    <w:rsid w:val="00027344"/>
    <w:rsid w:val="00033AD0"/>
    <w:rsid w:val="0004094A"/>
    <w:rsid w:val="00046248"/>
    <w:rsid w:val="00057E6D"/>
    <w:rsid w:val="00070DF8"/>
    <w:rsid w:val="00097391"/>
    <w:rsid w:val="000A3D8B"/>
    <w:rsid w:val="000A670D"/>
    <w:rsid w:val="000D732E"/>
    <w:rsid w:val="000E094E"/>
    <w:rsid w:val="000E7EC6"/>
    <w:rsid w:val="00147A93"/>
    <w:rsid w:val="001560FE"/>
    <w:rsid w:val="001601DD"/>
    <w:rsid w:val="00163790"/>
    <w:rsid w:val="00163E42"/>
    <w:rsid w:val="00170A07"/>
    <w:rsid w:val="001A1D62"/>
    <w:rsid w:val="001A32A4"/>
    <w:rsid w:val="001B7769"/>
    <w:rsid w:val="001C5DFB"/>
    <w:rsid w:val="001C7135"/>
    <w:rsid w:val="001E1AD0"/>
    <w:rsid w:val="001F0194"/>
    <w:rsid w:val="002367F3"/>
    <w:rsid w:val="00291AF8"/>
    <w:rsid w:val="002A086F"/>
    <w:rsid w:val="002A60A0"/>
    <w:rsid w:val="002B2431"/>
    <w:rsid w:val="002F18D1"/>
    <w:rsid w:val="00300AC8"/>
    <w:rsid w:val="00351D48"/>
    <w:rsid w:val="00355B4F"/>
    <w:rsid w:val="00357892"/>
    <w:rsid w:val="00361E16"/>
    <w:rsid w:val="003778F1"/>
    <w:rsid w:val="00384CAC"/>
    <w:rsid w:val="003A65E9"/>
    <w:rsid w:val="003E3017"/>
    <w:rsid w:val="003F6FD1"/>
    <w:rsid w:val="00402F7A"/>
    <w:rsid w:val="0040754F"/>
    <w:rsid w:val="004176DA"/>
    <w:rsid w:val="00417F78"/>
    <w:rsid w:val="004219AA"/>
    <w:rsid w:val="0042541E"/>
    <w:rsid w:val="00435B3E"/>
    <w:rsid w:val="00435FE0"/>
    <w:rsid w:val="0044397F"/>
    <w:rsid w:val="00445091"/>
    <w:rsid w:val="00461A64"/>
    <w:rsid w:val="004653C6"/>
    <w:rsid w:val="00491EB6"/>
    <w:rsid w:val="00492A8A"/>
    <w:rsid w:val="00492BF2"/>
    <w:rsid w:val="004B5653"/>
    <w:rsid w:val="004E5DEB"/>
    <w:rsid w:val="004F3665"/>
    <w:rsid w:val="004F7953"/>
    <w:rsid w:val="00545D51"/>
    <w:rsid w:val="00553523"/>
    <w:rsid w:val="00566CB6"/>
    <w:rsid w:val="005807FA"/>
    <w:rsid w:val="005B27D7"/>
    <w:rsid w:val="005B4E3E"/>
    <w:rsid w:val="005D1021"/>
    <w:rsid w:val="005D6F92"/>
    <w:rsid w:val="00614DAB"/>
    <w:rsid w:val="0061726B"/>
    <w:rsid w:val="00632E12"/>
    <w:rsid w:val="00663726"/>
    <w:rsid w:val="006A3A0B"/>
    <w:rsid w:val="006A7815"/>
    <w:rsid w:val="006C13E8"/>
    <w:rsid w:val="006C2EDA"/>
    <w:rsid w:val="006C73D7"/>
    <w:rsid w:val="006F2B99"/>
    <w:rsid w:val="006F2FAE"/>
    <w:rsid w:val="007141FB"/>
    <w:rsid w:val="0072042C"/>
    <w:rsid w:val="007309FD"/>
    <w:rsid w:val="0076257C"/>
    <w:rsid w:val="00766A41"/>
    <w:rsid w:val="00773345"/>
    <w:rsid w:val="007734DD"/>
    <w:rsid w:val="007954BC"/>
    <w:rsid w:val="007B55AC"/>
    <w:rsid w:val="007C75BF"/>
    <w:rsid w:val="007D2717"/>
    <w:rsid w:val="0082546C"/>
    <w:rsid w:val="00872CFD"/>
    <w:rsid w:val="008941AA"/>
    <w:rsid w:val="00896618"/>
    <w:rsid w:val="008B1B32"/>
    <w:rsid w:val="008C6A52"/>
    <w:rsid w:val="008F18E7"/>
    <w:rsid w:val="008F61E9"/>
    <w:rsid w:val="00901432"/>
    <w:rsid w:val="009213C1"/>
    <w:rsid w:val="009257C8"/>
    <w:rsid w:val="00934223"/>
    <w:rsid w:val="009677EB"/>
    <w:rsid w:val="00975403"/>
    <w:rsid w:val="009A21E5"/>
    <w:rsid w:val="009A54B4"/>
    <w:rsid w:val="009D015D"/>
    <w:rsid w:val="009E0805"/>
    <w:rsid w:val="009F56F8"/>
    <w:rsid w:val="00A14BEF"/>
    <w:rsid w:val="00A26B2F"/>
    <w:rsid w:val="00A40365"/>
    <w:rsid w:val="00A4200C"/>
    <w:rsid w:val="00A42A7F"/>
    <w:rsid w:val="00A54BF5"/>
    <w:rsid w:val="00A6754F"/>
    <w:rsid w:val="00A80132"/>
    <w:rsid w:val="00A85020"/>
    <w:rsid w:val="00A8567B"/>
    <w:rsid w:val="00A964E9"/>
    <w:rsid w:val="00AD14D4"/>
    <w:rsid w:val="00AE701E"/>
    <w:rsid w:val="00AF22E8"/>
    <w:rsid w:val="00B0100F"/>
    <w:rsid w:val="00B339DB"/>
    <w:rsid w:val="00B4149B"/>
    <w:rsid w:val="00B434A1"/>
    <w:rsid w:val="00B61951"/>
    <w:rsid w:val="00B63A0B"/>
    <w:rsid w:val="00BA014E"/>
    <w:rsid w:val="00BC42B2"/>
    <w:rsid w:val="00BD7A74"/>
    <w:rsid w:val="00BE2D35"/>
    <w:rsid w:val="00BF21B5"/>
    <w:rsid w:val="00BF342B"/>
    <w:rsid w:val="00C0255B"/>
    <w:rsid w:val="00C42F0D"/>
    <w:rsid w:val="00C66BF8"/>
    <w:rsid w:val="00C87725"/>
    <w:rsid w:val="00C95191"/>
    <w:rsid w:val="00CC5EE2"/>
    <w:rsid w:val="00D3443E"/>
    <w:rsid w:val="00D73B0D"/>
    <w:rsid w:val="00D7716F"/>
    <w:rsid w:val="00D84A4A"/>
    <w:rsid w:val="00D85DDF"/>
    <w:rsid w:val="00D935F0"/>
    <w:rsid w:val="00DA3AC2"/>
    <w:rsid w:val="00DB2825"/>
    <w:rsid w:val="00DB2BAB"/>
    <w:rsid w:val="00DC2D51"/>
    <w:rsid w:val="00DC6E8A"/>
    <w:rsid w:val="00DD3E6A"/>
    <w:rsid w:val="00DE70B1"/>
    <w:rsid w:val="00E02532"/>
    <w:rsid w:val="00E027C8"/>
    <w:rsid w:val="00E32836"/>
    <w:rsid w:val="00E565A5"/>
    <w:rsid w:val="00E57608"/>
    <w:rsid w:val="00E62BFE"/>
    <w:rsid w:val="00E82135"/>
    <w:rsid w:val="00E94A10"/>
    <w:rsid w:val="00E975D4"/>
    <w:rsid w:val="00EA7A19"/>
    <w:rsid w:val="00EA7EBC"/>
    <w:rsid w:val="00EE64E0"/>
    <w:rsid w:val="00F004B0"/>
    <w:rsid w:val="00F038A0"/>
    <w:rsid w:val="00F139DD"/>
    <w:rsid w:val="00F32243"/>
    <w:rsid w:val="00F72FE5"/>
    <w:rsid w:val="00F73A43"/>
    <w:rsid w:val="00F94830"/>
    <w:rsid w:val="00FA4C83"/>
    <w:rsid w:val="00FB05B5"/>
    <w:rsid w:val="00F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168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35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35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88B30-EDC7-4213-B188-259418A4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2</cp:revision>
  <cp:lastPrinted>2020-11-28T20:21:00Z</cp:lastPrinted>
  <dcterms:created xsi:type="dcterms:W3CDTF">2024-04-22T19:40:00Z</dcterms:created>
  <dcterms:modified xsi:type="dcterms:W3CDTF">2024-04-22T19:40:00Z</dcterms:modified>
</cp:coreProperties>
</file>