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372F3E" w:rsidRPr="001454CA" w:rsidTr="006C391B">
        <w:trPr>
          <w:trHeight w:val="340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372F3E" w:rsidRPr="001454CA" w:rsidRDefault="00EB1313" w:rsidP="00595612">
            <w:pPr>
              <w:jc w:val="center"/>
              <w:rPr>
                <w:b/>
                <w:sz w:val="24"/>
              </w:rPr>
            </w:pPr>
            <w:r w:rsidRPr="0005407E">
              <w:rPr>
                <w:b/>
                <w:bCs/>
                <w:sz w:val="24"/>
                <w:szCs w:val="24"/>
              </w:rPr>
              <w:t xml:space="preserve">FICHA DE INSPEÇÃO </w:t>
            </w:r>
            <w:r w:rsidRPr="0005407E">
              <w:rPr>
                <w:b/>
                <w:bCs/>
                <w:i/>
                <w:iCs/>
                <w:sz w:val="24"/>
                <w:szCs w:val="24"/>
              </w:rPr>
              <w:t>POST MORTEM</w:t>
            </w:r>
            <w:r w:rsidR="00595612">
              <w:rPr>
                <w:b/>
                <w:bCs/>
                <w:sz w:val="24"/>
                <w:szCs w:val="24"/>
              </w:rPr>
              <w:t>–PRÉ-INSPEÇÃO – AVES</w:t>
            </w:r>
          </w:p>
        </w:tc>
      </w:tr>
    </w:tbl>
    <w:p w:rsidR="00372F3E" w:rsidRPr="00372F3E" w:rsidRDefault="00372F3E" w:rsidP="00372F3E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2222"/>
        <w:gridCol w:w="2752"/>
        <w:gridCol w:w="1378"/>
        <w:gridCol w:w="1379"/>
        <w:gridCol w:w="1378"/>
        <w:gridCol w:w="1379"/>
      </w:tblGrid>
      <w:tr w:rsidR="00F40556" w:rsidRPr="0005407E" w:rsidTr="00454BE9">
        <w:trPr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ind w:left="-57" w:right="-57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estabelecimento</w:t>
            </w:r>
          </w:p>
        </w:tc>
        <w:tc>
          <w:tcPr>
            <w:tcW w:w="2752" w:type="dxa"/>
          </w:tcPr>
          <w:p w:rsidR="00F40556" w:rsidRPr="00910DCE" w:rsidRDefault="00F40556" w:rsidP="00F40556">
            <w:pPr>
              <w:ind w:left="-57" w:right="-57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</w:pPr>
          </w:p>
        </w:tc>
        <w:tc>
          <w:tcPr>
            <w:tcW w:w="1378" w:type="dxa"/>
          </w:tcPr>
          <w:p w:rsidR="00F40556" w:rsidRPr="00910DCE" w:rsidRDefault="00F40556" w:rsidP="00F40556">
            <w:pPr>
              <w:ind w:left="-57" w:right="-57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</w:pPr>
            <w:r>
              <w:rPr>
                <w:b/>
                <w:sz w:val="20"/>
                <w:szCs w:val="10"/>
              </w:rPr>
              <w:t>SIE</w:t>
            </w:r>
          </w:p>
        </w:tc>
        <w:tc>
          <w:tcPr>
            <w:tcW w:w="1379" w:type="dxa"/>
          </w:tcPr>
          <w:p w:rsidR="00F40556" w:rsidRPr="00910DCE" w:rsidRDefault="00F40556" w:rsidP="00F40556">
            <w:pPr>
              <w:ind w:left="-57" w:right="-57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</w:pPr>
          </w:p>
        </w:tc>
        <w:tc>
          <w:tcPr>
            <w:tcW w:w="1378" w:type="dxa"/>
          </w:tcPr>
          <w:p w:rsidR="00F40556" w:rsidRPr="00910DCE" w:rsidRDefault="00F40556" w:rsidP="00F40556">
            <w:pPr>
              <w:ind w:left="-57" w:right="-57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</w:pPr>
            <w:r>
              <w:rPr>
                <w:b/>
                <w:sz w:val="20"/>
                <w:szCs w:val="10"/>
              </w:rPr>
              <w:t>DATA</w:t>
            </w:r>
          </w:p>
        </w:tc>
        <w:tc>
          <w:tcPr>
            <w:tcW w:w="1379" w:type="dxa"/>
          </w:tcPr>
          <w:p w:rsidR="00F40556" w:rsidRPr="00910DCE" w:rsidRDefault="00F40556" w:rsidP="00F40556">
            <w:pPr>
              <w:ind w:left="-57" w:right="-57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</w:pPr>
          </w:p>
        </w:tc>
      </w:tr>
    </w:tbl>
    <w:p w:rsidR="00E65CDF" w:rsidRPr="00E65CDF" w:rsidRDefault="00E65CDF" w:rsidP="00E65CDF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377"/>
        <w:gridCol w:w="1377"/>
        <w:gridCol w:w="1378"/>
        <w:gridCol w:w="1377"/>
        <w:gridCol w:w="1378"/>
        <w:gridCol w:w="1377"/>
        <w:gridCol w:w="1378"/>
      </w:tblGrid>
      <w:tr w:rsidR="00595612" w:rsidRPr="0005407E" w:rsidTr="00E65CD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612" w:rsidRPr="00910DCE" w:rsidRDefault="00595612" w:rsidP="00910DCE">
            <w:pPr>
              <w:ind w:left="-57" w:right="-57"/>
              <w:jc w:val="center"/>
              <w:rPr>
                <w:b/>
                <w:bCs/>
                <w:caps/>
                <w:sz w:val="20"/>
                <w:szCs w:val="16"/>
              </w:rPr>
            </w:pPr>
            <w:r w:rsidRPr="00910DCE"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Lote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612" w:rsidRPr="00910DCE" w:rsidRDefault="00595612" w:rsidP="00910DCE">
            <w:pPr>
              <w:ind w:left="-57" w:right="-57"/>
              <w:jc w:val="center"/>
              <w:rPr>
                <w:b/>
                <w:bCs/>
                <w:caps/>
                <w:sz w:val="20"/>
                <w:szCs w:val="16"/>
              </w:rPr>
            </w:pPr>
            <w:r w:rsidRPr="00910DCE"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Sangria Inadequada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612" w:rsidRPr="00910DCE" w:rsidRDefault="00595612" w:rsidP="00910DCE">
            <w:pPr>
              <w:ind w:left="-57" w:right="-57"/>
              <w:jc w:val="center"/>
              <w:rPr>
                <w:b/>
                <w:bCs/>
                <w:caps/>
                <w:sz w:val="20"/>
                <w:szCs w:val="16"/>
              </w:rPr>
            </w:pPr>
            <w:r w:rsidRPr="00910DCE"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Aspecto Repugnante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612" w:rsidRPr="00910DCE" w:rsidRDefault="00595612" w:rsidP="00910DCE">
            <w:pPr>
              <w:ind w:left="-57" w:right="-57"/>
              <w:jc w:val="center"/>
              <w:rPr>
                <w:b/>
                <w:bCs/>
                <w:caps/>
                <w:sz w:val="20"/>
                <w:szCs w:val="16"/>
              </w:rPr>
            </w:pPr>
            <w:r w:rsidRPr="00910DCE"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Caquexia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612" w:rsidRPr="00910DCE" w:rsidRDefault="00595612" w:rsidP="00910DCE">
            <w:pPr>
              <w:ind w:left="-57" w:right="-57"/>
              <w:jc w:val="center"/>
              <w:rPr>
                <w:b/>
                <w:bCs/>
                <w:caps/>
                <w:sz w:val="20"/>
                <w:szCs w:val="16"/>
              </w:rPr>
            </w:pPr>
            <w:r w:rsidRPr="00910DCE"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Artrite Total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612" w:rsidRPr="00910DCE" w:rsidRDefault="00595612" w:rsidP="00910DCE">
            <w:pPr>
              <w:ind w:left="-57" w:right="-57"/>
              <w:jc w:val="center"/>
              <w:rPr>
                <w:b/>
                <w:bCs/>
                <w:caps/>
                <w:sz w:val="20"/>
                <w:szCs w:val="16"/>
              </w:rPr>
            </w:pPr>
            <w:r w:rsidRPr="00910DCE"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Ascite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612" w:rsidRPr="00910DCE" w:rsidRDefault="00595612" w:rsidP="00910DCE">
            <w:pPr>
              <w:ind w:left="-57" w:right="-57"/>
              <w:jc w:val="center"/>
              <w:rPr>
                <w:b/>
                <w:bCs/>
                <w:caps/>
                <w:sz w:val="20"/>
                <w:szCs w:val="16"/>
              </w:rPr>
            </w:pPr>
            <w:r w:rsidRPr="00910DCE">
              <w:rPr>
                <w:rFonts w:ascii="Calibri" w:hAnsi="Calibri" w:cs="Calibri"/>
                <w:b/>
                <w:bCs/>
                <w:caps/>
                <w:sz w:val="20"/>
                <w:szCs w:val="16"/>
              </w:rPr>
              <w:t>Escaldagem Excessiva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612" w:rsidRPr="00D27476" w:rsidRDefault="00595612" w:rsidP="00910DCE">
            <w:pPr>
              <w:ind w:left="-57" w:right="-57"/>
              <w:jc w:val="center"/>
              <w:rPr>
                <w:b/>
                <w:bCs/>
                <w:caps/>
                <w:sz w:val="17"/>
                <w:szCs w:val="17"/>
              </w:rPr>
            </w:pPr>
            <w:r w:rsidRPr="00D27476">
              <w:rPr>
                <w:rFonts w:ascii="Calibri" w:hAnsi="Calibri" w:cs="Calibri"/>
                <w:b/>
                <w:bCs/>
                <w:caps/>
                <w:sz w:val="17"/>
                <w:szCs w:val="17"/>
              </w:rPr>
              <w:t>Contaminação</w:t>
            </w:r>
          </w:p>
        </w:tc>
      </w:tr>
      <w:tr w:rsidR="00F40556" w:rsidRPr="0005407E" w:rsidTr="00E65CDF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proofErr w:type="gramStart"/>
            <w:r w:rsidRPr="00910DCE">
              <w:rPr>
                <w:rFonts w:ascii="Calibri" w:hAnsi="Calibri" w:cs="Calibri"/>
                <w:b/>
                <w:bCs/>
                <w:sz w:val="20"/>
                <w:szCs w:val="16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E65CDF">
        <w:trPr>
          <w:trHeight w:hRule="exact"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E65CDF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proofErr w:type="gramStart"/>
            <w:r w:rsidRPr="00910DCE">
              <w:rPr>
                <w:rFonts w:ascii="Calibri" w:hAnsi="Calibri" w:cs="Calibri"/>
                <w:b/>
                <w:bCs/>
                <w:sz w:val="20"/>
                <w:szCs w:val="16"/>
              </w:rPr>
              <w:t>2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E65CDF">
        <w:trPr>
          <w:trHeight w:hRule="exact"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E65CDF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proofErr w:type="gramStart"/>
            <w:r w:rsidRPr="00910DCE">
              <w:rPr>
                <w:rFonts w:ascii="Calibri" w:hAnsi="Calibri" w:cs="Calibri"/>
                <w:b/>
                <w:bCs/>
                <w:sz w:val="20"/>
                <w:szCs w:val="16"/>
              </w:rPr>
              <w:t>3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E65CDF">
        <w:trPr>
          <w:trHeight w:hRule="exact"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E65CDF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proofErr w:type="gramStart"/>
            <w:r w:rsidRPr="00910DCE">
              <w:rPr>
                <w:rFonts w:ascii="Calibri" w:hAnsi="Calibri" w:cs="Calibri"/>
                <w:b/>
                <w:bCs/>
                <w:sz w:val="20"/>
                <w:szCs w:val="16"/>
              </w:rPr>
              <w:t>4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E65CDF">
        <w:trPr>
          <w:trHeight w:hRule="exact"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E65CDF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proofErr w:type="gramStart"/>
            <w:r w:rsidRPr="00910DCE">
              <w:rPr>
                <w:rFonts w:ascii="Calibri" w:hAnsi="Calibri" w:cs="Calibri"/>
                <w:b/>
                <w:bCs/>
                <w:sz w:val="20"/>
                <w:szCs w:val="16"/>
              </w:rPr>
              <w:t>5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E65CDF">
        <w:trPr>
          <w:trHeight w:hRule="exact"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E65CDF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proofErr w:type="gramStart"/>
            <w:r w:rsidRPr="00910DCE">
              <w:rPr>
                <w:rFonts w:ascii="Calibri" w:hAnsi="Calibri" w:cs="Calibri"/>
                <w:b/>
                <w:bCs/>
                <w:sz w:val="20"/>
                <w:szCs w:val="16"/>
              </w:rPr>
              <w:t>6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E65CDF">
        <w:trPr>
          <w:trHeight w:hRule="exact"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E65CDF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proofErr w:type="gramStart"/>
            <w:r w:rsidRPr="00910DCE">
              <w:rPr>
                <w:rFonts w:ascii="Calibri" w:hAnsi="Calibri" w:cs="Calibri"/>
                <w:b/>
                <w:bCs/>
                <w:sz w:val="20"/>
                <w:szCs w:val="16"/>
              </w:rPr>
              <w:t>7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E65CDF">
        <w:trPr>
          <w:trHeight w:hRule="exact"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E65CDF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proofErr w:type="gramStart"/>
            <w:r w:rsidRPr="00910DCE">
              <w:rPr>
                <w:rFonts w:ascii="Calibri" w:hAnsi="Calibri" w:cs="Calibri"/>
                <w:b/>
                <w:bCs/>
                <w:sz w:val="20"/>
                <w:szCs w:val="16"/>
              </w:rPr>
              <w:t>8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40556" w:rsidRPr="0005407E" w:rsidTr="00E65CDF">
        <w:trPr>
          <w:trHeight w:hRule="exact"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910DCE" w:rsidRDefault="00F40556" w:rsidP="00F40556">
            <w:pPr>
              <w:jc w:val="center"/>
              <w:rPr>
                <w:rFonts w:ascii="Calibri" w:hAnsi="Calibri" w:cs="Calibri"/>
                <w:sz w:val="20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F1D5E" w:rsidRPr="0005407E" w:rsidRDefault="002F1D5E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6" w:rsidRPr="0005407E" w:rsidRDefault="00F40556" w:rsidP="00F4055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:rsidR="00E65CDF" w:rsidRPr="00E65CDF" w:rsidRDefault="00E65CDF" w:rsidP="00E65CDF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1534"/>
        <w:gridCol w:w="3440"/>
        <w:gridCol w:w="2043"/>
        <w:gridCol w:w="3471"/>
      </w:tblGrid>
      <w:tr w:rsidR="00E65CDF" w:rsidRPr="0005407E" w:rsidTr="00E65CDF">
        <w:trPr>
          <w:trHeight w:hRule="exact" w:val="1417"/>
          <w:jc w:val="center"/>
        </w:trPr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F" w:rsidRPr="00E65CDF" w:rsidRDefault="00E65CDF" w:rsidP="00E65CDF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E65CDF">
              <w:rPr>
                <w:rFonts w:ascii="Calibri" w:hAnsi="Calibri" w:cs="Calibri"/>
                <w:b/>
                <w:bCs/>
                <w:sz w:val="20"/>
                <w:szCs w:val="16"/>
              </w:rPr>
              <w:t>AUXILIAR DE INSPEÇÃO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F" w:rsidRPr="00F40556" w:rsidRDefault="00E65CDF" w:rsidP="00E65CDF">
            <w:pPr>
              <w:jc w:val="center"/>
              <w:rPr>
                <w:rFonts w:ascii="Segoe Script" w:hAnsi="Segoe Script" w:cstheme="minorHAnsi"/>
                <w:color w:val="1F497D" w:themeColor="text2"/>
                <w:sz w:val="36"/>
                <w:szCs w:val="3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F" w:rsidRPr="006836F9" w:rsidRDefault="00E65CDF" w:rsidP="00E65CD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</w:t>
            </w:r>
            <w:r w:rsidR="0024721C">
              <w:rPr>
                <w:b/>
                <w:sz w:val="20"/>
                <w:szCs w:val="20"/>
              </w:rPr>
              <w:t>DICO VETERINÁRIO</w:t>
            </w:r>
          </w:p>
          <w:p w:rsidR="00E65CDF" w:rsidRPr="0005407E" w:rsidRDefault="00E65CDF" w:rsidP="00E65CD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647B2">
              <w:rPr>
                <w:b/>
                <w:sz w:val="16"/>
                <w:szCs w:val="20"/>
              </w:rPr>
              <w:t>(ASSINATURA E CARIMBO)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DF" w:rsidRPr="0005407E" w:rsidRDefault="00E65CDF" w:rsidP="00E65CDF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:rsidR="00595612" w:rsidRPr="00595612" w:rsidRDefault="00595612" w:rsidP="00EB1313">
      <w:pPr>
        <w:spacing w:after="0" w:line="240" w:lineRule="auto"/>
        <w:jc w:val="both"/>
        <w:rPr>
          <w:b/>
          <w:bCs/>
          <w:sz w:val="10"/>
          <w:szCs w:val="14"/>
        </w:rPr>
      </w:pPr>
    </w:p>
    <w:p w:rsidR="00595612" w:rsidRDefault="00595612" w:rsidP="00595612">
      <w:pPr>
        <w:rPr>
          <w:sz w:val="24"/>
          <w:szCs w:val="24"/>
        </w:rPr>
      </w:pPr>
    </w:p>
    <w:sectPr w:rsidR="00595612" w:rsidSect="001B7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A4" w:rsidRDefault="002F3AA4" w:rsidP="00005C23">
      <w:pPr>
        <w:spacing w:after="0" w:line="240" w:lineRule="auto"/>
      </w:pPr>
      <w:r>
        <w:separator/>
      </w:r>
    </w:p>
  </w:endnote>
  <w:endnote w:type="continuationSeparator" w:id="0">
    <w:p w:rsidR="002F3AA4" w:rsidRDefault="002F3AA4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1F" w:rsidRDefault="000C46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:rsidR="001B7769" w:rsidRDefault="00271025">
        <w:pPr>
          <w:pStyle w:val="Rodap"/>
          <w:jc w:val="right"/>
        </w:pPr>
        <w:r>
          <w:fldChar w:fldCharType="begin"/>
        </w:r>
        <w:r w:rsidR="001B7769">
          <w:instrText>PAGE   \* MERGEFORMAT</w:instrText>
        </w:r>
        <w:r>
          <w:fldChar w:fldCharType="separate"/>
        </w:r>
        <w:r w:rsidR="002F1D5E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1F" w:rsidRDefault="000C46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A4" w:rsidRDefault="002F3AA4" w:rsidP="00005C23">
      <w:pPr>
        <w:spacing w:after="0" w:line="240" w:lineRule="auto"/>
      </w:pPr>
      <w:r>
        <w:separator/>
      </w:r>
    </w:p>
  </w:footnote>
  <w:footnote w:type="continuationSeparator" w:id="0">
    <w:p w:rsidR="002F3AA4" w:rsidRDefault="002F3AA4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1F" w:rsidRDefault="000C46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3778F1" w:rsidRPr="002367F3" w:rsidRDefault="003778F1" w:rsidP="00387173">
          <w:pPr>
            <w:jc w:val="center"/>
            <w:rPr>
              <w:color w:val="A6A6A6" w:themeColor="background1" w:themeShade="A6"/>
            </w:rPr>
          </w:pPr>
          <w:bookmarkStart w:id="0" w:name="_Hlk43292168"/>
          <w:bookmarkStart w:id="1" w:name="_Hlk43292169"/>
          <w:bookmarkStart w:id="2" w:name="_Hlk45542331"/>
          <w:bookmarkStart w:id="3" w:name="_Hlk45542332"/>
          <w:bookmarkStart w:id="4" w:name="_Hlk45542333"/>
          <w:bookmarkStart w:id="5" w:name="_Hlk45542334"/>
          <w:bookmarkStart w:id="6" w:name="_Hlk45542335"/>
          <w:bookmarkStart w:id="7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3778F1" w:rsidRPr="00EE64E0" w:rsidTr="00595612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 w:rsidR="000068D9"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</w:t>
          </w:r>
          <w:proofErr w:type="gramStart"/>
          <w:r w:rsidRPr="007B1FCC">
            <w:rPr>
              <w:b/>
              <w:color w:val="BFBFBF" w:themeColor="background1" w:themeShade="BF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3778F1" w:rsidRPr="00387173" w:rsidRDefault="00595612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</w:t>
          </w:r>
          <w:r w:rsidR="00A61C8C">
            <w:rPr>
              <w:rFonts w:cs="Arial"/>
              <w:color w:val="BFBFBF" w:themeColor="background1" w:themeShade="BF"/>
              <w:sz w:val="16"/>
              <w:szCs w:val="18"/>
            </w:rPr>
            <w:t>I</w:t>
          </w:r>
          <w:r w:rsidR="002F1D5E">
            <w:rPr>
              <w:rFonts w:cs="Arial"/>
              <w:color w:val="BFBFBF" w:themeColor="background1" w:themeShade="BF"/>
              <w:sz w:val="16"/>
              <w:szCs w:val="18"/>
            </w:rPr>
            <w:t>I-A3</w:t>
          </w:r>
        </w:p>
      </w:tc>
    </w:tr>
    <w:tr w:rsidR="003778F1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387173">
            <w:rPr>
              <w:color w:val="BFBFBF" w:themeColor="background1" w:themeShade="BF"/>
              <w:sz w:val="16"/>
              <w:szCs w:val="18"/>
            </w:rPr>
            <w:t>5.0</w:t>
          </w:r>
        </w:p>
      </w:tc>
      <w:bookmarkEnd w:id="0"/>
      <w:bookmarkEnd w:id="1"/>
      <w:bookmarkEnd w:id="2"/>
      <w:bookmarkEnd w:id="3"/>
      <w:bookmarkEnd w:id="4"/>
      <w:bookmarkEnd w:id="5"/>
      <w:bookmarkEnd w:id="6"/>
      <w:bookmarkEnd w:id="7"/>
    </w:tr>
  </w:tbl>
  <w:p w:rsidR="00005C23" w:rsidRPr="00934223" w:rsidRDefault="00005C23" w:rsidP="00005C23">
    <w:pPr>
      <w:pStyle w:val="Cabealho"/>
      <w:rPr>
        <w:sz w:val="8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613A64" w:rsidRPr="00EE64E0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613A64" w:rsidRPr="002367F3" w:rsidRDefault="00613A64" w:rsidP="00387173">
          <w:pPr>
            <w:jc w:val="center"/>
            <w:rPr>
              <w:color w:val="A6A6A6" w:themeColor="background1" w:themeShade="A6"/>
            </w:rPr>
          </w:pPr>
          <w:bookmarkStart w:id="8" w:name="_GoBack" w:colFirst="2" w:colLast="2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0923AB2E" wp14:editId="386AB1B8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613A64" w:rsidRPr="007B1FCC" w:rsidRDefault="00613A64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:rsidR="00613A64" w:rsidRPr="00387173" w:rsidRDefault="00613A64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:rsidR="00613A64" w:rsidRPr="00387173" w:rsidRDefault="00613A64" w:rsidP="000C461F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XXIV-A3</w:t>
          </w:r>
        </w:p>
      </w:tc>
    </w:tr>
    <w:bookmarkEnd w:id="8"/>
    <w:tr w:rsidR="00613A64" w:rsidRPr="00EE64E0" w:rsidTr="00EB1313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613A64" w:rsidRPr="002367F3" w:rsidRDefault="00613A64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613A64" w:rsidRPr="007B1FCC" w:rsidRDefault="00613A64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:rsidR="00613A64" w:rsidRPr="00387173" w:rsidRDefault="00613A64" w:rsidP="000C461F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613A64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613A64" w:rsidRPr="002367F3" w:rsidRDefault="00613A64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613A64" w:rsidRPr="007B1FCC" w:rsidRDefault="00613A64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613A64" w:rsidRPr="00387173" w:rsidRDefault="00613A64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613A64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613A64" w:rsidRPr="002367F3" w:rsidRDefault="00613A64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3A64" w:rsidRPr="007B1FCC" w:rsidRDefault="00613A64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613A64" w:rsidRPr="00387173" w:rsidRDefault="00613A64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3E"/>
    <w:rsid w:val="00005C23"/>
    <w:rsid w:val="000068D9"/>
    <w:rsid w:val="00015F60"/>
    <w:rsid w:val="00033AD0"/>
    <w:rsid w:val="0004094A"/>
    <w:rsid w:val="00046248"/>
    <w:rsid w:val="00057E6D"/>
    <w:rsid w:val="000C461F"/>
    <w:rsid w:val="000D732E"/>
    <w:rsid w:val="000E094E"/>
    <w:rsid w:val="000E7EC6"/>
    <w:rsid w:val="00147A93"/>
    <w:rsid w:val="001560FE"/>
    <w:rsid w:val="00163790"/>
    <w:rsid w:val="001A1D62"/>
    <w:rsid w:val="001A32A4"/>
    <w:rsid w:val="001B7769"/>
    <w:rsid w:val="001E1AD0"/>
    <w:rsid w:val="002367F3"/>
    <w:rsid w:val="0024721C"/>
    <w:rsid w:val="00271025"/>
    <w:rsid w:val="00291AF8"/>
    <w:rsid w:val="002A60A0"/>
    <w:rsid w:val="002B2431"/>
    <w:rsid w:val="002F1D5E"/>
    <w:rsid w:val="002F3AA4"/>
    <w:rsid w:val="00355B4F"/>
    <w:rsid w:val="00357892"/>
    <w:rsid w:val="00361E16"/>
    <w:rsid w:val="003657A0"/>
    <w:rsid w:val="00366B28"/>
    <w:rsid w:val="00372F3E"/>
    <w:rsid w:val="003778F1"/>
    <w:rsid w:val="00384CAC"/>
    <w:rsid w:val="00386EC9"/>
    <w:rsid w:val="00387173"/>
    <w:rsid w:val="003F6FD1"/>
    <w:rsid w:val="004219AA"/>
    <w:rsid w:val="00435FE0"/>
    <w:rsid w:val="00452A4A"/>
    <w:rsid w:val="00461A64"/>
    <w:rsid w:val="004653C6"/>
    <w:rsid w:val="00482BA8"/>
    <w:rsid w:val="00492BF2"/>
    <w:rsid w:val="004B5653"/>
    <w:rsid w:val="004E5DEB"/>
    <w:rsid w:val="00565FC3"/>
    <w:rsid w:val="00571F19"/>
    <w:rsid w:val="00595612"/>
    <w:rsid w:val="005B27D7"/>
    <w:rsid w:val="005D1021"/>
    <w:rsid w:val="005D6F92"/>
    <w:rsid w:val="005E0BFA"/>
    <w:rsid w:val="00600E1E"/>
    <w:rsid w:val="00613A64"/>
    <w:rsid w:val="00614DAB"/>
    <w:rsid w:val="006366BA"/>
    <w:rsid w:val="006551E3"/>
    <w:rsid w:val="00663726"/>
    <w:rsid w:val="00681214"/>
    <w:rsid w:val="006A7815"/>
    <w:rsid w:val="006C13E8"/>
    <w:rsid w:val="006C2EDA"/>
    <w:rsid w:val="006C391B"/>
    <w:rsid w:val="006C73D7"/>
    <w:rsid w:val="006F2FAE"/>
    <w:rsid w:val="0071684D"/>
    <w:rsid w:val="0072042C"/>
    <w:rsid w:val="0076257C"/>
    <w:rsid w:val="00766A41"/>
    <w:rsid w:val="007734DD"/>
    <w:rsid w:val="007954BC"/>
    <w:rsid w:val="007B55AC"/>
    <w:rsid w:val="007D5D72"/>
    <w:rsid w:val="00810E01"/>
    <w:rsid w:val="00872CFD"/>
    <w:rsid w:val="008A0773"/>
    <w:rsid w:val="008B1B32"/>
    <w:rsid w:val="008C6A52"/>
    <w:rsid w:val="008F18E7"/>
    <w:rsid w:val="00901432"/>
    <w:rsid w:val="00910DCE"/>
    <w:rsid w:val="009257C8"/>
    <w:rsid w:val="00934223"/>
    <w:rsid w:val="009677EB"/>
    <w:rsid w:val="00975444"/>
    <w:rsid w:val="0098400A"/>
    <w:rsid w:val="009A21E5"/>
    <w:rsid w:val="009A54B4"/>
    <w:rsid w:val="00A00840"/>
    <w:rsid w:val="00A26B2F"/>
    <w:rsid w:val="00A42A7F"/>
    <w:rsid w:val="00A55DE8"/>
    <w:rsid w:val="00A61C8C"/>
    <w:rsid w:val="00A80132"/>
    <w:rsid w:val="00A92FFC"/>
    <w:rsid w:val="00AC412B"/>
    <w:rsid w:val="00AF22E8"/>
    <w:rsid w:val="00B339DB"/>
    <w:rsid w:val="00B4149B"/>
    <w:rsid w:val="00B434A1"/>
    <w:rsid w:val="00B449F8"/>
    <w:rsid w:val="00B61951"/>
    <w:rsid w:val="00B63A0B"/>
    <w:rsid w:val="00BD7A74"/>
    <w:rsid w:val="00BF342B"/>
    <w:rsid w:val="00C0255B"/>
    <w:rsid w:val="00C87725"/>
    <w:rsid w:val="00D27476"/>
    <w:rsid w:val="00D3443E"/>
    <w:rsid w:val="00D53AFF"/>
    <w:rsid w:val="00D73B0D"/>
    <w:rsid w:val="00D7716F"/>
    <w:rsid w:val="00D84A4A"/>
    <w:rsid w:val="00D85DDF"/>
    <w:rsid w:val="00D935F0"/>
    <w:rsid w:val="00DA0F4B"/>
    <w:rsid w:val="00DA3AC2"/>
    <w:rsid w:val="00DA48F4"/>
    <w:rsid w:val="00DB2BAB"/>
    <w:rsid w:val="00DC6E8A"/>
    <w:rsid w:val="00DD2CFB"/>
    <w:rsid w:val="00DD32AE"/>
    <w:rsid w:val="00E02532"/>
    <w:rsid w:val="00E25A46"/>
    <w:rsid w:val="00E26C2B"/>
    <w:rsid w:val="00E30DDA"/>
    <w:rsid w:val="00E32836"/>
    <w:rsid w:val="00E565A5"/>
    <w:rsid w:val="00E57608"/>
    <w:rsid w:val="00E65CDF"/>
    <w:rsid w:val="00E82135"/>
    <w:rsid w:val="00E94A10"/>
    <w:rsid w:val="00EA7A19"/>
    <w:rsid w:val="00EB1313"/>
    <w:rsid w:val="00EE64E0"/>
    <w:rsid w:val="00F004B0"/>
    <w:rsid w:val="00F139DD"/>
    <w:rsid w:val="00F31284"/>
    <w:rsid w:val="00F40556"/>
    <w:rsid w:val="00F72FE5"/>
    <w:rsid w:val="00FB1900"/>
    <w:rsid w:val="00FF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F2A0-A03C-47B9-9A31-D1E85CCD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2020-07-13T18:22:00Z</cp:lastPrinted>
  <dcterms:created xsi:type="dcterms:W3CDTF">2024-04-22T19:38:00Z</dcterms:created>
  <dcterms:modified xsi:type="dcterms:W3CDTF">2024-04-22T19:38:00Z</dcterms:modified>
</cp:coreProperties>
</file>