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420" w:type="dxa"/>
        <w:jc w:val="center"/>
        <w:tblLook w:val="04A0" w:firstRow="1" w:lastRow="0" w:firstColumn="1" w:lastColumn="0" w:noHBand="0" w:noVBand="1"/>
      </w:tblPr>
      <w:tblGrid>
        <w:gridCol w:w="15420"/>
      </w:tblGrid>
      <w:tr w:rsidR="00B37E79" w:rsidRPr="00643B29" w14:paraId="5AE6D857" w14:textId="77777777" w:rsidTr="00D55B77">
        <w:trPr>
          <w:jc w:val="center"/>
        </w:trPr>
        <w:tc>
          <w:tcPr>
            <w:tcW w:w="15420" w:type="dxa"/>
            <w:vAlign w:val="center"/>
          </w:tcPr>
          <w:p w14:paraId="25F248FD" w14:textId="66FBD0B9" w:rsidR="00B37E79" w:rsidRPr="00643B29" w:rsidRDefault="00312FBB" w:rsidP="00BD200E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643B29">
              <w:rPr>
                <w:rFonts w:cstheme="minorHAnsi"/>
                <w:b/>
                <w:bCs/>
                <w:sz w:val="24"/>
                <w:szCs w:val="24"/>
              </w:rPr>
              <w:t xml:space="preserve">FICHA DE INSPEÇÃO </w:t>
            </w:r>
            <w:r w:rsidR="00F72B4B" w:rsidRPr="00643B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POST MORTEM</w:t>
            </w:r>
            <w:r w:rsidR="00BD200E" w:rsidRPr="00643B29">
              <w:rPr>
                <w:rFonts w:cstheme="minorHAnsi"/>
                <w:b/>
                <w:bCs/>
                <w:sz w:val="24"/>
                <w:szCs w:val="24"/>
              </w:rPr>
              <w:t xml:space="preserve"> –</w:t>
            </w:r>
            <w:r w:rsidR="00F72B4B" w:rsidRPr="00643B2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43B29">
              <w:rPr>
                <w:rFonts w:cstheme="minorHAnsi"/>
                <w:b/>
                <w:bCs/>
                <w:sz w:val="24"/>
                <w:szCs w:val="24"/>
              </w:rPr>
              <w:t>DIF</w:t>
            </w:r>
            <w:r w:rsidR="00BD200E" w:rsidRPr="00643B29">
              <w:rPr>
                <w:rFonts w:cstheme="minorHAnsi"/>
                <w:b/>
                <w:bCs/>
                <w:sz w:val="24"/>
                <w:szCs w:val="24"/>
              </w:rPr>
              <w:t xml:space="preserve"> – AVES</w:t>
            </w:r>
          </w:p>
        </w:tc>
      </w:tr>
    </w:tbl>
    <w:p w14:paraId="5B9C3709" w14:textId="77777777" w:rsidR="00312FBB" w:rsidRPr="00643B29" w:rsidRDefault="00312FBB" w:rsidP="00312FBB">
      <w:pPr>
        <w:spacing w:after="0"/>
        <w:rPr>
          <w:rFonts w:cstheme="minorHAnsi"/>
          <w:sz w:val="8"/>
          <w:szCs w:val="8"/>
        </w:rPr>
      </w:pPr>
    </w:p>
    <w:tbl>
      <w:tblPr>
        <w:tblStyle w:val="Tabelacomgrade"/>
        <w:tblW w:w="15420" w:type="dxa"/>
        <w:jc w:val="center"/>
        <w:tblLook w:val="04A0" w:firstRow="1" w:lastRow="0" w:firstColumn="1" w:lastColumn="0" w:noHBand="0" w:noVBand="1"/>
      </w:tblPr>
      <w:tblGrid>
        <w:gridCol w:w="2563"/>
        <w:gridCol w:w="7497"/>
        <w:gridCol w:w="1417"/>
        <w:gridCol w:w="1418"/>
        <w:gridCol w:w="1050"/>
        <w:gridCol w:w="1475"/>
      </w:tblGrid>
      <w:tr w:rsidR="00643B29" w:rsidRPr="00643B29" w14:paraId="7A3EF078" w14:textId="77777777" w:rsidTr="00D55B77">
        <w:trPr>
          <w:jc w:val="center"/>
        </w:trPr>
        <w:tc>
          <w:tcPr>
            <w:tcW w:w="2563" w:type="dxa"/>
            <w:vAlign w:val="center"/>
          </w:tcPr>
          <w:p w14:paraId="5722EFA6" w14:textId="02457A88" w:rsidR="00312FBB" w:rsidRPr="00643B29" w:rsidRDefault="00312FBB" w:rsidP="00312F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3B29">
              <w:rPr>
                <w:rFonts w:cstheme="minorHAnsi"/>
                <w:b/>
                <w:bCs/>
                <w:sz w:val="20"/>
                <w:szCs w:val="20"/>
              </w:rPr>
              <w:t>ESTABELECIMENTO</w:t>
            </w:r>
          </w:p>
        </w:tc>
        <w:tc>
          <w:tcPr>
            <w:tcW w:w="7497" w:type="dxa"/>
            <w:vAlign w:val="center"/>
          </w:tcPr>
          <w:p w14:paraId="72508D97" w14:textId="1705AF8C" w:rsidR="00312FBB" w:rsidRPr="00643B29" w:rsidRDefault="00312FBB" w:rsidP="00312F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54D557" w14:textId="3E7A73C5" w:rsidR="00312FBB" w:rsidRPr="00643B29" w:rsidRDefault="00312FBB" w:rsidP="00312F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3B29">
              <w:rPr>
                <w:rFonts w:cstheme="minorHAnsi"/>
                <w:b/>
                <w:bCs/>
                <w:sz w:val="20"/>
                <w:szCs w:val="20"/>
              </w:rPr>
              <w:t>SIE</w:t>
            </w:r>
          </w:p>
        </w:tc>
        <w:tc>
          <w:tcPr>
            <w:tcW w:w="1418" w:type="dxa"/>
            <w:vAlign w:val="center"/>
          </w:tcPr>
          <w:p w14:paraId="2C892B45" w14:textId="502C45FB" w:rsidR="00312FBB" w:rsidRPr="00643B29" w:rsidRDefault="00312FBB" w:rsidP="00312F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54DC68B" w14:textId="7AB82787" w:rsidR="00312FBB" w:rsidRPr="00643B29" w:rsidRDefault="00312FBB" w:rsidP="00312F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3B29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475" w:type="dxa"/>
            <w:vAlign w:val="center"/>
          </w:tcPr>
          <w:p w14:paraId="564A44D1" w14:textId="4D8589E5" w:rsidR="00312FBB" w:rsidRPr="00643B29" w:rsidRDefault="00312FBB" w:rsidP="00312F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FA0B4E6" w14:textId="77777777" w:rsidR="0045159E" w:rsidRPr="00643B29" w:rsidRDefault="0045159E" w:rsidP="0045159E">
      <w:pPr>
        <w:spacing w:after="0"/>
        <w:rPr>
          <w:rFonts w:cstheme="minorHAnsi"/>
          <w:sz w:val="8"/>
          <w:szCs w:val="8"/>
        </w:rPr>
      </w:pPr>
    </w:p>
    <w:tbl>
      <w:tblPr>
        <w:tblStyle w:val="Tabelacomgrade"/>
        <w:tblW w:w="15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4"/>
        <w:gridCol w:w="74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440"/>
      </w:tblGrid>
      <w:tr w:rsidR="00643B29" w:rsidRPr="00643B29" w14:paraId="7E619005" w14:textId="77777777" w:rsidTr="00D55B77">
        <w:trPr>
          <w:cantSplit/>
          <w:trHeight w:val="283"/>
          <w:jc w:val="center"/>
        </w:trPr>
        <w:tc>
          <w:tcPr>
            <w:tcW w:w="283" w:type="dxa"/>
            <w:vMerge w:val="restart"/>
            <w:textDirection w:val="btLr"/>
            <w:vAlign w:val="center"/>
          </w:tcPr>
          <w:p w14:paraId="0CC10C04" w14:textId="795D4B73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643B29">
              <w:rPr>
                <w:rFonts w:cstheme="minorHAnsi"/>
                <w:b/>
                <w:bCs/>
                <w:sz w:val="20"/>
                <w:szCs w:val="16"/>
              </w:rPr>
              <w:t>Lote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14:paraId="64F6B058" w14:textId="72F35D9B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643B29">
              <w:rPr>
                <w:rFonts w:cstheme="minorHAnsi"/>
                <w:b/>
                <w:bCs/>
                <w:sz w:val="20"/>
                <w:szCs w:val="16"/>
              </w:rPr>
              <w:t>Aves Mortas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14:paraId="66D81754" w14:textId="06FA38FA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643B29">
              <w:rPr>
                <w:rFonts w:cstheme="minorHAnsi"/>
                <w:b/>
                <w:bCs/>
                <w:sz w:val="20"/>
                <w:szCs w:val="16"/>
              </w:rPr>
              <w:t>Aves Abatidas</w:t>
            </w:r>
          </w:p>
        </w:tc>
        <w:tc>
          <w:tcPr>
            <w:tcW w:w="71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8713" w14:textId="72CBC323" w:rsidR="0032691A" w:rsidRPr="00643B29" w:rsidRDefault="0032691A" w:rsidP="0032691A">
            <w:pPr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643B29">
              <w:rPr>
                <w:rFonts w:cstheme="minorHAnsi"/>
                <w:b/>
                <w:bCs/>
                <w:sz w:val="20"/>
                <w:szCs w:val="16"/>
              </w:rPr>
              <w:t>TOTAL</w:t>
            </w:r>
          </w:p>
        </w:tc>
        <w:tc>
          <w:tcPr>
            <w:tcW w:w="5355" w:type="dxa"/>
            <w:gridSpan w:val="15"/>
            <w:vAlign w:val="center"/>
          </w:tcPr>
          <w:p w14:paraId="382FE046" w14:textId="5B5FCEB3" w:rsidR="0032691A" w:rsidRPr="00643B29" w:rsidRDefault="0032691A" w:rsidP="0032691A">
            <w:pPr>
              <w:jc w:val="center"/>
              <w:rPr>
                <w:rFonts w:cstheme="minorHAnsi"/>
                <w:b/>
                <w:bCs/>
                <w:sz w:val="20"/>
                <w:szCs w:val="16"/>
              </w:rPr>
            </w:pPr>
            <w:r w:rsidRPr="00643B29">
              <w:rPr>
                <w:rFonts w:cstheme="minorHAnsi"/>
                <w:b/>
                <w:bCs/>
                <w:sz w:val="20"/>
                <w:szCs w:val="16"/>
              </w:rPr>
              <w:t>PARCIAL</w:t>
            </w:r>
          </w:p>
        </w:tc>
        <w:tc>
          <w:tcPr>
            <w:tcW w:w="1440" w:type="dxa"/>
            <w:vMerge w:val="restart"/>
            <w:vAlign w:val="center"/>
          </w:tcPr>
          <w:p w14:paraId="1FBBB027" w14:textId="6EB340B2" w:rsidR="0032691A" w:rsidRPr="00643B29" w:rsidRDefault="0032691A" w:rsidP="0032691A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643B29">
              <w:rPr>
                <w:rFonts w:cstheme="minorHAnsi"/>
                <w:b/>
                <w:sz w:val="20"/>
                <w:szCs w:val="16"/>
              </w:rPr>
              <w:t>Visto do Auxiliar de Inspeção</w:t>
            </w:r>
          </w:p>
        </w:tc>
      </w:tr>
      <w:tr w:rsidR="00643B29" w:rsidRPr="00643B29" w14:paraId="595B8C49" w14:textId="77777777" w:rsidTr="00C40184">
        <w:trPr>
          <w:cantSplit/>
          <w:trHeight w:val="1475"/>
          <w:jc w:val="center"/>
        </w:trPr>
        <w:tc>
          <w:tcPr>
            <w:tcW w:w="283" w:type="dxa"/>
            <w:vMerge/>
            <w:textDirection w:val="btLr"/>
            <w:vAlign w:val="center"/>
          </w:tcPr>
          <w:p w14:paraId="485047B4" w14:textId="2C920883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4ADBA4F9" w14:textId="327CA5DA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8" w:type="dxa"/>
            <w:vMerge/>
            <w:textDirection w:val="btLr"/>
            <w:vAlign w:val="center"/>
          </w:tcPr>
          <w:p w14:paraId="6754C377" w14:textId="4F804595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DB925C" w14:textId="1C970860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Abscesso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8A9D01" w14:textId="6929034B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Aerossaculite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B5F113" w14:textId="65704BD4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Artrite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EE4B34" w14:textId="615A207F" w:rsidR="0032691A" w:rsidRPr="00643B29" w:rsidRDefault="00C40184" w:rsidP="00C401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Aspecto Repugnante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C7F9E8" w14:textId="208B30BE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Caquexia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CB2867" w14:textId="16D9B288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Celulite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9B935" w14:textId="38A2C627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Colibacilose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2EC29" w14:textId="5798893A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Contaminação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ACCCA" w14:textId="4E1B5437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Contusão</w:t>
            </w:r>
            <w:r w:rsidR="00C40184" w:rsidRPr="00643B29">
              <w:rPr>
                <w:rFonts w:cstheme="minorHAnsi"/>
                <w:sz w:val="16"/>
                <w:szCs w:val="16"/>
              </w:rPr>
              <w:t xml:space="preserve"> </w:t>
            </w:r>
            <w:r w:rsidRPr="00643B29">
              <w:rPr>
                <w:rFonts w:cstheme="minorHAnsi"/>
                <w:sz w:val="16"/>
                <w:szCs w:val="16"/>
              </w:rPr>
              <w:t>/</w:t>
            </w:r>
            <w:r w:rsidR="00C40184" w:rsidRPr="00643B29">
              <w:rPr>
                <w:rFonts w:cstheme="minorHAnsi"/>
                <w:sz w:val="16"/>
                <w:szCs w:val="16"/>
              </w:rPr>
              <w:t xml:space="preserve"> </w:t>
            </w:r>
            <w:r w:rsidRPr="00643B29">
              <w:rPr>
                <w:rFonts w:cstheme="minorHAnsi"/>
                <w:sz w:val="16"/>
                <w:szCs w:val="16"/>
              </w:rPr>
              <w:t>Fratura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9F50CE" w14:textId="42ABE9AF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Dermatose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EBA635" w14:textId="0C229364" w:rsidR="0032691A" w:rsidRPr="00643B29" w:rsidRDefault="0032691A" w:rsidP="00C40184">
            <w:pPr>
              <w:ind w:left="-57" w:right="-57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Escaldagem</w:t>
            </w:r>
            <w:proofErr w:type="spellEnd"/>
            <w:r w:rsidRPr="00643B29">
              <w:rPr>
                <w:rFonts w:cstheme="minorHAnsi"/>
                <w:sz w:val="16"/>
                <w:szCs w:val="16"/>
              </w:rPr>
              <w:t xml:space="preserve"> Exc</w:t>
            </w:r>
            <w:r w:rsidR="00C40184" w:rsidRPr="00643B29">
              <w:rPr>
                <w:rFonts w:cstheme="minorHAnsi"/>
                <w:sz w:val="16"/>
                <w:szCs w:val="16"/>
              </w:rPr>
              <w:t>essiva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542202" w14:textId="5E8FFE28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Evisc</w:t>
            </w:r>
            <w:proofErr w:type="spellEnd"/>
            <w:r w:rsidRPr="00643B29">
              <w:rPr>
                <w:rFonts w:cstheme="minorHAnsi"/>
                <w:sz w:val="16"/>
                <w:szCs w:val="16"/>
              </w:rPr>
              <w:t>. Retardada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A99000" w14:textId="55161B4C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Neoplasia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0631B5" w14:textId="4C22197C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Salpingite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ADC132" w14:textId="4A95F1DF" w:rsidR="0032691A" w:rsidRPr="00643B29" w:rsidRDefault="0032691A" w:rsidP="00C40184">
            <w:pPr>
              <w:ind w:left="57" w:right="57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Sangria Inadeq</w:t>
            </w:r>
            <w:r w:rsidR="00C40184" w:rsidRPr="00643B29">
              <w:rPr>
                <w:rFonts w:cstheme="minorHAnsi"/>
                <w:sz w:val="16"/>
                <w:szCs w:val="16"/>
              </w:rPr>
              <w:t>uada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D99034" w14:textId="3C6A3325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Septicemia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7DEA18" w14:textId="5138D520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 xml:space="preserve">Síndrome </w:t>
            </w:r>
            <w:proofErr w:type="spellStart"/>
            <w:r w:rsidRPr="00643B29">
              <w:rPr>
                <w:rFonts w:cstheme="minorHAnsi"/>
                <w:sz w:val="16"/>
                <w:szCs w:val="16"/>
              </w:rPr>
              <w:t>Ascítica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8A4DF8" w14:textId="69797859" w:rsidR="0032691A" w:rsidRPr="00643B29" w:rsidRDefault="0032691A" w:rsidP="00C4018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Síndr</w:t>
            </w:r>
            <w:proofErr w:type="spellEnd"/>
            <w:r w:rsidRPr="00643B29">
              <w:rPr>
                <w:rFonts w:cstheme="minorHAnsi"/>
                <w:sz w:val="16"/>
                <w:szCs w:val="16"/>
              </w:rPr>
              <w:t>. Hemorrág</w:t>
            </w:r>
            <w:r w:rsidR="00C40184" w:rsidRPr="00643B29">
              <w:rPr>
                <w:rFonts w:cstheme="minorHAnsi"/>
                <w:sz w:val="16"/>
                <w:szCs w:val="16"/>
              </w:rPr>
              <w:t>ica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DE0639" w14:textId="38B16931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Miosite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A19E75" w14:textId="091D4A5B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Outras Causas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48E1F8" w14:textId="44FB14D2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Abscesso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11BD69" w14:textId="6F5AA0EA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Aerossaculite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9C4893" w14:textId="02DC2F0B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Artrite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990AAA" w14:textId="54055A30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Celulite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3AFEBD" w14:textId="6C61CF2F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Contaminação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B707A" w14:textId="4153A678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Contusão</w:t>
            </w:r>
            <w:r w:rsidR="00C40184" w:rsidRPr="00643B29">
              <w:rPr>
                <w:rFonts w:cstheme="minorHAnsi"/>
                <w:sz w:val="16"/>
                <w:szCs w:val="16"/>
              </w:rPr>
              <w:t xml:space="preserve"> </w:t>
            </w:r>
            <w:r w:rsidRPr="00643B29">
              <w:rPr>
                <w:rFonts w:cstheme="minorHAnsi"/>
                <w:sz w:val="16"/>
                <w:szCs w:val="16"/>
              </w:rPr>
              <w:t>/</w:t>
            </w:r>
            <w:r w:rsidR="00C40184" w:rsidRPr="00643B29">
              <w:rPr>
                <w:rFonts w:cstheme="minorHAnsi"/>
                <w:sz w:val="16"/>
                <w:szCs w:val="16"/>
              </w:rPr>
              <w:t xml:space="preserve"> </w:t>
            </w:r>
            <w:r w:rsidRPr="00643B29">
              <w:rPr>
                <w:rFonts w:cstheme="minorHAnsi"/>
                <w:sz w:val="16"/>
                <w:szCs w:val="16"/>
              </w:rPr>
              <w:t>Fratura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26CDAA" w14:textId="2977E8C9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Dermatose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CC854" w14:textId="5508F247" w:rsidR="0032691A" w:rsidRPr="00643B29" w:rsidRDefault="00C40184" w:rsidP="00C4018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Escaldagem</w:t>
            </w:r>
            <w:proofErr w:type="spellEnd"/>
            <w:r w:rsidRPr="00643B29">
              <w:rPr>
                <w:rFonts w:cstheme="minorHAnsi"/>
                <w:sz w:val="16"/>
                <w:szCs w:val="16"/>
              </w:rPr>
              <w:t xml:space="preserve"> Excessiva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8E02A1" w14:textId="085785FA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Evisc</w:t>
            </w:r>
            <w:proofErr w:type="spellEnd"/>
            <w:r w:rsidRPr="00643B29">
              <w:rPr>
                <w:rFonts w:cstheme="minorHAnsi"/>
                <w:sz w:val="16"/>
                <w:szCs w:val="16"/>
              </w:rPr>
              <w:t>. Retardada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07923D" w14:textId="20BB7AB3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MDC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81E709" w14:textId="535EE551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Miosite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88F294" w14:textId="7A90286B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3B29">
              <w:rPr>
                <w:rFonts w:cstheme="minorHAnsi"/>
                <w:sz w:val="16"/>
                <w:szCs w:val="16"/>
              </w:rPr>
              <w:t>Salpingite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CED4FC" w14:textId="5CF117C1" w:rsidR="0032691A" w:rsidRPr="00643B29" w:rsidRDefault="0032691A" w:rsidP="00C40184">
            <w:pPr>
              <w:ind w:left="57" w:right="57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Sangria Inadeq</w:t>
            </w:r>
            <w:r w:rsidR="00C40184" w:rsidRPr="00643B29">
              <w:rPr>
                <w:rFonts w:cstheme="minorHAnsi"/>
                <w:sz w:val="16"/>
                <w:szCs w:val="16"/>
              </w:rPr>
              <w:t>uada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CD8A63" w14:textId="4278D0CB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 xml:space="preserve">Síndrome </w:t>
            </w:r>
            <w:proofErr w:type="spellStart"/>
            <w:r w:rsidRPr="00643B29">
              <w:rPr>
                <w:rFonts w:cstheme="minorHAnsi"/>
                <w:sz w:val="16"/>
                <w:szCs w:val="16"/>
              </w:rPr>
              <w:t>Ascítica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42AC56" w14:textId="2FEED31D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643B29">
              <w:rPr>
                <w:rFonts w:cstheme="minorHAnsi"/>
                <w:sz w:val="16"/>
                <w:szCs w:val="16"/>
              </w:rPr>
              <w:t>Outras Causas</w:t>
            </w:r>
          </w:p>
        </w:tc>
        <w:tc>
          <w:tcPr>
            <w:tcW w:w="1440" w:type="dxa"/>
            <w:vMerge/>
            <w:textDirection w:val="btLr"/>
            <w:vAlign w:val="center"/>
          </w:tcPr>
          <w:p w14:paraId="49DA5E2C" w14:textId="77777777" w:rsidR="0032691A" w:rsidRPr="00643B29" w:rsidRDefault="0032691A" w:rsidP="0032691A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43B29" w:rsidRPr="00643B29" w14:paraId="2B231F3E" w14:textId="77777777" w:rsidTr="00C40184">
        <w:trPr>
          <w:trHeight w:val="340"/>
          <w:jc w:val="center"/>
        </w:trPr>
        <w:tc>
          <w:tcPr>
            <w:tcW w:w="283" w:type="dxa"/>
            <w:vMerge w:val="restart"/>
            <w:vAlign w:val="center"/>
          </w:tcPr>
          <w:p w14:paraId="28219F3E" w14:textId="496662DF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B29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4" w:type="dxa"/>
            <w:vMerge w:val="restart"/>
            <w:vAlign w:val="center"/>
          </w:tcPr>
          <w:p w14:paraId="2CE6D562" w14:textId="1E125AE8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2E94CB7F" w14:textId="59B55F3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D4F982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18C37C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B43B41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5FB88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380B4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14BD9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9B92E4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0323CE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25655B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522F60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944DB8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A7CA3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D04EAD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0B2B5B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F2058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9CAA99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ED7E8E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C0DEB5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D0A15C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6F2AE2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7105B8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994DF0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F3DE3B7" w14:textId="19E74E59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455D633" w14:textId="7267F9CE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C071986" w14:textId="4E2EBF26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76B0FF4" w14:textId="4A197873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500185" w14:textId="044E477F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5572B2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C1F36D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4885889" w14:textId="3EF2D12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DB9459B" w14:textId="386612FA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7B009D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777A38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3CA3581" w14:textId="3486F4B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F739B8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0122B269" w14:textId="3DEFD339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5365B302" w14:textId="77777777" w:rsidTr="00C40184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14:paraId="7D7250BB" w14:textId="77777777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14:paraId="25901F04" w14:textId="3AA2E0DE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/>
            <w:vAlign w:val="center"/>
          </w:tcPr>
          <w:p w14:paraId="2502AF1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304395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418574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4D84FA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9756B6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8A51F4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1AF06F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2AA454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931C7E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5CEF1D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F1F8CE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86E748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07958B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A4DB0C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184DBD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0F30E3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774391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0BF895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F04A1D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FC1FA7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FB2922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09DC3B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F6A7D3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352FEED" w14:textId="646A42BE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20A904E" w14:textId="2E469260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A4EE1BF" w14:textId="0721946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F3714F5" w14:textId="6B4D14BD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F2BDA2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05D4AF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1180C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886421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1A22E80" w14:textId="5ACC510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5DEAEC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AE2FC2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0F130E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FEEC12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5573B7F9" w14:textId="41364A4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480B771F" w14:textId="77777777" w:rsidTr="00C40184">
        <w:trPr>
          <w:trHeight w:val="340"/>
          <w:jc w:val="center"/>
        </w:trPr>
        <w:tc>
          <w:tcPr>
            <w:tcW w:w="283" w:type="dxa"/>
            <w:vMerge w:val="restart"/>
            <w:vAlign w:val="center"/>
          </w:tcPr>
          <w:p w14:paraId="7F912E9C" w14:textId="53A80D89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B29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4" w:type="dxa"/>
            <w:vMerge w:val="restart"/>
            <w:vAlign w:val="center"/>
          </w:tcPr>
          <w:p w14:paraId="7FB62389" w14:textId="04BB8ED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097E2B32" w14:textId="3720E9F1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84BCA5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E9E801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1A5B2D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CCA1DC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0E4F59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AAE98B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7249B4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66295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44BF48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0F17CD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B4E559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736386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61EAA4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76232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C2E869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FED8A3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6DC77D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2EF13F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8DD5A1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ED63E7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C27E6E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1D0F252" w14:textId="622817AB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7ED108E" w14:textId="13814B0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CA0C61E" w14:textId="2E371DDC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EDD3F05" w14:textId="5C045B80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8C77FA6" w14:textId="047372B6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8790588" w14:textId="696FE364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5D6008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DE032B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D07268C" w14:textId="69E3F661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65E90F0" w14:textId="589F148B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4EB3D59" w14:textId="0187FA6F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F9D6A5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505010B" w14:textId="2470415B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C05C56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247217E5" w14:textId="5B8F5301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3CB940C2" w14:textId="77777777" w:rsidTr="00C40184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14:paraId="7AE5AC50" w14:textId="77777777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14:paraId="581060E9" w14:textId="3EEE5179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/>
            <w:vAlign w:val="center"/>
          </w:tcPr>
          <w:p w14:paraId="0762C18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2A8488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CF3BBD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D78E0C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153C6F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051D6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D45647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A2CDD1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62B62E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97CEDD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8BD090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70F322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D048E6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2D8367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BAEA23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590EA4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3793DC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D44B34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F9F2B9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8576C6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CE5DE7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994668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D2E271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E9E0288" w14:textId="46819A8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ED3F432" w14:textId="7B7EB20D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44C055F" w14:textId="058FDF8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376D3DE" w14:textId="6832F28C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0AADAFD" w14:textId="417CB4DA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5A018F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9EA9BA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861A93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5A647A6" w14:textId="3A6B4D2E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717980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F300D8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183A45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245B06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768DE5E4" w14:textId="2A633169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31B99C73" w14:textId="77777777" w:rsidTr="00C40184">
        <w:trPr>
          <w:trHeight w:val="340"/>
          <w:jc w:val="center"/>
        </w:trPr>
        <w:tc>
          <w:tcPr>
            <w:tcW w:w="283" w:type="dxa"/>
            <w:vMerge w:val="restart"/>
            <w:vAlign w:val="center"/>
          </w:tcPr>
          <w:p w14:paraId="29F61FBB" w14:textId="26987F54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B29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4" w:type="dxa"/>
            <w:vMerge w:val="restart"/>
            <w:vAlign w:val="center"/>
          </w:tcPr>
          <w:p w14:paraId="622C06D3" w14:textId="0A8F20D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4E0EA7D7" w14:textId="7F7D7219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349BF1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F35BDD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BC08FB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556123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0553F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1732D5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A9EE05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C11F20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77ED0D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71E507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02FF2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B03BEC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9BBC8C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412D30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137D2F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5A4685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F4427C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4B5CF8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DE78BF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F2653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C21D5E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918FB5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E6EA6B2" w14:textId="526ECB63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5FDEB0E" w14:textId="425F05D0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92F639C" w14:textId="3A3946D4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A0D2453" w14:textId="106CD523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5375707" w14:textId="2D898981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71256F9" w14:textId="781A4AF6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59F677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F515EB4" w14:textId="7F1396B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FAAFFBF" w14:textId="519FEB5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E2232DA" w14:textId="7161D7C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105C7B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5CA7365" w14:textId="4F7C5F53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2B9B5F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2986C17D" w14:textId="751205FB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7ADF4519" w14:textId="77777777" w:rsidTr="00C40184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14:paraId="38B3AF8F" w14:textId="77777777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14:paraId="6062DB3C" w14:textId="3F4D919A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/>
            <w:vAlign w:val="center"/>
          </w:tcPr>
          <w:p w14:paraId="4B81884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355F2D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35132C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D153FD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33E6B7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CAD06E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4EE838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D38306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FA5A3E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08DAF8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692D8D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A96201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C5A576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0D872C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AB7D3A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9403AB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01A228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5AC566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F7BD62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CD3987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C8D089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98E556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46F292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789D99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E6D4055" w14:textId="76F2EFE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049EBD8" w14:textId="180AF20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EE9BE1E" w14:textId="3E427EE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82F807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5FD02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3C09B1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09B88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2F9460C" w14:textId="5F1EDE49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00111F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41A7E1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763A73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512128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515D1444" w14:textId="2FEAD5F5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4558809B" w14:textId="77777777" w:rsidTr="00C40184">
        <w:trPr>
          <w:trHeight w:val="340"/>
          <w:jc w:val="center"/>
        </w:trPr>
        <w:tc>
          <w:tcPr>
            <w:tcW w:w="283" w:type="dxa"/>
            <w:vMerge w:val="restart"/>
            <w:vAlign w:val="center"/>
          </w:tcPr>
          <w:p w14:paraId="626ACC76" w14:textId="7B2121C7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B29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4" w:type="dxa"/>
            <w:vMerge w:val="restart"/>
            <w:vAlign w:val="center"/>
          </w:tcPr>
          <w:p w14:paraId="3632B8CA" w14:textId="7ED6259A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52E7E2C4" w14:textId="41A1FF91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4F35AB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6EAD17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973105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E47677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45A575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8D492B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E0D83F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78BB25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54625F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F2C98C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CEDEEC5" w14:textId="497C53A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EEDEBA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876820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567BD0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7CCB2D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2F63D3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B96858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88C4D4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97D651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A9C54C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A6D81A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613CD5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0B87A9C" w14:textId="72FC05ED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04498E1" w14:textId="496CEE3A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2A999EC" w14:textId="04659E0C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F82D6B1" w14:textId="1C3DA813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9731200" w14:textId="59974BA4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E8671B3" w14:textId="5C44E1CD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C4C8D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5A3175" w14:textId="48897471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D281C50" w14:textId="0DAD32FB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6D2F57E" w14:textId="636DFDC4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620A0B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CC354D1" w14:textId="0F2A438C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C99ADD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0EAE073E" w14:textId="60EA14BB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22EDD5CC" w14:textId="77777777" w:rsidTr="00C40184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14:paraId="6F4AA527" w14:textId="77777777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14:paraId="1DAECA1F" w14:textId="7B261954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/>
            <w:vAlign w:val="center"/>
          </w:tcPr>
          <w:p w14:paraId="558CD1F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5FCE3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477EE5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800A82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C3F9A8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1866B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629585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B2FD88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593813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D1460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578E1C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97A313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FBFAF9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7BF800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89E8BE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569886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CA220A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2CB3C4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9D322B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3E79A8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720E56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40E1DA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C954D9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6CE683B" w14:textId="44FB76CB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7817946" w14:textId="34448DAA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D16441A" w14:textId="2E2DF609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A3F72D6" w14:textId="094B70AB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2549F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4937AD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8DCA2E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3619FF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342240A" w14:textId="1EC1BBB9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B6D69A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F7AF33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AD1BD7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B5DEC9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0D4B75AB" w14:textId="786D9388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0C9E9BE9" w14:textId="77777777" w:rsidTr="00C40184">
        <w:trPr>
          <w:trHeight w:val="340"/>
          <w:jc w:val="center"/>
        </w:trPr>
        <w:tc>
          <w:tcPr>
            <w:tcW w:w="283" w:type="dxa"/>
            <w:vMerge w:val="restart"/>
            <w:vAlign w:val="center"/>
          </w:tcPr>
          <w:p w14:paraId="192FC130" w14:textId="4854C9C1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B29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4" w:type="dxa"/>
            <w:vMerge w:val="restart"/>
            <w:vAlign w:val="center"/>
          </w:tcPr>
          <w:p w14:paraId="58130C41" w14:textId="2791E77A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DC9EDD5" w14:textId="6F5B95E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6B5E48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B0C513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294FD9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8D1ED7E" w14:textId="1CFEA06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890A78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076EA8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D1162F7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F0E709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80299B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6D0C0A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17C7E9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0116DA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7A870B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3F9F10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A088B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7AA836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38061A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2F564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60EB3D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D173B1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F41D8D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C28658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4CBD971" w14:textId="450CF42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B617F05" w14:textId="5CDA7D7C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652BAC9" w14:textId="14B77399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ED46DF0" w14:textId="2E58837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68A5D83" w14:textId="601F5DA6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53255D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712E3A1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AB373DF" w14:textId="6ECA40A8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17130CB" w14:textId="561495F8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E699C1B" w14:textId="034A57BD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496B922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549465D" w14:textId="3F3F87D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71D1EA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632E91DC" w14:textId="7E0920E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5B78E7A9" w14:textId="77777777" w:rsidTr="00C40184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14:paraId="3BCFFE34" w14:textId="77777777" w:rsidR="00A86F66" w:rsidRPr="00643B29" w:rsidRDefault="00A86F66" w:rsidP="00A86F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14:paraId="3557F273" w14:textId="018D62CB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/>
            <w:vAlign w:val="center"/>
          </w:tcPr>
          <w:p w14:paraId="09FCEC4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701837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01C2E2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422D55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760837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CA1347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F6796C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40FEAF8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1B5F90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D2009B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122835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4152E64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BA19C59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1F8035D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A5B22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9B0FBF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5BFAD4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567D94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C0874FB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B7C8D6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448DE63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A886A7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E69EDD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0D52B71" w14:textId="58A9E8A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CF05097" w14:textId="23A0535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A506FB8" w14:textId="547EE83D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ADADA64" w14:textId="1640F18A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8F9302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ABA264F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25C771E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052B29C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F9AD60D" w14:textId="36AFEDC2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212803A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ACDD9D5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62A9306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A574B70" w14:textId="77777777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51F5BDA3" w14:textId="236A0E36" w:rsidR="00A86F66" w:rsidRPr="00643B29" w:rsidRDefault="00A86F66" w:rsidP="00A86F66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596FBF5E" w14:textId="77777777" w:rsidTr="00C40184">
        <w:trPr>
          <w:trHeight w:val="340"/>
          <w:jc w:val="center"/>
        </w:trPr>
        <w:tc>
          <w:tcPr>
            <w:tcW w:w="283" w:type="dxa"/>
            <w:vMerge w:val="restart"/>
            <w:vAlign w:val="center"/>
          </w:tcPr>
          <w:p w14:paraId="485C293E" w14:textId="54ED33DD" w:rsidR="003F2D81" w:rsidRPr="00643B29" w:rsidRDefault="003F2D81" w:rsidP="003F2D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B29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4" w:type="dxa"/>
            <w:vMerge w:val="restart"/>
            <w:vAlign w:val="center"/>
          </w:tcPr>
          <w:p w14:paraId="12A70A1D" w14:textId="094F236A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2D3BC52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907B2C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763347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3DFC85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B14892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DDF03D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FA4664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0F41A0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97DBA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D296B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CEBFC6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43F289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60486D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6B5AE1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2E5575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35579E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1327B1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8A83E7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970A49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67BE8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40604C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5F34E0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204E0F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0376B0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912AD5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C9181E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5307E5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06A9A4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4AD801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F18CF1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5CCCD0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CE1E65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4FB52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9E4C56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875B10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615EEC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127624D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1531FE33" w14:textId="77777777" w:rsidTr="00C40184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14:paraId="2F0D57A2" w14:textId="77777777" w:rsidR="003F2D81" w:rsidRPr="00643B29" w:rsidRDefault="003F2D81" w:rsidP="003F2D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14:paraId="2DE7BD9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/>
            <w:vAlign w:val="center"/>
          </w:tcPr>
          <w:p w14:paraId="2E6023B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947EF1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7AD032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35DC96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0053C8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3EFF06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6E6150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3C097A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E8809F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3F3FA9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1E1380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82EBE1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43FE4C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2379CE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A8A124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DEBB33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6462C4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D1D729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DC1D9A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0C8C55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147B8B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785B54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F87F6C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E12FA8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922A6E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6A924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07BD41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98445B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72F1F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EB8857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7E4003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0E81DD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3CE547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D8B475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33E13A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F83D4B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5F853AE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4C9BDE4E" w14:textId="77777777" w:rsidTr="00C40184">
        <w:trPr>
          <w:trHeight w:val="340"/>
          <w:jc w:val="center"/>
        </w:trPr>
        <w:tc>
          <w:tcPr>
            <w:tcW w:w="283" w:type="dxa"/>
            <w:vMerge w:val="restart"/>
            <w:vAlign w:val="center"/>
          </w:tcPr>
          <w:p w14:paraId="39F1A02D" w14:textId="2AEB7DA1" w:rsidR="003F2D81" w:rsidRPr="00643B29" w:rsidRDefault="003F2D81" w:rsidP="003F2D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B29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4" w:type="dxa"/>
            <w:vMerge w:val="restart"/>
            <w:vAlign w:val="center"/>
          </w:tcPr>
          <w:p w14:paraId="059ABA4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1BE9577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CE2F8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E011A3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B578C3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8AB0AD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4CB094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C2F034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29D1CD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0678B5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5872E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F3CD58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BD9163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2369C1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40F033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EFAF4D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C8F242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A6A125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24E029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5C6788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A09CD4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515ADB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BB4DA9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4324EF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90BFC2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BD4196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DFBD6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C72776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E5B99D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B29847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2CC1F1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BD1052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CC0712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DC0DA6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A876BF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845FF0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055AC0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11B44A8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259DBA86" w14:textId="77777777" w:rsidTr="00C40184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14:paraId="12AC3832" w14:textId="77777777" w:rsidR="003F2D81" w:rsidRPr="00643B29" w:rsidRDefault="003F2D81" w:rsidP="003F2D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14:paraId="73F4922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/>
            <w:vAlign w:val="center"/>
          </w:tcPr>
          <w:p w14:paraId="0898DB8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B29DA2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FA3C2E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87991C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ADB5CE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C881EA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D0CB57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B9BB84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FF87DC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AFD8E1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C41B41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FA5DF9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97FA7E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1583E8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63881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268223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FF62FC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2932F1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383859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7A8B6B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E76618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E89144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BDA8D6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A6E899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DA07CE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0E3B19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A2085E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CBDFAF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F51758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31589F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C599F3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53EEC4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9FC63E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2922AA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C7C15C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F5D22F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0313B1E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17B4126B" w14:textId="77777777" w:rsidTr="00C40184">
        <w:trPr>
          <w:trHeight w:val="340"/>
          <w:jc w:val="center"/>
        </w:trPr>
        <w:tc>
          <w:tcPr>
            <w:tcW w:w="283" w:type="dxa"/>
            <w:vMerge w:val="restart"/>
            <w:vAlign w:val="center"/>
          </w:tcPr>
          <w:p w14:paraId="2F096FF7" w14:textId="273F42E3" w:rsidR="003F2D81" w:rsidRPr="00643B29" w:rsidRDefault="003F2D81" w:rsidP="003F2D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B29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4" w:type="dxa"/>
            <w:vMerge w:val="restart"/>
            <w:vAlign w:val="center"/>
          </w:tcPr>
          <w:p w14:paraId="1819139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1510B4C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CF365D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095FFF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58A201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EFDFF6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13AEAC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C4EAE0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176866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B0DFBA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7BE2E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5BD785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0BD633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C93F9C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3E1A44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68FE7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0F78CBA" w14:textId="5E3FB6CC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3DE7F7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9CC74B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3A62F5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973633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AB3094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178CF9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2C2023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7DCEB8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14550C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B38798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09AC8F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D1DA4C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546F40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E0BAD6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108C0A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7D3BE5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139796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4F42D6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67F9ED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8FD7BB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0F7F0A1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643B29" w:rsidRPr="00643B29" w14:paraId="3CBECD1E" w14:textId="77777777" w:rsidTr="00C40184">
        <w:trPr>
          <w:trHeight w:val="340"/>
          <w:jc w:val="center"/>
        </w:trPr>
        <w:tc>
          <w:tcPr>
            <w:tcW w:w="283" w:type="dxa"/>
            <w:vMerge/>
            <w:vAlign w:val="center"/>
          </w:tcPr>
          <w:p w14:paraId="72334D76" w14:textId="77777777" w:rsidR="003F2D81" w:rsidRPr="00643B29" w:rsidRDefault="003F2D81" w:rsidP="003F2D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14:paraId="352FA9B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Merge/>
            <w:vAlign w:val="center"/>
          </w:tcPr>
          <w:p w14:paraId="008EC97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0D2C67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114E24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93AA13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947822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3757DE3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0F53C0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B0D091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E21F5A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7D9895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F75C21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3A4BCA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1E5747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AB2869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DE2755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3BCA20A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6A110C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C0D968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053C88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93FB71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C5F7FA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6B0765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AB8D78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031FDE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8E79F2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8D07EA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19748A0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3C9DCF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22DF9F3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8DA899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2DCA7A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61797C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2278091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07C267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5DDBEA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6E8423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17413C9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3F2D81" w:rsidRPr="00643B29" w14:paraId="41C00C32" w14:textId="77777777" w:rsidTr="00C40184">
        <w:trPr>
          <w:trHeight w:val="340"/>
          <w:jc w:val="center"/>
        </w:trPr>
        <w:tc>
          <w:tcPr>
            <w:tcW w:w="283" w:type="dxa"/>
            <w:vAlign w:val="center"/>
          </w:tcPr>
          <w:p w14:paraId="7ECFC452" w14:textId="40F5B730" w:rsidR="003F2D81" w:rsidRPr="00643B29" w:rsidRDefault="003F2D81" w:rsidP="003F2D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43B29">
              <w:rPr>
                <w:rFonts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54" w:type="dxa"/>
            <w:vAlign w:val="center"/>
          </w:tcPr>
          <w:p w14:paraId="03AB887C" w14:textId="0668D8AD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48" w:type="dxa"/>
            <w:vAlign w:val="center"/>
          </w:tcPr>
          <w:p w14:paraId="669FB8EA" w14:textId="03C70DCB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885C7D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F5167D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10974E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2D78F6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2A60E9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78A36C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C646988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33135D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1EB2BC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5FA833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689021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1211047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C7A6648" w14:textId="52B97075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EB2C6F9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B88312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D3426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DA7F01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EB3824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79A577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5719DFA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6A69DDB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102A245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D17DE0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7AD656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218A08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5D308AD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C00A01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F09E0D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2902FC62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2990D7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74A7AF6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6001F72F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4674B964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06F8F9B6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57" w:type="dxa"/>
            <w:vAlign w:val="center"/>
          </w:tcPr>
          <w:p w14:paraId="1890806E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14:paraId="7A9BB01C" w14:textId="77777777" w:rsidR="003F2D81" w:rsidRPr="00643B29" w:rsidRDefault="003F2D81" w:rsidP="003F2D81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</w:tr>
    </w:tbl>
    <w:p w14:paraId="65BF07A5" w14:textId="044B8AD3" w:rsidR="00BC327E" w:rsidRPr="00643B29" w:rsidRDefault="00BC327E" w:rsidP="00BD7673">
      <w:pPr>
        <w:spacing w:after="0" w:line="240" w:lineRule="auto"/>
        <w:jc w:val="center"/>
        <w:rPr>
          <w:rFonts w:cstheme="minorHAnsi"/>
          <w:sz w:val="1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1483"/>
      </w:tblGrid>
      <w:tr w:rsidR="00643B29" w:rsidRPr="00643B29" w14:paraId="6B12F8C8" w14:textId="77777777" w:rsidTr="00A86F66">
        <w:trPr>
          <w:trHeight w:val="1001"/>
        </w:trPr>
        <w:tc>
          <w:tcPr>
            <w:tcW w:w="3969" w:type="dxa"/>
            <w:vAlign w:val="center"/>
          </w:tcPr>
          <w:p w14:paraId="222103B0" w14:textId="5007A91B" w:rsidR="00BD200E" w:rsidRPr="00643B29" w:rsidRDefault="00BD200E" w:rsidP="00BD200E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3B29">
              <w:rPr>
                <w:rFonts w:cstheme="minorHAnsi"/>
                <w:b/>
                <w:sz w:val="20"/>
                <w:szCs w:val="20"/>
              </w:rPr>
              <w:t>M</w:t>
            </w:r>
            <w:r w:rsidR="00594528" w:rsidRPr="00643B29">
              <w:rPr>
                <w:rFonts w:cstheme="minorHAnsi"/>
                <w:b/>
                <w:sz w:val="20"/>
                <w:szCs w:val="20"/>
              </w:rPr>
              <w:t>É</w:t>
            </w:r>
            <w:r w:rsidRPr="00643B29">
              <w:rPr>
                <w:rFonts w:cstheme="minorHAnsi"/>
                <w:b/>
                <w:sz w:val="20"/>
                <w:szCs w:val="20"/>
              </w:rPr>
              <w:t>DICO VETERINÁRIO OFICIAL</w:t>
            </w:r>
          </w:p>
          <w:p w14:paraId="59ED77C2" w14:textId="67974D41" w:rsidR="00BD200E" w:rsidRPr="00643B29" w:rsidRDefault="00BD200E" w:rsidP="00BD2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B29">
              <w:rPr>
                <w:rFonts w:cstheme="minorHAnsi"/>
                <w:b/>
                <w:sz w:val="16"/>
                <w:szCs w:val="20"/>
              </w:rPr>
              <w:t>(ASSINATURA E CARIMBO)</w:t>
            </w:r>
          </w:p>
        </w:tc>
        <w:tc>
          <w:tcPr>
            <w:tcW w:w="11483" w:type="dxa"/>
            <w:vAlign w:val="center"/>
          </w:tcPr>
          <w:p w14:paraId="06183E19" w14:textId="3C0E5DB1" w:rsidR="000F688C" w:rsidRPr="00643B29" w:rsidRDefault="000F688C" w:rsidP="00A86F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7BDD73E" w14:textId="77777777" w:rsidR="00643B29" w:rsidRPr="00643B29" w:rsidRDefault="00643B29" w:rsidP="00643B29">
      <w:pPr>
        <w:spacing w:after="0" w:line="240" w:lineRule="auto"/>
        <w:rPr>
          <w:rFonts w:cstheme="minorHAnsi"/>
          <w:sz w:val="20"/>
          <w:szCs w:val="20"/>
        </w:rPr>
      </w:pPr>
    </w:p>
    <w:sectPr w:rsidR="00643B29" w:rsidRPr="00643B29" w:rsidSect="00D87CF1">
      <w:headerReference w:type="default" r:id="rId9"/>
      <w:headerReference w:type="first" r:id="rId10"/>
      <w:pgSz w:w="16838" w:h="11906" w:orient="landscape"/>
      <w:pgMar w:top="851" w:right="567" w:bottom="567" w:left="851" w:header="284" w:footer="0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F1D64" w14:textId="77777777" w:rsidR="00191947" w:rsidRDefault="00191947" w:rsidP="00005C23">
      <w:pPr>
        <w:spacing w:after="0" w:line="240" w:lineRule="auto"/>
      </w:pPr>
      <w:r>
        <w:separator/>
      </w:r>
    </w:p>
  </w:endnote>
  <w:endnote w:type="continuationSeparator" w:id="0">
    <w:p w14:paraId="348FC331" w14:textId="77777777" w:rsidR="00191947" w:rsidRDefault="00191947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F1A26" w14:textId="77777777" w:rsidR="00191947" w:rsidRDefault="00191947" w:rsidP="00005C23">
      <w:pPr>
        <w:spacing w:after="0" w:line="240" w:lineRule="auto"/>
      </w:pPr>
      <w:r>
        <w:separator/>
      </w:r>
    </w:p>
  </w:footnote>
  <w:footnote w:type="continuationSeparator" w:id="0">
    <w:p w14:paraId="48AFF97A" w14:textId="77777777" w:rsidR="00191947" w:rsidRDefault="00191947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42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0772"/>
      <w:gridCol w:w="2324"/>
    </w:tblGrid>
    <w:tr w:rsidR="007E3EC3" w:rsidRPr="00EE64E0" w14:paraId="14D3EE34" w14:textId="77777777" w:rsidTr="0005407E">
      <w:trPr>
        <w:trHeight w:val="113"/>
        <w:jc w:val="center"/>
      </w:trPr>
      <w:tc>
        <w:tcPr>
          <w:tcW w:w="2324" w:type="dxa"/>
          <w:vMerge w:val="restart"/>
          <w:tcBorders>
            <w:right w:val="single" w:sz="4" w:space="0" w:color="auto"/>
          </w:tcBorders>
          <w:vAlign w:val="center"/>
        </w:tcPr>
        <w:p w14:paraId="443691DE" w14:textId="77777777" w:rsidR="007E3EC3" w:rsidRPr="002367F3" w:rsidRDefault="007E3EC3" w:rsidP="0005407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C29F6C7" wp14:editId="0EDC4CB0">
                <wp:extent cx="413212" cy="540000"/>
                <wp:effectExtent l="0" t="0" r="635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C86B9B0" w14:textId="77777777" w:rsidR="007E3EC3" w:rsidRPr="007B1FCC" w:rsidRDefault="007E3EC3" w:rsidP="00B37E7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578E9AC2" w14:textId="77777777" w:rsidR="007E3EC3" w:rsidRPr="0005407E" w:rsidRDefault="007E3EC3" w:rsidP="00B37E7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7E3EC3" w:rsidRPr="00EE64E0" w14:paraId="6791C00D" w14:textId="77777777" w:rsidTr="00643B29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2165FFAF" w14:textId="77777777" w:rsidR="007E3EC3" w:rsidRPr="002367F3" w:rsidRDefault="007E3EC3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10E984A" w14:textId="77777777" w:rsidR="007E3EC3" w:rsidRPr="007B1FCC" w:rsidRDefault="007E3EC3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2324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7F5462C" w14:textId="519EEF06" w:rsidR="007E3EC3" w:rsidRPr="0005407E" w:rsidRDefault="000F688C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XXIII-D</w:t>
          </w:r>
        </w:p>
      </w:tc>
    </w:tr>
    <w:tr w:rsidR="007E3EC3" w:rsidRPr="00EE64E0" w14:paraId="10F53A82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5D81AA28" w14:textId="77777777" w:rsidR="007E3EC3" w:rsidRPr="002367F3" w:rsidRDefault="007E3EC3" w:rsidP="003778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269AEE6" w14:textId="77777777" w:rsidR="007E3EC3" w:rsidRPr="007B1FCC" w:rsidRDefault="007E3EC3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3B679CC0" w14:textId="77777777" w:rsidR="007E3EC3" w:rsidRPr="0005407E" w:rsidRDefault="007E3EC3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7E3EC3" w:rsidRPr="00EE64E0" w14:paraId="2920F5D9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2AD24F04" w14:textId="77777777" w:rsidR="007E3EC3" w:rsidRPr="002367F3" w:rsidRDefault="007E3EC3" w:rsidP="003778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E125C" w14:textId="77777777" w:rsidR="007E3EC3" w:rsidRPr="007B1FCC" w:rsidRDefault="007E3EC3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14:paraId="3F833F52" w14:textId="77777777" w:rsidR="007E3EC3" w:rsidRPr="0005407E" w:rsidRDefault="007E3EC3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05407E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</w:tbl>
  <w:p w14:paraId="70843D20" w14:textId="77777777" w:rsidR="007E3EC3" w:rsidRPr="00934223" w:rsidRDefault="007E3EC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42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0772"/>
      <w:gridCol w:w="2324"/>
    </w:tblGrid>
    <w:tr w:rsidR="00262720" w:rsidRPr="00EE64E0" w14:paraId="5718CF85" w14:textId="77777777" w:rsidTr="0005407E">
      <w:trPr>
        <w:trHeight w:val="113"/>
        <w:jc w:val="center"/>
      </w:trPr>
      <w:tc>
        <w:tcPr>
          <w:tcW w:w="2324" w:type="dxa"/>
          <w:vMerge w:val="restart"/>
          <w:tcBorders>
            <w:right w:val="single" w:sz="4" w:space="0" w:color="auto"/>
          </w:tcBorders>
          <w:vAlign w:val="center"/>
        </w:tcPr>
        <w:p w14:paraId="3BB61A05" w14:textId="77777777" w:rsidR="00262720" w:rsidRPr="002367F3" w:rsidRDefault="00262720" w:rsidP="0005407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B7BACFC" wp14:editId="5BBC6463">
                <wp:extent cx="413212" cy="540000"/>
                <wp:effectExtent l="0" t="0" r="635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411182B" w14:textId="77777777" w:rsidR="00262720" w:rsidRPr="007B1FCC" w:rsidRDefault="00262720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2324" w:type="dxa"/>
          <w:vMerge w:val="restart"/>
          <w:tcBorders>
            <w:left w:val="single" w:sz="4" w:space="0" w:color="auto"/>
          </w:tcBorders>
          <w:vAlign w:val="center"/>
        </w:tcPr>
        <w:p w14:paraId="5B1FA5D7" w14:textId="77777777" w:rsidR="00262720" w:rsidRPr="0005407E" w:rsidRDefault="00262720" w:rsidP="00D87C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2ED9081B" w14:textId="682A179F" w:rsidR="00262720" w:rsidRPr="0005407E" w:rsidRDefault="00262720" w:rsidP="00BD200E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XXIII–D</w:t>
          </w:r>
        </w:p>
      </w:tc>
    </w:tr>
    <w:tr w:rsidR="00262720" w:rsidRPr="00EE64E0" w14:paraId="73CCC542" w14:textId="77777777" w:rsidTr="00BD200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6DDE07BE" w14:textId="77777777" w:rsidR="00262720" w:rsidRPr="002367F3" w:rsidRDefault="00262720" w:rsidP="00D87C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9DBE979" w14:textId="4D841280" w:rsidR="00262720" w:rsidRPr="007B1FCC" w:rsidRDefault="00262720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2324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0498C511" w14:textId="73D8B188" w:rsidR="00262720" w:rsidRPr="0005407E" w:rsidRDefault="00262720" w:rsidP="00BD200E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262720" w:rsidRPr="00EE64E0" w14:paraId="0FEACBE3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11B87C00" w14:textId="77777777" w:rsidR="00262720" w:rsidRPr="002367F3" w:rsidRDefault="00262720" w:rsidP="00D87C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D79CBC3" w14:textId="5925B896" w:rsidR="00262720" w:rsidRPr="007B1FCC" w:rsidRDefault="00262720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2324" w:type="dxa"/>
          <w:vMerge/>
          <w:tcBorders>
            <w:left w:val="single" w:sz="4" w:space="0" w:color="auto"/>
          </w:tcBorders>
          <w:vAlign w:val="center"/>
        </w:tcPr>
        <w:p w14:paraId="748AE7C8" w14:textId="0934E114" w:rsidR="00262720" w:rsidRPr="0005407E" w:rsidRDefault="00262720" w:rsidP="00D87C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262720" w:rsidRPr="00EE64E0" w14:paraId="6484F36E" w14:textId="77777777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14:paraId="3D9C6A0E" w14:textId="77777777" w:rsidR="00262720" w:rsidRPr="002367F3" w:rsidRDefault="00262720" w:rsidP="00D87C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9D6378" w14:textId="77777777" w:rsidR="00262720" w:rsidRPr="007B1FCC" w:rsidRDefault="00262720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2324" w:type="dxa"/>
          <w:vMerge/>
          <w:tcBorders>
            <w:left w:val="single" w:sz="4" w:space="0" w:color="auto"/>
          </w:tcBorders>
          <w:vAlign w:val="center"/>
        </w:tcPr>
        <w:p w14:paraId="14FDB7E8" w14:textId="4CAB65DA" w:rsidR="00262720" w:rsidRPr="0005407E" w:rsidRDefault="00262720" w:rsidP="00D87CF1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2746A1A3" w14:textId="77777777" w:rsidR="007E3EC3" w:rsidRPr="00D87CF1" w:rsidRDefault="007E3EC3" w:rsidP="00D87CF1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60BB"/>
    <w:multiLevelType w:val="hybridMultilevel"/>
    <w:tmpl w:val="C5D63B88"/>
    <w:lvl w:ilvl="0" w:tplc="C37CF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B8"/>
    <w:rsid w:val="00005C23"/>
    <w:rsid w:val="000068D9"/>
    <w:rsid w:val="00015F60"/>
    <w:rsid w:val="00024DB5"/>
    <w:rsid w:val="00033AD0"/>
    <w:rsid w:val="0004094A"/>
    <w:rsid w:val="00046248"/>
    <w:rsid w:val="0005407E"/>
    <w:rsid w:val="00057E6D"/>
    <w:rsid w:val="000A3F8B"/>
    <w:rsid w:val="000C35E6"/>
    <w:rsid w:val="000C41CC"/>
    <w:rsid w:val="000D732E"/>
    <w:rsid w:val="000E094E"/>
    <w:rsid w:val="000E7EC6"/>
    <w:rsid w:val="000F2D2C"/>
    <w:rsid w:val="000F688C"/>
    <w:rsid w:val="00101D3B"/>
    <w:rsid w:val="00125DF1"/>
    <w:rsid w:val="00143090"/>
    <w:rsid w:val="00147A93"/>
    <w:rsid w:val="001560FE"/>
    <w:rsid w:val="00163790"/>
    <w:rsid w:val="00191947"/>
    <w:rsid w:val="001A1D62"/>
    <w:rsid w:val="001A2B07"/>
    <w:rsid w:val="001A32A4"/>
    <w:rsid w:val="001D2638"/>
    <w:rsid w:val="001D613F"/>
    <w:rsid w:val="001E1AD0"/>
    <w:rsid w:val="001E29C4"/>
    <w:rsid w:val="00234DE5"/>
    <w:rsid w:val="002367F3"/>
    <w:rsid w:val="00262720"/>
    <w:rsid w:val="002A60A0"/>
    <w:rsid w:val="002B2431"/>
    <w:rsid w:val="002E3797"/>
    <w:rsid w:val="00312FBB"/>
    <w:rsid w:val="0032690F"/>
    <w:rsid w:val="0032691A"/>
    <w:rsid w:val="00357892"/>
    <w:rsid w:val="00361E16"/>
    <w:rsid w:val="003778F1"/>
    <w:rsid w:val="003D2562"/>
    <w:rsid w:val="003E0142"/>
    <w:rsid w:val="003F2D81"/>
    <w:rsid w:val="003F6FD1"/>
    <w:rsid w:val="004062C5"/>
    <w:rsid w:val="00411D1A"/>
    <w:rsid w:val="004219AA"/>
    <w:rsid w:val="00435FE0"/>
    <w:rsid w:val="0045159E"/>
    <w:rsid w:val="00461A64"/>
    <w:rsid w:val="004653C6"/>
    <w:rsid w:val="004B5653"/>
    <w:rsid w:val="004D71E0"/>
    <w:rsid w:val="004E5DEB"/>
    <w:rsid w:val="00594528"/>
    <w:rsid w:val="005B27D7"/>
    <w:rsid w:val="005D4822"/>
    <w:rsid w:val="00621A1E"/>
    <w:rsid w:val="00643B29"/>
    <w:rsid w:val="00663726"/>
    <w:rsid w:val="006A7815"/>
    <w:rsid w:val="006C13E8"/>
    <w:rsid w:val="006C2EDA"/>
    <w:rsid w:val="006C73D7"/>
    <w:rsid w:val="006F2FAE"/>
    <w:rsid w:val="0072042C"/>
    <w:rsid w:val="00734E4F"/>
    <w:rsid w:val="00754486"/>
    <w:rsid w:val="0076257C"/>
    <w:rsid w:val="007734DD"/>
    <w:rsid w:val="007954BC"/>
    <w:rsid w:val="007B55AC"/>
    <w:rsid w:val="007C31B3"/>
    <w:rsid w:val="007E09B8"/>
    <w:rsid w:val="007E3EC3"/>
    <w:rsid w:val="00802E22"/>
    <w:rsid w:val="00852935"/>
    <w:rsid w:val="00862AA0"/>
    <w:rsid w:val="00872CFD"/>
    <w:rsid w:val="0088107B"/>
    <w:rsid w:val="008848DA"/>
    <w:rsid w:val="00890FBA"/>
    <w:rsid w:val="008C6A52"/>
    <w:rsid w:val="008F18E7"/>
    <w:rsid w:val="00901432"/>
    <w:rsid w:val="00930E68"/>
    <w:rsid w:val="00934223"/>
    <w:rsid w:val="009677EB"/>
    <w:rsid w:val="00977307"/>
    <w:rsid w:val="009A54B4"/>
    <w:rsid w:val="009B2612"/>
    <w:rsid w:val="009E2641"/>
    <w:rsid w:val="009F2C9E"/>
    <w:rsid w:val="00A26B2F"/>
    <w:rsid w:val="00A42A7F"/>
    <w:rsid w:val="00A62AD1"/>
    <w:rsid w:val="00A80132"/>
    <w:rsid w:val="00A86F66"/>
    <w:rsid w:val="00AD1994"/>
    <w:rsid w:val="00AE298E"/>
    <w:rsid w:val="00AE4D59"/>
    <w:rsid w:val="00AE6B27"/>
    <w:rsid w:val="00AF22E8"/>
    <w:rsid w:val="00AF7C4A"/>
    <w:rsid w:val="00B325F3"/>
    <w:rsid w:val="00B339DB"/>
    <w:rsid w:val="00B37E79"/>
    <w:rsid w:val="00B4149B"/>
    <w:rsid w:val="00B434A1"/>
    <w:rsid w:val="00B5454C"/>
    <w:rsid w:val="00B61951"/>
    <w:rsid w:val="00B63A0B"/>
    <w:rsid w:val="00B7170C"/>
    <w:rsid w:val="00BC08F2"/>
    <w:rsid w:val="00BC327E"/>
    <w:rsid w:val="00BD200E"/>
    <w:rsid w:val="00BD7673"/>
    <w:rsid w:val="00BD7A74"/>
    <w:rsid w:val="00BF342B"/>
    <w:rsid w:val="00BF3EA9"/>
    <w:rsid w:val="00C0255B"/>
    <w:rsid w:val="00C36DE2"/>
    <w:rsid w:val="00C40184"/>
    <w:rsid w:val="00C57240"/>
    <w:rsid w:val="00C87725"/>
    <w:rsid w:val="00D162DC"/>
    <w:rsid w:val="00D1736E"/>
    <w:rsid w:val="00D3443E"/>
    <w:rsid w:val="00D55B77"/>
    <w:rsid w:val="00D7716F"/>
    <w:rsid w:val="00D84A4A"/>
    <w:rsid w:val="00D853C9"/>
    <w:rsid w:val="00D85DDF"/>
    <w:rsid w:val="00D876CD"/>
    <w:rsid w:val="00D87CF1"/>
    <w:rsid w:val="00D935F0"/>
    <w:rsid w:val="00DA3AC2"/>
    <w:rsid w:val="00E02532"/>
    <w:rsid w:val="00E32836"/>
    <w:rsid w:val="00E41CFA"/>
    <w:rsid w:val="00E4259A"/>
    <w:rsid w:val="00E565A5"/>
    <w:rsid w:val="00E57608"/>
    <w:rsid w:val="00E82135"/>
    <w:rsid w:val="00E94A10"/>
    <w:rsid w:val="00EA7A19"/>
    <w:rsid w:val="00EE64E0"/>
    <w:rsid w:val="00F004B0"/>
    <w:rsid w:val="00F01647"/>
    <w:rsid w:val="00F139DD"/>
    <w:rsid w:val="00F556C4"/>
    <w:rsid w:val="00F72B4B"/>
    <w:rsid w:val="00FA042D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CE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F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F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36FA-1F62-44FD-83D3-3119C17F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0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2020-07-14T12:34:00Z</cp:lastPrinted>
  <dcterms:created xsi:type="dcterms:W3CDTF">2024-04-22T19:36:00Z</dcterms:created>
  <dcterms:modified xsi:type="dcterms:W3CDTF">2024-04-22T19:36:00Z</dcterms:modified>
</cp:coreProperties>
</file>