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372F3E" w:rsidRPr="005F7FFD" w14:paraId="1FA31810" w14:textId="77777777" w:rsidTr="006C391B">
        <w:trPr>
          <w:trHeight w:val="340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7AEAE012" w14:textId="77777777" w:rsidR="00372F3E" w:rsidRPr="005F7FFD" w:rsidRDefault="00372F3E" w:rsidP="00615376">
            <w:pPr>
              <w:jc w:val="center"/>
              <w:rPr>
                <w:rFonts w:cstheme="minorHAnsi"/>
                <w:b/>
                <w:sz w:val="24"/>
              </w:rPr>
            </w:pPr>
            <w:bookmarkStart w:id="0" w:name="_GoBack"/>
            <w:bookmarkEnd w:id="0"/>
            <w:r w:rsidRPr="005F7FFD">
              <w:rPr>
                <w:rFonts w:cstheme="minorHAnsi"/>
                <w:b/>
                <w:sz w:val="24"/>
              </w:rPr>
              <w:t>REQUISIÇÃO PARA ANÁLISE OFICIAL DE ÁGUA DE ABASTECIMENTO</w:t>
            </w:r>
          </w:p>
        </w:tc>
      </w:tr>
    </w:tbl>
    <w:p w14:paraId="33AF627C" w14:textId="77777777" w:rsidR="00372F3E" w:rsidRPr="005F7FFD" w:rsidRDefault="00372F3E" w:rsidP="00372F3E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523"/>
        <w:gridCol w:w="3544"/>
        <w:gridCol w:w="1417"/>
        <w:gridCol w:w="3006"/>
      </w:tblGrid>
      <w:tr w:rsidR="005F7FFD" w:rsidRPr="005F7FFD" w14:paraId="599EAEB6" w14:textId="77777777" w:rsidTr="006C391B">
        <w:trPr>
          <w:trHeight w:val="340"/>
          <w:jc w:val="center"/>
        </w:trPr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7C521B7C" w14:textId="049D11FD" w:rsidR="00B2530E" w:rsidRPr="005F7FFD" w:rsidRDefault="00B2530E" w:rsidP="00B2530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5F7FFD">
              <w:rPr>
                <w:rFonts w:cstheme="minorHAnsi"/>
                <w:b/>
              </w:rPr>
              <w:t>SIE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4F5696B" w14:textId="1EF10DEE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5DA1401" w14:textId="6ABF9FC9" w:rsidR="00B2530E" w:rsidRPr="005F7FFD" w:rsidRDefault="00B2530E" w:rsidP="00B2530E">
            <w:pPr>
              <w:jc w:val="center"/>
              <w:rPr>
                <w:rFonts w:cstheme="minorHAnsi"/>
                <w:b/>
              </w:rPr>
            </w:pPr>
            <w:r w:rsidRPr="005F7FFD">
              <w:rPr>
                <w:rFonts w:cstheme="minorHAnsi"/>
                <w:b/>
              </w:rPr>
              <w:t>CNPJ/CPF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1A3E0DA8" w14:textId="20B0283F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</w:tr>
      <w:tr w:rsidR="005F7FFD" w:rsidRPr="005F7FFD" w14:paraId="41B67486" w14:textId="77777777" w:rsidTr="006C391B">
        <w:trPr>
          <w:trHeight w:val="340"/>
          <w:jc w:val="center"/>
        </w:trPr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37A15D4D" w14:textId="15C715B1" w:rsidR="00B2530E" w:rsidRPr="005F7FFD" w:rsidRDefault="00B2530E" w:rsidP="00B2530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5F7FFD">
              <w:rPr>
                <w:rFonts w:cstheme="minorHAnsi"/>
                <w:b/>
              </w:rPr>
              <w:t>ESTABELECIMENTO</w:t>
            </w:r>
          </w:p>
        </w:tc>
        <w:tc>
          <w:tcPr>
            <w:tcW w:w="7967" w:type="dxa"/>
            <w:gridSpan w:val="3"/>
            <w:tcBorders>
              <w:bottom w:val="single" w:sz="4" w:space="0" w:color="auto"/>
            </w:tcBorders>
            <w:vAlign w:val="center"/>
          </w:tcPr>
          <w:p w14:paraId="44851D00" w14:textId="2104C8FD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</w:tr>
      <w:tr w:rsidR="005F7FFD" w:rsidRPr="005F7FFD" w14:paraId="318411A7" w14:textId="77777777" w:rsidTr="006C391B">
        <w:trPr>
          <w:trHeight w:val="340"/>
          <w:jc w:val="center"/>
        </w:trPr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0FA10542" w14:textId="074E3278" w:rsidR="00B2530E" w:rsidRPr="005F7FFD" w:rsidRDefault="00B2530E" w:rsidP="00B2530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5F7FFD">
              <w:rPr>
                <w:rFonts w:cstheme="minorHAnsi"/>
                <w:b/>
              </w:rPr>
              <w:t>ENDEREÇO</w:t>
            </w:r>
          </w:p>
        </w:tc>
        <w:tc>
          <w:tcPr>
            <w:tcW w:w="7967" w:type="dxa"/>
            <w:gridSpan w:val="3"/>
            <w:tcBorders>
              <w:bottom w:val="single" w:sz="4" w:space="0" w:color="auto"/>
            </w:tcBorders>
            <w:vAlign w:val="center"/>
          </w:tcPr>
          <w:p w14:paraId="2F5380E1" w14:textId="4F9F4C0E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</w:tr>
      <w:tr w:rsidR="00B2530E" w:rsidRPr="005F7FFD" w14:paraId="6BC583B1" w14:textId="77777777" w:rsidTr="006C391B">
        <w:trPr>
          <w:trHeight w:val="340"/>
          <w:jc w:val="center"/>
        </w:trPr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32A60C4F" w14:textId="31D3EEB0" w:rsidR="00B2530E" w:rsidRPr="005F7FFD" w:rsidRDefault="00B2530E" w:rsidP="00B2530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5F7FFD">
              <w:rPr>
                <w:rFonts w:cstheme="minorHAnsi"/>
                <w:b/>
              </w:rPr>
              <w:t>MUNICÍPIO</w:t>
            </w:r>
          </w:p>
        </w:tc>
        <w:tc>
          <w:tcPr>
            <w:tcW w:w="7967" w:type="dxa"/>
            <w:gridSpan w:val="3"/>
            <w:tcBorders>
              <w:bottom w:val="single" w:sz="4" w:space="0" w:color="auto"/>
            </w:tcBorders>
            <w:vAlign w:val="center"/>
          </w:tcPr>
          <w:p w14:paraId="273307F8" w14:textId="2D358D21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</w:tr>
    </w:tbl>
    <w:p w14:paraId="6A6200A4" w14:textId="77777777" w:rsidR="00372F3E" w:rsidRPr="005F7FFD" w:rsidRDefault="00372F3E" w:rsidP="00372F3E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1306"/>
        <w:gridCol w:w="3230"/>
        <w:gridCol w:w="709"/>
        <w:gridCol w:w="1276"/>
        <w:gridCol w:w="3147"/>
      </w:tblGrid>
      <w:tr w:rsidR="005F7FFD" w:rsidRPr="005F7FFD" w14:paraId="7441F778" w14:textId="77777777" w:rsidTr="006C391B">
        <w:trPr>
          <w:trHeight w:val="340"/>
          <w:jc w:val="center"/>
        </w:trPr>
        <w:tc>
          <w:tcPr>
            <w:tcW w:w="104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BFDA" w14:textId="77777777" w:rsidR="00372F3E" w:rsidRPr="005F7FFD" w:rsidRDefault="00372F3E" w:rsidP="00615376">
            <w:pPr>
              <w:jc w:val="center"/>
              <w:rPr>
                <w:rFonts w:cstheme="minorHAnsi"/>
                <w:b/>
              </w:rPr>
            </w:pPr>
            <w:r w:rsidRPr="005F7FFD">
              <w:rPr>
                <w:rFonts w:cstheme="minorHAnsi"/>
                <w:b/>
              </w:rPr>
              <w:t>ANÁLISES SOLICITADAS</w:t>
            </w:r>
          </w:p>
        </w:tc>
      </w:tr>
      <w:tr w:rsidR="005F7FFD" w:rsidRPr="005F7FFD" w14:paraId="53A97EB0" w14:textId="77777777" w:rsidTr="006C391B">
        <w:trPr>
          <w:trHeight w:val="340"/>
          <w:jc w:val="center"/>
        </w:trPr>
        <w:tc>
          <w:tcPr>
            <w:tcW w:w="53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A3C4" w14:textId="77777777" w:rsidR="00372F3E" w:rsidRPr="005F7FFD" w:rsidRDefault="00372F3E" w:rsidP="00615376">
            <w:pPr>
              <w:jc w:val="center"/>
              <w:rPr>
                <w:rFonts w:cstheme="minorHAnsi"/>
                <w:b/>
              </w:rPr>
            </w:pPr>
            <w:r w:rsidRPr="005F7FFD">
              <w:rPr>
                <w:rFonts w:cstheme="minorHAnsi"/>
                <w:b/>
              </w:rPr>
              <w:t>MICROBIOLÓGICAS</w:t>
            </w:r>
          </w:p>
        </w:tc>
        <w:tc>
          <w:tcPr>
            <w:tcW w:w="5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62B4" w14:textId="77777777" w:rsidR="00372F3E" w:rsidRPr="005F7FFD" w:rsidRDefault="00372F3E" w:rsidP="00615376">
            <w:pPr>
              <w:jc w:val="center"/>
              <w:rPr>
                <w:rFonts w:cstheme="minorHAnsi"/>
                <w:b/>
              </w:rPr>
            </w:pPr>
            <w:r w:rsidRPr="005F7FFD">
              <w:rPr>
                <w:rFonts w:cstheme="minorHAnsi"/>
                <w:b/>
              </w:rPr>
              <w:t>FÍSICO-QUÍMICAS</w:t>
            </w:r>
          </w:p>
        </w:tc>
      </w:tr>
      <w:tr w:rsidR="005F7FFD" w:rsidRPr="005F7FFD" w14:paraId="5B9A4DD3" w14:textId="77777777" w:rsidTr="006C391B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03F9" w14:textId="7A73EEDF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3FBA" w14:textId="10385734" w:rsidR="00B2530E" w:rsidRPr="005F7FFD" w:rsidRDefault="00B2530E" w:rsidP="00B2530E">
            <w:pPr>
              <w:rPr>
                <w:rFonts w:cstheme="minorHAnsi"/>
                <w:b/>
                <w:sz w:val="20"/>
                <w:szCs w:val="20"/>
              </w:rPr>
            </w:pPr>
            <w:r w:rsidRPr="005F7FFD">
              <w:rPr>
                <w:rFonts w:cstheme="minorHAnsi"/>
                <w:b/>
                <w:sz w:val="20"/>
                <w:szCs w:val="20"/>
              </w:rPr>
              <w:t>COLIFORMES A 35 °C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7500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3DD7" w14:textId="77777777" w:rsidR="00B2530E" w:rsidRPr="005F7FFD" w:rsidRDefault="00B2530E" w:rsidP="00B2530E">
            <w:pPr>
              <w:rPr>
                <w:rFonts w:cstheme="minorHAnsi"/>
                <w:b/>
                <w:sz w:val="20"/>
                <w:szCs w:val="20"/>
              </w:rPr>
            </w:pPr>
            <w:r w:rsidRPr="005F7FFD">
              <w:rPr>
                <w:rFonts w:cstheme="minorHAnsi"/>
                <w:b/>
                <w:sz w:val="20"/>
                <w:szCs w:val="20"/>
              </w:rPr>
              <w:t>CLORETOS</w:t>
            </w:r>
          </w:p>
        </w:tc>
      </w:tr>
      <w:tr w:rsidR="005F7FFD" w:rsidRPr="005F7FFD" w14:paraId="3C34F2D6" w14:textId="77777777" w:rsidTr="006C391B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8712" w14:textId="4C9FD094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9B33" w14:textId="77777777" w:rsidR="00B2530E" w:rsidRPr="005F7FFD" w:rsidRDefault="00B2530E" w:rsidP="00B2530E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5F7FFD">
              <w:rPr>
                <w:rFonts w:cstheme="minorHAnsi"/>
                <w:b/>
                <w:sz w:val="20"/>
                <w:szCs w:val="20"/>
              </w:rPr>
              <w:t>CONTAGEM DE BACTÉRIAS HETEROTRÓFICAS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CF51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1D76" w14:textId="77777777" w:rsidR="00B2530E" w:rsidRPr="005F7FFD" w:rsidRDefault="00B2530E" w:rsidP="00B2530E">
            <w:pPr>
              <w:rPr>
                <w:rFonts w:cstheme="minorHAnsi"/>
                <w:b/>
                <w:sz w:val="20"/>
                <w:szCs w:val="20"/>
              </w:rPr>
            </w:pPr>
            <w:r w:rsidRPr="005F7FFD">
              <w:rPr>
                <w:rFonts w:cstheme="minorHAnsi"/>
                <w:b/>
                <w:sz w:val="20"/>
                <w:szCs w:val="20"/>
              </w:rPr>
              <w:t>DUREZA</w:t>
            </w:r>
          </w:p>
        </w:tc>
      </w:tr>
      <w:tr w:rsidR="005F7FFD" w:rsidRPr="005F7FFD" w14:paraId="0CF0981F" w14:textId="77777777" w:rsidTr="006C391B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D3B5" w14:textId="2A11A970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AA0A" w14:textId="77777777" w:rsidR="00B2530E" w:rsidRPr="005F7FFD" w:rsidRDefault="00B2530E" w:rsidP="00B2530E">
            <w:pPr>
              <w:rPr>
                <w:rFonts w:cstheme="minorHAnsi"/>
                <w:b/>
                <w:sz w:val="20"/>
                <w:szCs w:val="20"/>
              </w:rPr>
            </w:pPr>
            <w:r w:rsidRPr="005F7FFD">
              <w:rPr>
                <w:rFonts w:cstheme="minorHAnsi"/>
                <w:b/>
                <w:sz w:val="20"/>
                <w:szCs w:val="20"/>
              </w:rPr>
              <w:t>E. COLI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E899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FA72" w14:textId="77777777" w:rsidR="00B2530E" w:rsidRPr="005F7FFD" w:rsidRDefault="00B2530E" w:rsidP="00B2530E">
            <w:pPr>
              <w:rPr>
                <w:rFonts w:cstheme="minorHAnsi"/>
                <w:b/>
                <w:sz w:val="20"/>
                <w:szCs w:val="20"/>
              </w:rPr>
            </w:pPr>
            <w:r w:rsidRPr="005F7FFD">
              <w:rPr>
                <w:rFonts w:cstheme="minorHAnsi"/>
                <w:b/>
                <w:sz w:val="20"/>
                <w:szCs w:val="20"/>
              </w:rPr>
              <w:t>MATÉRIA ORGÂNICA</w:t>
            </w:r>
          </w:p>
        </w:tc>
      </w:tr>
      <w:tr w:rsidR="005F7FFD" w:rsidRPr="005F7FFD" w14:paraId="371E7FAF" w14:textId="77777777" w:rsidTr="006C391B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934A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3D97" w14:textId="77777777" w:rsidR="00B2530E" w:rsidRPr="005F7FFD" w:rsidRDefault="00B2530E" w:rsidP="00B2530E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AAFB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40BE" w14:textId="77777777" w:rsidR="00B2530E" w:rsidRPr="005F7FFD" w:rsidRDefault="00B2530E" w:rsidP="00B2530E">
            <w:pPr>
              <w:rPr>
                <w:rFonts w:cstheme="minorHAnsi"/>
                <w:b/>
                <w:sz w:val="20"/>
                <w:szCs w:val="20"/>
              </w:rPr>
            </w:pPr>
            <w:r w:rsidRPr="005F7FFD">
              <w:rPr>
                <w:rFonts w:cstheme="minorHAnsi"/>
                <w:b/>
                <w:sz w:val="20"/>
                <w:szCs w:val="20"/>
              </w:rPr>
              <w:t>PH</w:t>
            </w:r>
          </w:p>
        </w:tc>
      </w:tr>
      <w:tr w:rsidR="005F7FFD" w:rsidRPr="005F7FFD" w14:paraId="61774F8D" w14:textId="77777777" w:rsidTr="006C391B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1B11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2162" w14:textId="77777777" w:rsidR="00B2530E" w:rsidRPr="005F7FFD" w:rsidRDefault="00B2530E" w:rsidP="00B2530E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8E02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C1A9" w14:textId="77777777" w:rsidR="00B2530E" w:rsidRPr="005F7FFD" w:rsidRDefault="00B2530E" w:rsidP="00B2530E">
            <w:pPr>
              <w:rPr>
                <w:rFonts w:cstheme="minorHAnsi"/>
                <w:b/>
                <w:sz w:val="20"/>
                <w:szCs w:val="20"/>
              </w:rPr>
            </w:pPr>
            <w:r w:rsidRPr="005F7FFD">
              <w:rPr>
                <w:rFonts w:cstheme="minorHAnsi"/>
                <w:b/>
                <w:sz w:val="20"/>
                <w:szCs w:val="20"/>
              </w:rPr>
              <w:t>SÓLIDOS DISSOLVIDOS TOTAIS</w:t>
            </w:r>
          </w:p>
        </w:tc>
      </w:tr>
      <w:tr w:rsidR="005F7FFD" w:rsidRPr="005F7FFD" w14:paraId="78744CE8" w14:textId="77777777" w:rsidTr="006C391B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C84A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8039" w14:textId="77777777" w:rsidR="00B2530E" w:rsidRPr="005F7FFD" w:rsidRDefault="00B2530E" w:rsidP="00B2530E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CD2B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C8E2" w14:textId="77777777" w:rsidR="00B2530E" w:rsidRPr="005F7FFD" w:rsidRDefault="00B2530E" w:rsidP="00B2530E">
            <w:pPr>
              <w:rPr>
                <w:rFonts w:cstheme="minorHAnsi"/>
                <w:b/>
                <w:sz w:val="20"/>
                <w:szCs w:val="20"/>
              </w:rPr>
            </w:pPr>
            <w:r w:rsidRPr="005F7FFD">
              <w:rPr>
                <w:rFonts w:cstheme="minorHAnsi"/>
                <w:b/>
                <w:sz w:val="20"/>
                <w:szCs w:val="20"/>
              </w:rPr>
              <w:t>TURBIDEZ</w:t>
            </w:r>
          </w:p>
        </w:tc>
      </w:tr>
      <w:tr w:rsidR="005F7FFD" w:rsidRPr="005F7FFD" w14:paraId="68E560E1" w14:textId="77777777" w:rsidTr="006C391B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5313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ABDDE" w14:textId="77777777" w:rsidR="00B2530E" w:rsidRPr="005F7FFD" w:rsidRDefault="00B2530E" w:rsidP="00B2530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CFCE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AE9BA" w14:textId="77777777" w:rsidR="00B2530E" w:rsidRPr="005F7FFD" w:rsidRDefault="00B2530E" w:rsidP="00B253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7FFD" w:rsidRPr="005F7FFD" w14:paraId="14961821" w14:textId="77777777" w:rsidTr="006C391B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8F8C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9D8B5" w14:textId="77777777" w:rsidR="00B2530E" w:rsidRPr="005F7FFD" w:rsidRDefault="00B2530E" w:rsidP="00B2530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7258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E6499" w14:textId="77777777" w:rsidR="00B2530E" w:rsidRPr="005F7FFD" w:rsidRDefault="00B2530E" w:rsidP="00B253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7FFD" w:rsidRPr="005F7FFD" w14:paraId="464B281B" w14:textId="77777777" w:rsidTr="006C391B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5598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9D7B" w14:textId="77777777" w:rsidR="00B2530E" w:rsidRPr="005F7FFD" w:rsidRDefault="00B2530E" w:rsidP="00B2530E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5BCA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421A2" w14:textId="77777777" w:rsidR="00B2530E" w:rsidRPr="005F7FFD" w:rsidRDefault="00B2530E" w:rsidP="00B253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7FFD" w:rsidRPr="005F7FFD" w14:paraId="16CD507A" w14:textId="77777777" w:rsidTr="006C391B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6F25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C863" w14:textId="77777777" w:rsidR="00B2530E" w:rsidRPr="005F7FFD" w:rsidRDefault="00B2530E" w:rsidP="00B2530E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7806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753FA" w14:textId="77777777" w:rsidR="00B2530E" w:rsidRPr="005F7FFD" w:rsidRDefault="00B2530E" w:rsidP="00B253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7FFD" w:rsidRPr="005F7FFD" w14:paraId="26EB56A5" w14:textId="77777777" w:rsidTr="006C391B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03B4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07C1" w14:textId="77777777" w:rsidR="00B2530E" w:rsidRPr="005F7FFD" w:rsidRDefault="00B2530E" w:rsidP="00B2530E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3827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0FD1F" w14:textId="77777777" w:rsidR="00B2530E" w:rsidRPr="005F7FFD" w:rsidRDefault="00B2530E" w:rsidP="00B253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7FFD" w:rsidRPr="005F7FFD" w14:paraId="3C5A67BF" w14:textId="77777777" w:rsidTr="006C391B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BD40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1AC3" w14:textId="77777777" w:rsidR="00B2530E" w:rsidRPr="005F7FFD" w:rsidRDefault="00B2530E" w:rsidP="00B2530E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94DE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2BD07" w14:textId="77777777" w:rsidR="00B2530E" w:rsidRPr="005F7FFD" w:rsidRDefault="00B2530E" w:rsidP="00B253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7FFD" w:rsidRPr="005F7FFD" w14:paraId="79CA6939" w14:textId="77777777" w:rsidTr="006C391B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D8AF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AAA9" w14:textId="77777777" w:rsidR="00B2530E" w:rsidRPr="005F7FFD" w:rsidRDefault="00B2530E" w:rsidP="00B2530E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DD40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6C181" w14:textId="77777777" w:rsidR="00B2530E" w:rsidRPr="005F7FFD" w:rsidRDefault="00B2530E" w:rsidP="00B253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7FFD" w:rsidRPr="005F7FFD" w14:paraId="4CE45B5B" w14:textId="77777777" w:rsidTr="006C391B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972E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BA13" w14:textId="77777777" w:rsidR="00B2530E" w:rsidRPr="005F7FFD" w:rsidRDefault="00B2530E" w:rsidP="00B2530E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FC5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FBA21" w14:textId="77777777" w:rsidR="00B2530E" w:rsidRPr="005F7FFD" w:rsidRDefault="00B2530E" w:rsidP="00B253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7FFD" w:rsidRPr="005F7FFD" w14:paraId="0697E25D" w14:textId="77777777" w:rsidTr="006C391B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83F4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15F0" w14:textId="77777777" w:rsidR="00B2530E" w:rsidRPr="005F7FFD" w:rsidRDefault="00B2530E" w:rsidP="00B2530E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A0D" w14:textId="77777777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7199" w14:textId="77777777" w:rsidR="00B2530E" w:rsidRPr="005F7FFD" w:rsidRDefault="00B2530E" w:rsidP="00B2530E">
            <w:pPr>
              <w:jc w:val="center"/>
              <w:rPr>
                <w:rFonts w:cstheme="minorHAnsi"/>
                <w:b/>
              </w:rPr>
            </w:pPr>
          </w:p>
        </w:tc>
      </w:tr>
      <w:tr w:rsidR="005F7FFD" w:rsidRPr="005F7FFD" w14:paraId="0DD57151" w14:textId="77777777" w:rsidTr="006C391B">
        <w:trPr>
          <w:trHeight w:val="284"/>
          <w:jc w:val="center"/>
        </w:trPr>
        <w:tc>
          <w:tcPr>
            <w:tcW w:w="53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ACEE" w14:textId="0E0F65E1" w:rsidR="00B2530E" w:rsidRPr="005F7FFD" w:rsidRDefault="00B2530E" w:rsidP="00B2530E">
            <w:pPr>
              <w:rPr>
                <w:rFonts w:eastAsia="Times New Roman" w:cstheme="minorHAnsi"/>
                <w:b/>
                <w:lang w:eastAsia="pt-BR"/>
              </w:rPr>
            </w:pPr>
            <w:r w:rsidRPr="005F7FFD">
              <w:rPr>
                <w:rFonts w:eastAsia="Times New Roman" w:cstheme="minorHAnsi"/>
                <w:b/>
                <w:lang w:eastAsia="pt-BR"/>
              </w:rPr>
              <w:t>REPRESENTANTE DO SERVIÇO OFICIAL</w:t>
            </w:r>
          </w:p>
        </w:tc>
        <w:tc>
          <w:tcPr>
            <w:tcW w:w="5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E134" w14:textId="029E0834" w:rsidR="00B2530E" w:rsidRPr="005F7FFD" w:rsidRDefault="00B2530E" w:rsidP="00B2530E">
            <w:pPr>
              <w:rPr>
                <w:rFonts w:cstheme="minorHAnsi"/>
              </w:rPr>
            </w:pPr>
          </w:p>
        </w:tc>
      </w:tr>
      <w:tr w:rsidR="005F7FFD" w:rsidRPr="005F7FFD" w14:paraId="4ED4666D" w14:textId="77777777" w:rsidTr="006C391B">
        <w:trPr>
          <w:trHeight w:val="284"/>
          <w:jc w:val="center"/>
        </w:trPr>
        <w:tc>
          <w:tcPr>
            <w:tcW w:w="53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F9B4" w14:textId="77777777" w:rsidR="00B2530E" w:rsidRPr="005F7FFD" w:rsidRDefault="00B2530E" w:rsidP="00B2530E">
            <w:pPr>
              <w:rPr>
                <w:rFonts w:eastAsia="Times New Roman" w:cstheme="minorHAnsi"/>
                <w:b/>
                <w:lang w:eastAsia="pt-BR"/>
              </w:rPr>
            </w:pPr>
            <w:r w:rsidRPr="005F7FFD">
              <w:rPr>
                <w:rFonts w:eastAsia="Times New Roman" w:cstheme="minorHAnsi"/>
                <w:b/>
                <w:lang w:eastAsia="pt-BR"/>
              </w:rPr>
              <w:t>EMAIL PARA ENVIO LAUDO</w:t>
            </w:r>
          </w:p>
        </w:tc>
        <w:tc>
          <w:tcPr>
            <w:tcW w:w="5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0F4" w14:textId="03AD768E" w:rsidR="00B2530E" w:rsidRPr="005F7FFD" w:rsidRDefault="00B2530E" w:rsidP="00B2530E">
            <w:pPr>
              <w:rPr>
                <w:rFonts w:cstheme="minorHAnsi"/>
              </w:rPr>
            </w:pPr>
          </w:p>
        </w:tc>
      </w:tr>
      <w:tr w:rsidR="005F7FFD" w:rsidRPr="005F7FFD" w14:paraId="1630B8FB" w14:textId="77777777" w:rsidTr="00F1055B">
        <w:trPr>
          <w:trHeight w:val="284"/>
          <w:jc w:val="center"/>
        </w:trPr>
        <w:tc>
          <w:tcPr>
            <w:tcW w:w="2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21E" w14:textId="77777777" w:rsidR="00B2530E" w:rsidRPr="005F7FFD" w:rsidRDefault="00B2530E" w:rsidP="00B2530E">
            <w:pPr>
              <w:rPr>
                <w:rFonts w:cstheme="minorHAnsi"/>
                <w:b/>
              </w:rPr>
            </w:pPr>
            <w:r w:rsidRPr="005F7FFD">
              <w:rPr>
                <w:rFonts w:cstheme="minorHAnsi"/>
                <w:b/>
              </w:rPr>
              <w:t>DATA DA COLETA</w:t>
            </w: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1FAB" w14:textId="73D9738E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A3A3" w14:textId="42BF833F" w:rsidR="00B2530E" w:rsidRPr="005F7FFD" w:rsidRDefault="00B2530E" w:rsidP="00B2530E">
            <w:pPr>
              <w:rPr>
                <w:rFonts w:cstheme="minorHAnsi"/>
                <w:b/>
              </w:rPr>
            </w:pPr>
            <w:r w:rsidRPr="005F7FFD">
              <w:rPr>
                <w:rFonts w:cstheme="minorHAnsi"/>
                <w:b/>
              </w:rPr>
              <w:t>HORA DA COLETA</w:t>
            </w:r>
          </w:p>
        </w:tc>
        <w:tc>
          <w:tcPr>
            <w:tcW w:w="3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66C1" w14:textId="30A9D9E4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</w:tr>
      <w:tr w:rsidR="005F7FFD" w:rsidRPr="005F7FFD" w14:paraId="78414793" w14:textId="77777777" w:rsidTr="00F1055B">
        <w:trPr>
          <w:trHeight w:val="284"/>
          <w:jc w:val="center"/>
        </w:trPr>
        <w:tc>
          <w:tcPr>
            <w:tcW w:w="2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37DE" w14:textId="77777777" w:rsidR="00B2530E" w:rsidRPr="005F7FFD" w:rsidRDefault="00B2530E" w:rsidP="00B2530E">
            <w:pPr>
              <w:rPr>
                <w:rFonts w:eastAsia="Times New Roman" w:cstheme="minorHAnsi"/>
                <w:b/>
                <w:lang w:eastAsia="pt-BR"/>
              </w:rPr>
            </w:pPr>
            <w:r w:rsidRPr="005F7FFD">
              <w:rPr>
                <w:rFonts w:eastAsia="Times New Roman" w:cstheme="minorHAnsi"/>
                <w:b/>
                <w:lang w:eastAsia="pt-BR"/>
              </w:rPr>
              <w:t>MÊS DE REFERÊNCIA</w:t>
            </w: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32D1" w14:textId="7832F65C" w:rsidR="00B2530E" w:rsidRPr="005F7FFD" w:rsidRDefault="00B2530E" w:rsidP="00B2530E">
            <w:pPr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365E" w14:textId="70130D4A" w:rsidR="00B2530E" w:rsidRPr="005F7FFD" w:rsidRDefault="00B2530E" w:rsidP="00B2530E">
            <w:pPr>
              <w:rPr>
                <w:rFonts w:cstheme="minorHAnsi"/>
                <w:b/>
              </w:rPr>
            </w:pPr>
            <w:r w:rsidRPr="005F7FFD">
              <w:rPr>
                <w:rFonts w:cstheme="minorHAnsi"/>
                <w:b/>
              </w:rPr>
              <w:t>LACRE N</w:t>
            </w:r>
            <w:r w:rsidRPr="005F7FFD">
              <w:rPr>
                <w:rFonts w:cstheme="minorHAnsi"/>
                <w:b/>
                <w:vertAlign w:val="superscript"/>
              </w:rPr>
              <w:t>o</w:t>
            </w:r>
          </w:p>
        </w:tc>
        <w:tc>
          <w:tcPr>
            <w:tcW w:w="3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A80F" w14:textId="7F18C20D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</w:tr>
      <w:tr w:rsidR="005F7FFD" w:rsidRPr="005F7FFD" w14:paraId="0EC9A99C" w14:textId="77777777" w:rsidTr="00F1055B">
        <w:trPr>
          <w:trHeight w:val="284"/>
          <w:jc w:val="center"/>
        </w:trPr>
        <w:tc>
          <w:tcPr>
            <w:tcW w:w="2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C377" w14:textId="77777777" w:rsidR="00B2530E" w:rsidRPr="005F7FFD" w:rsidRDefault="00B2530E" w:rsidP="00B2530E">
            <w:pPr>
              <w:rPr>
                <w:rFonts w:eastAsia="Times New Roman" w:cstheme="minorHAnsi"/>
                <w:b/>
                <w:lang w:eastAsia="pt-BR"/>
              </w:rPr>
            </w:pPr>
            <w:r w:rsidRPr="005F7FFD">
              <w:rPr>
                <w:rFonts w:cstheme="minorHAnsi"/>
                <w:b/>
              </w:rPr>
              <w:t>PONTO DE COLETA</w:t>
            </w:r>
          </w:p>
        </w:tc>
        <w:tc>
          <w:tcPr>
            <w:tcW w:w="83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B02E" w14:textId="5622174A" w:rsidR="00B2530E" w:rsidRPr="005F7FFD" w:rsidRDefault="00B2530E" w:rsidP="00B2530E">
            <w:pPr>
              <w:jc w:val="center"/>
              <w:rPr>
                <w:rFonts w:cstheme="minorHAnsi"/>
              </w:rPr>
            </w:pPr>
          </w:p>
        </w:tc>
      </w:tr>
      <w:tr w:rsidR="00B2530E" w:rsidRPr="005F7FFD" w14:paraId="51061EF9" w14:textId="77777777" w:rsidTr="00F1055B">
        <w:trPr>
          <w:trHeight w:val="284"/>
          <w:jc w:val="center"/>
        </w:trPr>
        <w:tc>
          <w:tcPr>
            <w:tcW w:w="2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716E" w14:textId="5CF6FD85" w:rsidR="00B2530E" w:rsidRPr="005F7FFD" w:rsidRDefault="00B2530E" w:rsidP="00B2530E">
            <w:pPr>
              <w:jc w:val="both"/>
              <w:rPr>
                <w:rFonts w:cstheme="minorHAnsi"/>
              </w:rPr>
            </w:pPr>
            <w:r w:rsidRPr="005F7FFD">
              <w:rPr>
                <w:rFonts w:cstheme="minorHAnsi"/>
                <w:b/>
              </w:rPr>
              <w:t>OBSERVAÇÃO</w:t>
            </w:r>
          </w:p>
        </w:tc>
        <w:tc>
          <w:tcPr>
            <w:tcW w:w="83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65CC" w14:textId="77777777" w:rsidR="00B2530E" w:rsidRPr="005F7FFD" w:rsidRDefault="00B2530E" w:rsidP="00B2530E">
            <w:pPr>
              <w:jc w:val="both"/>
              <w:rPr>
                <w:rFonts w:cstheme="minorHAnsi"/>
              </w:rPr>
            </w:pPr>
          </w:p>
        </w:tc>
      </w:tr>
    </w:tbl>
    <w:p w14:paraId="4CBF8C5D" w14:textId="77777777" w:rsidR="00372F3E" w:rsidRPr="005F7FFD" w:rsidRDefault="00372F3E" w:rsidP="00372F3E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358"/>
        <w:gridCol w:w="5132"/>
      </w:tblGrid>
      <w:tr w:rsidR="005F7FFD" w:rsidRPr="005F7FFD" w14:paraId="7F909311" w14:textId="77777777" w:rsidTr="006C391B">
        <w:trPr>
          <w:trHeight w:val="1417"/>
          <w:jc w:val="center"/>
        </w:trPr>
        <w:tc>
          <w:tcPr>
            <w:tcW w:w="5358" w:type="dxa"/>
            <w:vAlign w:val="center"/>
          </w:tcPr>
          <w:p w14:paraId="4B3F19D2" w14:textId="74E45310" w:rsidR="00372F3E" w:rsidRPr="005F7FFD" w:rsidRDefault="00372F3E" w:rsidP="00615376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5132" w:type="dxa"/>
            <w:vAlign w:val="center"/>
          </w:tcPr>
          <w:p w14:paraId="21381529" w14:textId="76537D34" w:rsidR="00372F3E" w:rsidRPr="005F7FFD" w:rsidRDefault="00372F3E" w:rsidP="00B2530E">
            <w:pPr>
              <w:jc w:val="center"/>
              <w:rPr>
                <w:rFonts w:cstheme="minorHAnsi"/>
              </w:rPr>
            </w:pPr>
          </w:p>
        </w:tc>
      </w:tr>
      <w:tr w:rsidR="00372F3E" w:rsidRPr="005F7FFD" w14:paraId="31200B11" w14:textId="77777777" w:rsidTr="006C391B">
        <w:trPr>
          <w:trHeight w:val="340"/>
          <w:jc w:val="center"/>
        </w:trPr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6866F6D3" w14:textId="77777777" w:rsidR="00372F3E" w:rsidRPr="005F7FFD" w:rsidRDefault="00372F3E" w:rsidP="00615376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5F7FFD">
              <w:rPr>
                <w:rFonts w:cstheme="minorHAnsi"/>
                <w:b/>
              </w:rPr>
              <w:t>ESTABELECIMENTO</w:t>
            </w:r>
          </w:p>
          <w:p w14:paraId="5117DC09" w14:textId="77777777" w:rsidR="00372F3E" w:rsidRPr="005F7FFD" w:rsidRDefault="00372F3E" w:rsidP="00615376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5F7FFD">
              <w:rPr>
                <w:rFonts w:cstheme="minorHAnsi"/>
                <w:b/>
                <w:sz w:val="16"/>
              </w:rPr>
              <w:t>(ASSINATURA E CARIMBO)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vAlign w:val="center"/>
          </w:tcPr>
          <w:p w14:paraId="1B6127E1" w14:textId="77777777" w:rsidR="00372F3E" w:rsidRPr="005F7FFD" w:rsidRDefault="00372F3E" w:rsidP="00615376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5F7FFD">
              <w:rPr>
                <w:rFonts w:cstheme="minorHAnsi"/>
                <w:b/>
              </w:rPr>
              <w:t>MÉDICO VETERINÁRIO OFICIAL</w:t>
            </w:r>
          </w:p>
          <w:p w14:paraId="794397B6" w14:textId="77777777" w:rsidR="00372F3E" w:rsidRPr="005F7FFD" w:rsidRDefault="00372F3E" w:rsidP="00615376">
            <w:pPr>
              <w:jc w:val="center"/>
              <w:rPr>
                <w:rFonts w:cstheme="minorHAnsi"/>
              </w:rPr>
            </w:pPr>
            <w:r w:rsidRPr="005F7FFD">
              <w:rPr>
                <w:rFonts w:cstheme="minorHAnsi"/>
                <w:b/>
                <w:sz w:val="16"/>
              </w:rPr>
              <w:t>(ASSINATURA E CARIMBO)</w:t>
            </w:r>
          </w:p>
        </w:tc>
      </w:tr>
    </w:tbl>
    <w:p w14:paraId="6B789E21" w14:textId="77777777" w:rsidR="00372F3E" w:rsidRPr="005F7FFD" w:rsidRDefault="00372F3E" w:rsidP="00372F3E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5F7FFD" w:rsidRPr="005F7FFD" w14:paraId="02364476" w14:textId="77777777" w:rsidTr="006C391B">
        <w:trPr>
          <w:trHeight w:val="284"/>
          <w:jc w:val="center"/>
        </w:trPr>
        <w:tc>
          <w:tcPr>
            <w:tcW w:w="10490" w:type="dxa"/>
            <w:vAlign w:val="center"/>
          </w:tcPr>
          <w:p w14:paraId="3D6FB9C3" w14:textId="77777777" w:rsidR="00372F3E" w:rsidRPr="005F7FFD" w:rsidRDefault="00372F3E" w:rsidP="00615376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5F7FFD">
              <w:rPr>
                <w:rFonts w:cstheme="minorHAnsi"/>
                <w:b/>
              </w:rPr>
              <w:t>INSTRUÇÕES GERAIS</w:t>
            </w:r>
          </w:p>
        </w:tc>
      </w:tr>
      <w:tr w:rsidR="00372F3E" w:rsidRPr="005F7FFD" w14:paraId="303F8738" w14:textId="77777777" w:rsidTr="006C391B">
        <w:trPr>
          <w:trHeight w:val="340"/>
          <w:jc w:val="center"/>
        </w:trPr>
        <w:tc>
          <w:tcPr>
            <w:tcW w:w="10490" w:type="dxa"/>
            <w:vAlign w:val="center"/>
          </w:tcPr>
          <w:p w14:paraId="76ED1571" w14:textId="5482FB9F" w:rsidR="00372F3E" w:rsidRPr="005F7FFD" w:rsidRDefault="00372F3E" w:rsidP="00615376">
            <w:pPr>
              <w:ind w:left="-57" w:right="-57"/>
              <w:rPr>
                <w:rFonts w:cstheme="minorHAnsi"/>
                <w:b/>
                <w:sz w:val="20"/>
              </w:rPr>
            </w:pPr>
            <w:r w:rsidRPr="005F7FFD">
              <w:rPr>
                <w:rFonts w:cstheme="minorHAnsi"/>
                <w:b/>
                <w:sz w:val="20"/>
              </w:rPr>
              <w:t>1 – As colheitas oficiais devem ser realizadas ou</w:t>
            </w:r>
            <w:r w:rsidR="00107DA9" w:rsidRPr="005F7FFD">
              <w:rPr>
                <w:rFonts w:cstheme="minorHAnsi"/>
                <w:b/>
                <w:sz w:val="20"/>
              </w:rPr>
              <w:t xml:space="preserve"> acompanhadas por um representante</w:t>
            </w:r>
            <w:r w:rsidRPr="005F7FFD">
              <w:rPr>
                <w:rFonts w:cstheme="minorHAnsi"/>
                <w:b/>
                <w:sz w:val="20"/>
              </w:rPr>
              <w:t xml:space="preserve"> do serviço oficial;</w:t>
            </w:r>
          </w:p>
          <w:p w14:paraId="005C8133" w14:textId="5FB3BF04" w:rsidR="00372F3E" w:rsidRPr="005F7FFD" w:rsidRDefault="00372F3E" w:rsidP="00615376">
            <w:pPr>
              <w:ind w:left="-57" w:right="-57"/>
              <w:rPr>
                <w:rFonts w:cstheme="minorHAnsi"/>
                <w:b/>
                <w:sz w:val="20"/>
              </w:rPr>
            </w:pPr>
            <w:r w:rsidRPr="005F7FFD">
              <w:rPr>
                <w:rFonts w:cstheme="minorHAnsi"/>
                <w:b/>
                <w:sz w:val="20"/>
              </w:rPr>
              <w:t xml:space="preserve">2 – Marcar com "X" na coluna </w:t>
            </w:r>
            <w:r w:rsidR="006E5AE7" w:rsidRPr="005F7FFD">
              <w:rPr>
                <w:rFonts w:cstheme="minorHAnsi"/>
                <w:b/>
                <w:sz w:val="20"/>
              </w:rPr>
              <w:t xml:space="preserve">da </w:t>
            </w:r>
            <w:r w:rsidRPr="005F7FFD">
              <w:rPr>
                <w:rFonts w:cstheme="minorHAnsi"/>
                <w:b/>
                <w:sz w:val="20"/>
              </w:rPr>
              <w:t>esquerda as análises que devem ser realizadas;</w:t>
            </w:r>
          </w:p>
          <w:p w14:paraId="77D5305B" w14:textId="77777777" w:rsidR="00372F3E" w:rsidRPr="005F7FFD" w:rsidRDefault="00372F3E" w:rsidP="00615376">
            <w:pPr>
              <w:ind w:left="-57" w:right="-57"/>
              <w:rPr>
                <w:rFonts w:cstheme="minorHAnsi"/>
                <w:b/>
                <w:sz w:val="20"/>
              </w:rPr>
            </w:pPr>
            <w:r w:rsidRPr="005F7FFD">
              <w:rPr>
                <w:rFonts w:cstheme="minorHAnsi"/>
                <w:b/>
                <w:sz w:val="20"/>
              </w:rPr>
              <w:t>3 – A amostra deve ser lacrada;</w:t>
            </w:r>
          </w:p>
          <w:p w14:paraId="48AD010E" w14:textId="77777777" w:rsidR="00372F3E" w:rsidRPr="005F7FFD" w:rsidRDefault="00372F3E" w:rsidP="00615376">
            <w:pPr>
              <w:ind w:left="-57" w:right="-57"/>
              <w:rPr>
                <w:rFonts w:cstheme="minorHAnsi"/>
                <w:b/>
                <w:sz w:val="20"/>
              </w:rPr>
            </w:pPr>
            <w:r w:rsidRPr="005F7FFD">
              <w:rPr>
                <w:rFonts w:cstheme="minorHAnsi"/>
                <w:b/>
                <w:sz w:val="20"/>
              </w:rPr>
              <w:t>4 – A amostra deve ser encaminhada ao laboratório juntamente com esta requisição;</w:t>
            </w:r>
          </w:p>
          <w:p w14:paraId="300E50D3" w14:textId="77777777" w:rsidR="00372F3E" w:rsidRPr="005F7FFD" w:rsidRDefault="00372F3E" w:rsidP="00615376">
            <w:pPr>
              <w:ind w:left="-57" w:right="-57"/>
              <w:rPr>
                <w:rFonts w:cstheme="minorHAnsi"/>
                <w:b/>
              </w:rPr>
            </w:pPr>
            <w:r w:rsidRPr="005F7FFD">
              <w:rPr>
                <w:rFonts w:cstheme="minorHAnsi"/>
                <w:b/>
                <w:sz w:val="20"/>
              </w:rPr>
              <w:t>5 – A requisição deve estar assinada pelo estabelecimento e pelo Médico Veterinário Oficial.</w:t>
            </w:r>
          </w:p>
        </w:tc>
      </w:tr>
    </w:tbl>
    <w:p w14:paraId="45E6498B" w14:textId="7D917166" w:rsidR="00D73B0D" w:rsidRPr="005F7FFD" w:rsidRDefault="00D73B0D" w:rsidP="00387173">
      <w:pPr>
        <w:rPr>
          <w:rFonts w:cstheme="minorHAnsi"/>
          <w:sz w:val="24"/>
          <w:szCs w:val="24"/>
        </w:rPr>
      </w:pPr>
    </w:p>
    <w:sectPr w:rsidR="00D73B0D" w:rsidRPr="005F7FFD" w:rsidSect="001B7769">
      <w:headerReference w:type="default" r:id="rId9"/>
      <w:footerReference w:type="default" r:id="rId10"/>
      <w:headerReference w:type="first" r:id="rId11"/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BE4BF" w14:textId="77777777" w:rsidR="00CA5E42" w:rsidRDefault="00CA5E42" w:rsidP="00005C23">
      <w:pPr>
        <w:spacing w:after="0" w:line="240" w:lineRule="auto"/>
      </w:pPr>
      <w:r>
        <w:separator/>
      </w:r>
    </w:p>
  </w:endnote>
  <w:endnote w:type="continuationSeparator" w:id="0">
    <w:p w14:paraId="56A561E0" w14:textId="77777777" w:rsidR="00CA5E42" w:rsidRDefault="00CA5E42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14:paraId="17781E27" w14:textId="77777777" w:rsidR="001B7769" w:rsidRDefault="001B776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40131" w14:textId="77777777" w:rsidR="00CA5E42" w:rsidRDefault="00CA5E42" w:rsidP="00005C23">
      <w:pPr>
        <w:spacing w:after="0" w:line="240" w:lineRule="auto"/>
      </w:pPr>
      <w:r>
        <w:separator/>
      </w:r>
    </w:p>
  </w:footnote>
  <w:footnote w:type="continuationSeparator" w:id="0">
    <w:p w14:paraId="1D19B9E7" w14:textId="77777777" w:rsidR="00CA5E42" w:rsidRDefault="00CA5E42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14:paraId="5380F4A9" w14:textId="77777777" w:rsidTr="00387173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6A4048A9" w14:textId="77777777" w:rsidR="003778F1" w:rsidRPr="002367F3" w:rsidRDefault="003778F1" w:rsidP="00387173">
          <w:pPr>
            <w:jc w:val="center"/>
            <w:rPr>
              <w:color w:val="A6A6A6" w:themeColor="background1" w:themeShade="A6"/>
            </w:rPr>
          </w:pPr>
          <w:bookmarkStart w:id="1" w:name="_Hlk43292168"/>
          <w:bookmarkStart w:id="2" w:name="_Hlk43292169"/>
          <w:bookmarkStart w:id="3" w:name="_Hlk45542331"/>
          <w:bookmarkStart w:id="4" w:name="_Hlk45542332"/>
          <w:bookmarkStart w:id="5" w:name="_Hlk45542333"/>
          <w:bookmarkStart w:id="6" w:name="_Hlk45542334"/>
          <w:bookmarkStart w:id="7" w:name="_Hlk45542335"/>
          <w:bookmarkStart w:id="8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2DD12365" wp14:editId="380D1717">
                <wp:extent cx="413212" cy="540000"/>
                <wp:effectExtent l="0" t="0" r="635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F305F0D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3DBB3F87" w14:textId="77777777" w:rsidR="003778F1" w:rsidRPr="00387173" w:rsidRDefault="003778F1" w:rsidP="003778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3778F1" w:rsidRPr="00EE64E0" w14:paraId="30966F6A" w14:textId="77777777" w:rsidTr="005F7FFD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1536D056" w14:textId="77777777" w:rsidR="003778F1" w:rsidRPr="002367F3" w:rsidRDefault="003778F1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2E33E05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 w:rsidR="000068D9"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RURAL</w:t>
          </w:r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12CF2A4C" w14:textId="450C83D8" w:rsidR="003778F1" w:rsidRPr="00387173" w:rsidRDefault="005F7FFD" w:rsidP="003778F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XXI-A</w:t>
          </w:r>
        </w:p>
      </w:tc>
    </w:tr>
    <w:tr w:rsidR="003778F1" w:rsidRPr="00EE64E0" w14:paraId="3DE5979F" w14:textId="77777777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163D0C21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F070091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0AAD8575" w14:textId="77777777" w:rsidR="003778F1" w:rsidRPr="00387173" w:rsidRDefault="003778F1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3778F1" w:rsidRPr="00EE64E0" w14:paraId="568CDB03" w14:textId="77777777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2BF6787E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79496D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2D02914C" w14:textId="77777777" w:rsidR="003778F1" w:rsidRPr="00387173" w:rsidRDefault="003778F1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387173">
            <w:rPr>
              <w:color w:val="BFBFBF" w:themeColor="background1" w:themeShade="BF"/>
              <w:sz w:val="16"/>
              <w:szCs w:val="18"/>
            </w:rPr>
            <w:t>5.0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14:paraId="74BAEA16" w14:textId="77777777" w:rsidR="00005C23" w:rsidRPr="00934223" w:rsidRDefault="00005C23" w:rsidP="00005C23">
    <w:pPr>
      <w:pStyle w:val="Cabealho"/>
      <w:rPr>
        <w:sz w:val="8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AE6B69" w:rsidRPr="00EE64E0" w14:paraId="4D620131" w14:textId="77777777" w:rsidTr="00387173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332408A2" w14:textId="77777777" w:rsidR="00AE6B69" w:rsidRPr="002367F3" w:rsidRDefault="00AE6B69" w:rsidP="00387173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154CC1C9" wp14:editId="4FA327F4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86C0DF0" w14:textId="77777777" w:rsidR="00AE6B69" w:rsidRPr="007B1FCC" w:rsidRDefault="00AE6B69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48FCC2A4" w14:textId="77777777" w:rsidR="00AE6B69" w:rsidRPr="00387173" w:rsidRDefault="00AE6B69" w:rsidP="001B776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14:paraId="345F76EC" w14:textId="23C3E95E" w:rsidR="00AE6B69" w:rsidRPr="00387173" w:rsidRDefault="00AE6B69" w:rsidP="001B7769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XXI-A</w:t>
          </w:r>
        </w:p>
      </w:tc>
    </w:tr>
    <w:tr w:rsidR="00AE6B69" w:rsidRPr="00EE64E0" w14:paraId="7D113C57" w14:textId="77777777" w:rsidTr="00E15237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43D49D40" w14:textId="77777777" w:rsidR="00AE6B69" w:rsidRPr="002367F3" w:rsidRDefault="00AE6B69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EA18208" w14:textId="2223BB76" w:rsidR="00AE6B69" w:rsidRPr="007B1FCC" w:rsidRDefault="00AE6B69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25064852" w14:textId="30DDD337" w:rsidR="00AE6B69" w:rsidRPr="00387173" w:rsidRDefault="00AE6B69" w:rsidP="001B7769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AE6B69" w:rsidRPr="00EE64E0" w14:paraId="21E208CC" w14:textId="77777777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1944CB8C" w14:textId="77777777" w:rsidR="00AE6B69" w:rsidRPr="002367F3" w:rsidRDefault="00AE6B69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F4169BC" w14:textId="33F469DF" w:rsidR="00AE6B69" w:rsidRPr="007B1FCC" w:rsidRDefault="00AE6B69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0B825420" w14:textId="2738548E" w:rsidR="00AE6B69" w:rsidRPr="00387173" w:rsidRDefault="00AE6B69" w:rsidP="001B7769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AE6B69" w:rsidRPr="00EE64E0" w14:paraId="111B1CD8" w14:textId="77777777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7784449" w14:textId="77777777" w:rsidR="00AE6B69" w:rsidRPr="002367F3" w:rsidRDefault="00AE6B69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E09DFA" w14:textId="77777777" w:rsidR="00AE6B69" w:rsidRPr="007B1FCC" w:rsidRDefault="00AE6B69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53196A98" w14:textId="3710952B" w:rsidR="00AE6B69" w:rsidRPr="00387173" w:rsidRDefault="00AE6B69" w:rsidP="001B7769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14:paraId="582E32DB" w14:textId="77777777"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3E"/>
    <w:rsid w:val="00005C23"/>
    <w:rsid w:val="000068D9"/>
    <w:rsid w:val="00015F60"/>
    <w:rsid w:val="00033AD0"/>
    <w:rsid w:val="0004094A"/>
    <w:rsid w:val="00046248"/>
    <w:rsid w:val="00057E6D"/>
    <w:rsid w:val="000D732E"/>
    <w:rsid w:val="000E094E"/>
    <w:rsid w:val="000E7EC6"/>
    <w:rsid w:val="00107DA9"/>
    <w:rsid w:val="0012140F"/>
    <w:rsid w:val="00147A93"/>
    <w:rsid w:val="001560FE"/>
    <w:rsid w:val="00163790"/>
    <w:rsid w:val="001A1D62"/>
    <w:rsid w:val="001A32A4"/>
    <w:rsid w:val="001B7769"/>
    <w:rsid w:val="001E1AD0"/>
    <w:rsid w:val="002367F3"/>
    <w:rsid w:val="00291AF8"/>
    <w:rsid w:val="002A60A0"/>
    <w:rsid w:val="002B2431"/>
    <w:rsid w:val="00355B4F"/>
    <w:rsid w:val="00357892"/>
    <w:rsid w:val="00361E16"/>
    <w:rsid w:val="00372F3E"/>
    <w:rsid w:val="003778F1"/>
    <w:rsid w:val="00384CAC"/>
    <w:rsid w:val="00386EC9"/>
    <w:rsid w:val="00387173"/>
    <w:rsid w:val="003F6FD1"/>
    <w:rsid w:val="004219AA"/>
    <w:rsid w:val="00435FE0"/>
    <w:rsid w:val="00461A64"/>
    <w:rsid w:val="004653C6"/>
    <w:rsid w:val="00492BF2"/>
    <w:rsid w:val="004B5653"/>
    <w:rsid w:val="004E5DEB"/>
    <w:rsid w:val="005475B3"/>
    <w:rsid w:val="00560341"/>
    <w:rsid w:val="005B27D7"/>
    <w:rsid w:val="005D1021"/>
    <w:rsid w:val="005D6F92"/>
    <w:rsid w:val="005F7FFD"/>
    <w:rsid w:val="00614DAB"/>
    <w:rsid w:val="00663726"/>
    <w:rsid w:val="00681214"/>
    <w:rsid w:val="006A7815"/>
    <w:rsid w:val="006C13E8"/>
    <w:rsid w:val="006C2EDA"/>
    <w:rsid w:val="006C391B"/>
    <w:rsid w:val="006C73D7"/>
    <w:rsid w:val="006E5AE7"/>
    <w:rsid w:val="006F2FAE"/>
    <w:rsid w:val="0072042C"/>
    <w:rsid w:val="0076257C"/>
    <w:rsid w:val="00766A41"/>
    <w:rsid w:val="007734DD"/>
    <w:rsid w:val="007954BC"/>
    <w:rsid w:val="007B55AC"/>
    <w:rsid w:val="00810E01"/>
    <w:rsid w:val="00872CFD"/>
    <w:rsid w:val="008B1B32"/>
    <w:rsid w:val="008C6A52"/>
    <w:rsid w:val="008F18E7"/>
    <w:rsid w:val="00901432"/>
    <w:rsid w:val="009257C8"/>
    <w:rsid w:val="00934223"/>
    <w:rsid w:val="00964DC4"/>
    <w:rsid w:val="009677EB"/>
    <w:rsid w:val="00975444"/>
    <w:rsid w:val="009A21E5"/>
    <w:rsid w:val="009A54B4"/>
    <w:rsid w:val="00A26B2F"/>
    <w:rsid w:val="00A42A7F"/>
    <w:rsid w:val="00A80132"/>
    <w:rsid w:val="00AC412B"/>
    <w:rsid w:val="00AE6B69"/>
    <w:rsid w:val="00AF22E8"/>
    <w:rsid w:val="00B2530E"/>
    <w:rsid w:val="00B339DB"/>
    <w:rsid w:val="00B4149B"/>
    <w:rsid w:val="00B434A1"/>
    <w:rsid w:val="00B61951"/>
    <w:rsid w:val="00B63A0B"/>
    <w:rsid w:val="00BD68BD"/>
    <w:rsid w:val="00BD7A74"/>
    <w:rsid w:val="00BF342B"/>
    <w:rsid w:val="00C0255B"/>
    <w:rsid w:val="00C87725"/>
    <w:rsid w:val="00CA5E42"/>
    <w:rsid w:val="00CC316F"/>
    <w:rsid w:val="00D1440F"/>
    <w:rsid w:val="00D3443E"/>
    <w:rsid w:val="00D53AFF"/>
    <w:rsid w:val="00D73B0D"/>
    <w:rsid w:val="00D7716F"/>
    <w:rsid w:val="00D84A4A"/>
    <w:rsid w:val="00D85DDF"/>
    <w:rsid w:val="00D935F0"/>
    <w:rsid w:val="00DA0F4B"/>
    <w:rsid w:val="00DA3AC2"/>
    <w:rsid w:val="00DB2BAB"/>
    <w:rsid w:val="00DC6E8A"/>
    <w:rsid w:val="00E02532"/>
    <w:rsid w:val="00E15237"/>
    <w:rsid w:val="00E23058"/>
    <w:rsid w:val="00E32836"/>
    <w:rsid w:val="00E565A5"/>
    <w:rsid w:val="00E57608"/>
    <w:rsid w:val="00E82135"/>
    <w:rsid w:val="00E94A10"/>
    <w:rsid w:val="00EA7A19"/>
    <w:rsid w:val="00EE64E0"/>
    <w:rsid w:val="00F004B0"/>
    <w:rsid w:val="00F1055B"/>
    <w:rsid w:val="00F139DD"/>
    <w:rsid w:val="00F72FE5"/>
    <w:rsid w:val="00FB1900"/>
    <w:rsid w:val="00FB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375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B253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B25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C117-ABCB-44B3-B535-5EB9EDD7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2</cp:revision>
  <cp:lastPrinted>2020-07-13T18:22:00Z</cp:lastPrinted>
  <dcterms:created xsi:type="dcterms:W3CDTF">2024-04-22T19:33:00Z</dcterms:created>
  <dcterms:modified xsi:type="dcterms:W3CDTF">2024-04-22T19:33:00Z</dcterms:modified>
</cp:coreProperties>
</file>