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3E3592" w:rsidRPr="006C2EDA" w14:paraId="0714691F" w14:textId="77777777" w:rsidTr="005A51C4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18E43D67" w14:textId="77777777" w:rsidR="003E3592" w:rsidRPr="001454CA" w:rsidRDefault="003E3592" w:rsidP="00BF612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PLANO DE AÇÃO – INSPEÇÃO LOCAL</w:t>
            </w:r>
          </w:p>
        </w:tc>
      </w:tr>
    </w:tbl>
    <w:p w14:paraId="59BA5A2F" w14:textId="40DD5BBF" w:rsidR="003E3592" w:rsidRDefault="003E3592" w:rsidP="003E359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3261"/>
        <w:gridCol w:w="1701"/>
        <w:gridCol w:w="1904"/>
        <w:gridCol w:w="2206"/>
        <w:gridCol w:w="1416"/>
      </w:tblGrid>
      <w:tr w:rsidR="00765238" w:rsidRPr="00124DE8" w14:paraId="49D3E2A8" w14:textId="77777777" w:rsidTr="00765238">
        <w:trPr>
          <w:trHeight w:val="340"/>
          <w:jc w:val="center"/>
        </w:trPr>
        <w:tc>
          <w:tcPr>
            <w:tcW w:w="3261" w:type="dxa"/>
            <w:vAlign w:val="center"/>
          </w:tcPr>
          <w:p w14:paraId="30515238" w14:textId="013E3E73" w:rsidR="00765238" w:rsidRPr="00124DE8" w:rsidRDefault="00765238" w:rsidP="00765238">
            <w:pPr>
              <w:jc w:val="center"/>
            </w:pPr>
            <w:r>
              <w:rPr>
                <w:b/>
                <w:color w:val="000000" w:themeColor="text1"/>
              </w:rPr>
              <w:t>SIE</w:t>
            </w:r>
          </w:p>
        </w:tc>
        <w:tc>
          <w:tcPr>
            <w:tcW w:w="1701" w:type="dxa"/>
            <w:vAlign w:val="center"/>
          </w:tcPr>
          <w:p w14:paraId="3ACBF84C" w14:textId="0D1672E1" w:rsidR="00765238" w:rsidRPr="00124DE8" w:rsidRDefault="0045000F" w:rsidP="00BF612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14:paraId="3E01602A" w14:textId="652FFD31" w:rsidR="00765238" w:rsidRPr="00124DE8" w:rsidRDefault="00765238" w:rsidP="00765238">
            <w:pPr>
              <w:jc w:val="center"/>
            </w:pPr>
            <w:r w:rsidRPr="008F18E7">
              <w:rPr>
                <w:b/>
              </w:rPr>
              <w:t>CNPJ/CPF</w:t>
            </w:r>
          </w:p>
        </w:tc>
        <w:tc>
          <w:tcPr>
            <w:tcW w:w="3622" w:type="dxa"/>
            <w:gridSpan w:val="2"/>
            <w:vAlign w:val="center"/>
          </w:tcPr>
          <w:p w14:paraId="1C502624" w14:textId="46E2420A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765238" w:rsidRPr="00124DE8" w14:paraId="7E32CDCC" w14:textId="77777777" w:rsidTr="00765238">
        <w:trPr>
          <w:trHeight w:val="340"/>
          <w:jc w:val="center"/>
        </w:trPr>
        <w:tc>
          <w:tcPr>
            <w:tcW w:w="3261" w:type="dxa"/>
            <w:vAlign w:val="center"/>
          </w:tcPr>
          <w:p w14:paraId="4F0B9304" w14:textId="42309418" w:rsidR="00765238" w:rsidRPr="00124DE8" w:rsidRDefault="00765238" w:rsidP="00765238">
            <w:pPr>
              <w:jc w:val="center"/>
            </w:pPr>
            <w:r>
              <w:rPr>
                <w:b/>
                <w:color w:val="000000" w:themeColor="text1"/>
              </w:rPr>
              <w:t>ESTABELECIMENTO</w:t>
            </w:r>
          </w:p>
        </w:tc>
        <w:tc>
          <w:tcPr>
            <w:tcW w:w="7227" w:type="dxa"/>
            <w:gridSpan w:val="4"/>
            <w:vAlign w:val="center"/>
          </w:tcPr>
          <w:p w14:paraId="3B030710" w14:textId="000DC497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765238" w:rsidRPr="00124DE8" w14:paraId="78795466" w14:textId="77777777" w:rsidTr="00765238">
        <w:trPr>
          <w:trHeight w:val="340"/>
          <w:jc w:val="center"/>
        </w:trPr>
        <w:tc>
          <w:tcPr>
            <w:tcW w:w="3261" w:type="dxa"/>
            <w:vAlign w:val="center"/>
          </w:tcPr>
          <w:p w14:paraId="156906C2" w14:textId="146023F2" w:rsidR="00765238" w:rsidRPr="00124DE8" w:rsidRDefault="00765238" w:rsidP="00765238">
            <w:pPr>
              <w:jc w:val="center"/>
            </w:pPr>
            <w:r>
              <w:rPr>
                <w:b/>
                <w:color w:val="000000" w:themeColor="text1"/>
              </w:rPr>
              <w:t>N° RELATÓRIO DE SUPERVISÃO</w:t>
            </w:r>
          </w:p>
        </w:tc>
        <w:tc>
          <w:tcPr>
            <w:tcW w:w="3605" w:type="dxa"/>
            <w:gridSpan w:val="2"/>
            <w:vAlign w:val="center"/>
          </w:tcPr>
          <w:p w14:paraId="7934EF74" w14:textId="276B2539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206" w:type="dxa"/>
            <w:vAlign w:val="center"/>
          </w:tcPr>
          <w:p w14:paraId="7ED33112" w14:textId="7FB8AA3E" w:rsidR="00765238" w:rsidRPr="00124DE8" w:rsidRDefault="00765238" w:rsidP="00765238">
            <w:pPr>
              <w:ind w:left="-57" w:right="-57"/>
              <w:jc w:val="center"/>
            </w:pPr>
            <w:r>
              <w:rPr>
                <w:b/>
              </w:rPr>
              <w:t>DATA SUPERVISÃO</w:t>
            </w:r>
          </w:p>
        </w:tc>
        <w:tc>
          <w:tcPr>
            <w:tcW w:w="1416" w:type="dxa"/>
            <w:vAlign w:val="center"/>
          </w:tcPr>
          <w:p w14:paraId="7E0DF4E8" w14:textId="4F526BCA" w:rsidR="00765238" w:rsidRPr="00765238" w:rsidRDefault="0045000F" w:rsidP="00765238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765238" w:rsidRPr="00124DE8" w14:paraId="7E1B277A" w14:textId="77777777" w:rsidTr="00765238">
        <w:trPr>
          <w:trHeight w:val="340"/>
          <w:jc w:val="center"/>
        </w:trPr>
        <w:tc>
          <w:tcPr>
            <w:tcW w:w="3261" w:type="dxa"/>
            <w:vAlign w:val="center"/>
          </w:tcPr>
          <w:p w14:paraId="4F1BF4AF" w14:textId="474FC5FE" w:rsidR="00765238" w:rsidRPr="00124DE8" w:rsidRDefault="00765238" w:rsidP="00765238">
            <w:pPr>
              <w:jc w:val="center"/>
            </w:pPr>
            <w:r>
              <w:rPr>
                <w:b/>
                <w:color w:val="000000" w:themeColor="text1"/>
              </w:rPr>
              <w:t>SUPERVISORES</w:t>
            </w:r>
          </w:p>
        </w:tc>
        <w:tc>
          <w:tcPr>
            <w:tcW w:w="3605" w:type="dxa"/>
            <w:gridSpan w:val="2"/>
            <w:vAlign w:val="center"/>
          </w:tcPr>
          <w:p w14:paraId="7E86B9A8" w14:textId="46E570E5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622" w:type="dxa"/>
            <w:gridSpan w:val="2"/>
            <w:vAlign w:val="center"/>
          </w:tcPr>
          <w:p w14:paraId="61A7D174" w14:textId="1825A211" w:rsidR="00765238" w:rsidRPr="00124DE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</w:tr>
    </w:tbl>
    <w:p w14:paraId="5D229B08" w14:textId="419845C7" w:rsidR="003E3592" w:rsidRDefault="003E3592" w:rsidP="003E359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846"/>
        <w:gridCol w:w="4111"/>
        <w:gridCol w:w="4110"/>
        <w:gridCol w:w="1421"/>
      </w:tblGrid>
      <w:tr w:rsidR="00124DE8" w:rsidRPr="00124DE8" w14:paraId="766C6911" w14:textId="77777777" w:rsidTr="005A51C4">
        <w:trPr>
          <w:jc w:val="center"/>
        </w:trPr>
        <w:tc>
          <w:tcPr>
            <w:tcW w:w="846" w:type="dxa"/>
            <w:vAlign w:val="center"/>
          </w:tcPr>
          <w:p w14:paraId="6ED8F87D" w14:textId="0249EA68" w:rsidR="00124DE8" w:rsidRPr="00124DE8" w:rsidRDefault="00124DE8" w:rsidP="009D3A95">
            <w:pPr>
              <w:jc w:val="center"/>
              <w:rPr>
                <w:b/>
                <w:bCs/>
              </w:rPr>
            </w:pPr>
            <w:r w:rsidRPr="00124DE8">
              <w:rPr>
                <w:b/>
                <w:bCs/>
              </w:rPr>
              <w:t>ITEM</w:t>
            </w:r>
          </w:p>
        </w:tc>
        <w:tc>
          <w:tcPr>
            <w:tcW w:w="4111" w:type="dxa"/>
            <w:vAlign w:val="center"/>
          </w:tcPr>
          <w:p w14:paraId="14C1D138" w14:textId="25B7D9E6" w:rsidR="00124DE8" w:rsidRPr="00124DE8" w:rsidRDefault="00124DE8" w:rsidP="009D3A95">
            <w:pPr>
              <w:jc w:val="center"/>
              <w:rPr>
                <w:b/>
                <w:bCs/>
              </w:rPr>
            </w:pPr>
            <w:r w:rsidRPr="00124DE8">
              <w:rPr>
                <w:b/>
                <w:bCs/>
              </w:rPr>
              <w:t>NÃO CONFORMIDADE</w:t>
            </w:r>
          </w:p>
        </w:tc>
        <w:tc>
          <w:tcPr>
            <w:tcW w:w="4110" w:type="dxa"/>
            <w:vAlign w:val="center"/>
          </w:tcPr>
          <w:p w14:paraId="6A8403EB" w14:textId="65A727C6" w:rsidR="00124DE8" w:rsidRPr="00124DE8" w:rsidRDefault="00124DE8" w:rsidP="009D3A95">
            <w:pPr>
              <w:jc w:val="center"/>
              <w:rPr>
                <w:b/>
                <w:bCs/>
              </w:rPr>
            </w:pPr>
            <w:r w:rsidRPr="00124DE8">
              <w:rPr>
                <w:b/>
                <w:bCs/>
              </w:rPr>
              <w:t>COMO SERÁ FEITO?</w:t>
            </w:r>
          </w:p>
        </w:tc>
        <w:tc>
          <w:tcPr>
            <w:tcW w:w="1421" w:type="dxa"/>
            <w:vAlign w:val="center"/>
          </w:tcPr>
          <w:p w14:paraId="65973F83" w14:textId="56229EBB" w:rsidR="00124DE8" w:rsidRPr="00124DE8" w:rsidRDefault="00124DE8" w:rsidP="009D3A95">
            <w:pPr>
              <w:jc w:val="center"/>
              <w:rPr>
                <w:b/>
                <w:bCs/>
              </w:rPr>
            </w:pPr>
            <w:r w:rsidRPr="00124DE8">
              <w:rPr>
                <w:b/>
                <w:bCs/>
              </w:rPr>
              <w:t>PRAZO PARA CONCLUSÃO</w:t>
            </w:r>
          </w:p>
        </w:tc>
      </w:tr>
      <w:tr w:rsidR="00765238" w:rsidRPr="00124DE8" w14:paraId="3AC5506E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18BEBAED" w14:textId="2F6AF2C5" w:rsidR="00765238" w:rsidRPr="00124DE8" w:rsidRDefault="0045000F" w:rsidP="00765238">
            <w:pPr>
              <w:jc w:val="center"/>
              <w:rPr>
                <w:b/>
                <w:bCs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6815C873" w14:textId="5459B609" w:rsidR="00765238" w:rsidRPr="00124DE8" w:rsidRDefault="0045000F" w:rsidP="004E3E3D">
            <w:pPr>
              <w:jc w:val="center"/>
              <w:rPr>
                <w:b/>
                <w:bCs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26B7C004" w14:textId="4C6B1BE4" w:rsidR="00BF6128" w:rsidRPr="00BF6128" w:rsidRDefault="0045000F" w:rsidP="004E3E3D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14:paraId="724E23EE" w14:textId="313871FF" w:rsidR="00765238" w:rsidRPr="00124DE8" w:rsidRDefault="0045000F" w:rsidP="00765238">
            <w:pPr>
              <w:jc w:val="center"/>
              <w:rPr>
                <w:b/>
                <w:bCs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2252F2" w:rsidRPr="00124DE8" w14:paraId="144203F0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6E63061B" w14:textId="34F04D01" w:rsidR="002252F2" w:rsidRPr="00124DE8" w:rsidRDefault="002252F2" w:rsidP="002252F2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7EE23FB" w14:textId="109BCD11" w:rsidR="002252F2" w:rsidRPr="00124DE8" w:rsidRDefault="002252F2" w:rsidP="002252F2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5E73CDC" w14:textId="6E7B709B" w:rsidR="002252F2" w:rsidRPr="00124DE8" w:rsidRDefault="002252F2" w:rsidP="00765238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3169440" w14:textId="309C126B" w:rsidR="002252F2" w:rsidRPr="00124DE8" w:rsidRDefault="002252F2" w:rsidP="00765238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55F2C197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05D01248" w14:textId="4E3B3CCA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1A5A1070" w14:textId="1E87790A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0C356455" w14:textId="32CDDC41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756BF38" w14:textId="390C9571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6A7ED469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2A323350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2E7505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5F01EFF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6860F40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6274115E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42260C17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48AAB2D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579B857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45C429C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24FC9EC4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145C6F2D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3921C5F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5FB3C262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E3511E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7D66B83B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5A7CBD4D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E77234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B91B270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5F77438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7B936E68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7C53BAC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33329861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70C85F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67B846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18E0649B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446640B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21CD606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5EF84AE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65E4094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07F3DAFE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36DA1954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80A7E2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7596D225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3608BAD2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62D9F2E9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1D6C4348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5D5DEC4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773F73A7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5844CF84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0BA4E002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53C1F4C4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52D7ED00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40AC051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224D543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69F29A63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1A53813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1090342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072E9A7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21E85ADD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54F8FA52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002DF2CA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DC7E062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77F807DC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1527FAE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5CB4EE2F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0EDDD787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FA201CC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52BF24F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1FB9CA2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737EAC7C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062C4C9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C832E25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7F8E33DA" w14:textId="77777777" w:rsidR="00CB36A6" w:rsidRPr="00124DE8" w:rsidRDefault="00CB36A6" w:rsidP="00CB36A6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0D68407D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0105DECF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584C033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7239297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2ABBAD9B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7CFFEBCC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  <w:tr w:rsidR="002252F2" w:rsidRPr="00124DE8" w14:paraId="1E345075" w14:textId="77777777" w:rsidTr="00E261E6">
        <w:trPr>
          <w:trHeight w:val="340"/>
          <w:jc w:val="center"/>
        </w:trPr>
        <w:tc>
          <w:tcPr>
            <w:tcW w:w="846" w:type="dxa"/>
            <w:vAlign w:val="center"/>
          </w:tcPr>
          <w:p w14:paraId="62C2C2F3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4BDDB09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6288E4A6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38B8A23A" w14:textId="77777777" w:rsidR="002252F2" w:rsidRPr="00124DE8" w:rsidRDefault="002252F2" w:rsidP="009D3A95">
            <w:pPr>
              <w:jc w:val="center"/>
              <w:rPr>
                <w:b/>
                <w:bCs/>
              </w:rPr>
            </w:pPr>
          </w:p>
        </w:tc>
      </w:tr>
    </w:tbl>
    <w:p w14:paraId="39707C78" w14:textId="2EA645E8" w:rsidR="003E3592" w:rsidRPr="00DE54BD" w:rsidRDefault="003E3592" w:rsidP="00BD6519">
      <w:pPr>
        <w:spacing w:after="0"/>
        <w:ind w:right="-57"/>
        <w:rPr>
          <w:bCs/>
          <w:color w:val="000000" w:themeColor="text1"/>
          <w:sz w:val="16"/>
        </w:rPr>
      </w:pPr>
      <w:r w:rsidRPr="00DE54BD">
        <w:rPr>
          <w:b/>
          <w:color w:val="000000" w:themeColor="text1"/>
          <w:sz w:val="16"/>
        </w:rPr>
        <w:t xml:space="preserve">Legenda: NA – </w:t>
      </w:r>
      <w:r w:rsidRPr="00DE54BD">
        <w:rPr>
          <w:bCs/>
          <w:color w:val="000000" w:themeColor="text1"/>
          <w:sz w:val="16"/>
        </w:rPr>
        <w:t>Não aplicável</w:t>
      </w:r>
    </w:p>
    <w:p w14:paraId="3BD494E5" w14:textId="77777777" w:rsidR="003E3592" w:rsidRDefault="003E3592" w:rsidP="003E3592">
      <w:pPr>
        <w:spacing w:after="0" w:line="240" w:lineRule="auto"/>
        <w:rPr>
          <w:b/>
          <w:color w:val="000000" w:themeColor="text1"/>
          <w:sz w:val="10"/>
          <w:szCs w:val="14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977"/>
        <w:gridCol w:w="7511"/>
      </w:tblGrid>
      <w:tr w:rsidR="00E261E6" w:rsidRPr="00124DE8" w14:paraId="5F8523DC" w14:textId="77777777" w:rsidTr="00765238">
        <w:trPr>
          <w:trHeight w:val="567"/>
          <w:jc w:val="center"/>
        </w:trPr>
        <w:tc>
          <w:tcPr>
            <w:tcW w:w="2977" w:type="dxa"/>
            <w:vAlign w:val="center"/>
          </w:tcPr>
          <w:p w14:paraId="36E1D89A" w14:textId="77777777" w:rsidR="00E261E6" w:rsidRPr="00124DE8" w:rsidRDefault="00E261E6" w:rsidP="00BF6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OBSERVAÇÕES</w:t>
            </w:r>
          </w:p>
        </w:tc>
        <w:tc>
          <w:tcPr>
            <w:tcW w:w="7511" w:type="dxa"/>
            <w:vAlign w:val="center"/>
          </w:tcPr>
          <w:p w14:paraId="414A6EB0" w14:textId="3BC1E57F" w:rsidR="00E261E6" w:rsidRPr="00124DE8" w:rsidRDefault="0045000F" w:rsidP="004E3E3D">
            <w:pPr>
              <w:jc w:val="center"/>
              <w:rPr>
                <w:b/>
                <w:bCs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</w:tbl>
    <w:p w14:paraId="3B805F6E" w14:textId="77777777" w:rsidR="00E261E6" w:rsidRDefault="00E261E6" w:rsidP="003E3592">
      <w:pPr>
        <w:spacing w:after="0" w:line="240" w:lineRule="auto"/>
        <w:rPr>
          <w:b/>
          <w:color w:val="000000" w:themeColor="text1"/>
          <w:sz w:val="10"/>
          <w:szCs w:val="14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7512"/>
      </w:tblGrid>
      <w:tr w:rsidR="003E3592" w:rsidRPr="006C2EDA" w14:paraId="16AC6161" w14:textId="77777777" w:rsidTr="00DE54BD">
        <w:trPr>
          <w:trHeight w:val="1417"/>
          <w:jc w:val="center"/>
        </w:trPr>
        <w:tc>
          <w:tcPr>
            <w:tcW w:w="2978" w:type="dxa"/>
            <w:vAlign w:val="center"/>
          </w:tcPr>
          <w:p w14:paraId="1B14433B" w14:textId="15AEEF68" w:rsidR="003E3592" w:rsidRPr="008F18E7" w:rsidRDefault="00FC5E60" w:rsidP="00BF6128">
            <w:pPr>
              <w:ind w:left="-57" w:right="-5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MÉDICO VETERINÁRIO</w:t>
            </w:r>
          </w:p>
          <w:p w14:paraId="7363E4E7" w14:textId="77777777" w:rsidR="003E3592" w:rsidRPr="008F18E7" w:rsidRDefault="003E3592" w:rsidP="00BF6128">
            <w:pPr>
              <w:ind w:left="-57" w:right="-57"/>
              <w:jc w:val="center"/>
              <w:rPr>
                <w:b/>
                <w:color w:val="000000" w:themeColor="text1"/>
              </w:rPr>
            </w:pPr>
            <w:r w:rsidRPr="00EF2B60">
              <w:rPr>
                <w:b/>
                <w:color w:val="000000" w:themeColor="text1"/>
                <w:sz w:val="16"/>
              </w:rPr>
              <w:t>(ASSINATURA E CARIMBO)</w:t>
            </w:r>
          </w:p>
        </w:tc>
        <w:tc>
          <w:tcPr>
            <w:tcW w:w="7512" w:type="dxa"/>
            <w:vAlign w:val="center"/>
          </w:tcPr>
          <w:p w14:paraId="7412F776" w14:textId="01C6E640" w:rsidR="00F84A04" w:rsidRPr="008F18E7" w:rsidRDefault="00F84A04" w:rsidP="00765238">
            <w:pPr>
              <w:jc w:val="center"/>
            </w:pPr>
          </w:p>
        </w:tc>
      </w:tr>
    </w:tbl>
    <w:p w14:paraId="71595C14" w14:textId="77777777" w:rsidR="00D73B0D" w:rsidRPr="00E261E6" w:rsidRDefault="00D73B0D" w:rsidP="00E261E6">
      <w:pPr>
        <w:spacing w:after="0"/>
        <w:rPr>
          <w:sz w:val="10"/>
          <w:szCs w:val="24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977"/>
        <w:gridCol w:w="3397"/>
        <w:gridCol w:w="1484"/>
        <w:gridCol w:w="2630"/>
      </w:tblGrid>
      <w:tr w:rsidR="00765238" w:rsidRPr="00124DE8" w14:paraId="4D5EB510" w14:textId="77777777" w:rsidTr="00DE54BD">
        <w:trPr>
          <w:trHeight w:val="340"/>
          <w:jc w:val="center"/>
        </w:trPr>
        <w:tc>
          <w:tcPr>
            <w:tcW w:w="2977" w:type="dxa"/>
            <w:vAlign w:val="center"/>
          </w:tcPr>
          <w:p w14:paraId="1711D964" w14:textId="77777777" w:rsidR="00765238" w:rsidRPr="00124DE8" w:rsidRDefault="00765238" w:rsidP="0076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3397" w:type="dxa"/>
            <w:vAlign w:val="center"/>
          </w:tcPr>
          <w:p w14:paraId="22CD8B40" w14:textId="173EF45F" w:rsidR="00765238" w:rsidRPr="00765238" w:rsidRDefault="0045000F" w:rsidP="0076523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4263D963" w14:textId="77777777" w:rsidR="00765238" w:rsidRPr="00124DE8" w:rsidRDefault="00765238" w:rsidP="0076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630" w:type="dxa"/>
            <w:vAlign w:val="center"/>
          </w:tcPr>
          <w:p w14:paraId="0B977B37" w14:textId="39074E18" w:rsidR="00765238" w:rsidRPr="00765238" w:rsidRDefault="0045000F" w:rsidP="00BF6128">
            <w:pPr>
              <w:jc w:val="center"/>
            </w:pPr>
            <w:r>
              <w:rPr>
                <w:color w:val="1F497D" w:themeColor="text2"/>
              </w:rPr>
              <w:t xml:space="preserve"> </w:t>
            </w:r>
          </w:p>
        </w:tc>
      </w:tr>
    </w:tbl>
    <w:p w14:paraId="12D0C566" w14:textId="77777777" w:rsidR="0072457A" w:rsidRDefault="0072457A" w:rsidP="0072457A">
      <w:pPr>
        <w:rPr>
          <w:sz w:val="24"/>
          <w:szCs w:val="24"/>
        </w:rPr>
      </w:pPr>
    </w:p>
    <w:sectPr w:rsidR="0072457A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CC791" w14:textId="77777777" w:rsidR="000918A9" w:rsidRDefault="000918A9" w:rsidP="00005C23">
      <w:pPr>
        <w:spacing w:after="0" w:line="240" w:lineRule="auto"/>
      </w:pPr>
      <w:r>
        <w:separator/>
      </w:r>
    </w:p>
  </w:endnote>
  <w:endnote w:type="continuationSeparator" w:id="0">
    <w:p w14:paraId="76F41D07" w14:textId="77777777" w:rsidR="000918A9" w:rsidRDefault="000918A9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125DD2BB" w14:textId="77777777" w:rsidR="00BF6128" w:rsidRDefault="00BF61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8D95B" w14:textId="77777777" w:rsidR="000918A9" w:rsidRDefault="000918A9" w:rsidP="00005C23">
      <w:pPr>
        <w:spacing w:after="0" w:line="240" w:lineRule="auto"/>
      </w:pPr>
      <w:r>
        <w:separator/>
      </w:r>
    </w:p>
  </w:footnote>
  <w:footnote w:type="continuationSeparator" w:id="0">
    <w:p w14:paraId="6936603D" w14:textId="77777777" w:rsidR="000918A9" w:rsidRDefault="000918A9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BF6128" w:rsidRPr="00EE64E0" w14:paraId="4EF69AC5" w14:textId="77777777" w:rsidTr="0084625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2256D62D" w14:textId="77777777" w:rsidR="00BF6128" w:rsidRPr="002367F3" w:rsidRDefault="00BF6128" w:rsidP="00846259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6EAB7CAD" wp14:editId="6E186281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8634F4A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14E5CD03" w14:textId="77777777" w:rsidR="00BF6128" w:rsidRPr="00BF6128" w:rsidRDefault="00BF6128" w:rsidP="003778F1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BF6128">
            <w:rPr>
              <w:rFonts w:cs="Arial"/>
              <w:b/>
              <w:color w:val="000000" w:themeColor="text1"/>
              <w:sz w:val="16"/>
              <w:szCs w:val="18"/>
            </w:rPr>
            <w:t>DOCUMENTO</w:t>
          </w:r>
        </w:p>
      </w:tc>
    </w:tr>
    <w:tr w:rsidR="00BF6128" w:rsidRPr="00EE64E0" w14:paraId="7C4A1375" w14:textId="77777777" w:rsidTr="00E261E6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59C579F" w14:textId="77777777" w:rsidR="00BF6128" w:rsidRPr="002367F3" w:rsidRDefault="00BF6128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9DA69B8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 xml:space="preserve">SECRETARIA DA AGRICULTURA, PECUÁRIA E DESENVOLVIMENTO </w:t>
          </w:r>
          <w:proofErr w:type="gramStart"/>
          <w:r w:rsidRPr="00BF6128">
            <w:rPr>
              <w:b/>
              <w:color w:val="000000" w:themeColor="text1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B169475" w14:textId="5ABD7366" w:rsidR="00BF6128" w:rsidRPr="00BF6128" w:rsidRDefault="004E3E3D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8"/>
            </w:rPr>
          </w:pPr>
          <w:r>
            <w:rPr>
              <w:rFonts w:cs="Arial"/>
              <w:color w:val="000000" w:themeColor="text1"/>
              <w:sz w:val="16"/>
              <w:szCs w:val="18"/>
            </w:rPr>
            <w:t>ANEXO XX</w:t>
          </w:r>
          <w:r w:rsidR="00BF6128" w:rsidRPr="00BF6128">
            <w:rPr>
              <w:rFonts w:cs="Arial"/>
              <w:color w:val="000000" w:themeColor="text1"/>
              <w:sz w:val="16"/>
              <w:szCs w:val="18"/>
            </w:rPr>
            <w:t>-AB</w:t>
          </w:r>
        </w:p>
      </w:tc>
    </w:tr>
    <w:tr w:rsidR="00BF6128" w:rsidRPr="00EE64E0" w14:paraId="7B83D77C" w14:textId="77777777" w:rsidTr="005A51C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0D9703B" w14:textId="77777777" w:rsidR="00BF6128" w:rsidRPr="002367F3" w:rsidRDefault="00BF6128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0B363AB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D0387F7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6"/>
              <w:szCs w:val="18"/>
            </w:rPr>
          </w:pPr>
          <w:r w:rsidRPr="00BF6128">
            <w:rPr>
              <w:b/>
              <w:color w:val="000000" w:themeColor="text1"/>
              <w:sz w:val="16"/>
              <w:szCs w:val="18"/>
            </w:rPr>
            <w:t>VERSÃO MANUAL</w:t>
          </w:r>
        </w:p>
      </w:tc>
    </w:tr>
    <w:tr w:rsidR="00BF6128" w:rsidRPr="00EE64E0" w14:paraId="0A24EF8C" w14:textId="77777777" w:rsidTr="005A51C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BEE9833" w14:textId="77777777" w:rsidR="00BF6128" w:rsidRPr="002367F3" w:rsidRDefault="00BF6128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51A295" w14:textId="77777777" w:rsidR="00BF6128" w:rsidRPr="00BF6128" w:rsidRDefault="00BF612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65D727F6" w14:textId="42D34E81" w:rsidR="00BF6128" w:rsidRPr="00BF6128" w:rsidRDefault="00F84A04" w:rsidP="003778F1">
          <w:pPr>
            <w:jc w:val="center"/>
            <w:rPr>
              <w:color w:val="000000" w:themeColor="text1"/>
              <w:sz w:val="16"/>
              <w:szCs w:val="18"/>
            </w:rPr>
          </w:pPr>
          <w:r>
            <w:rPr>
              <w:color w:val="000000" w:themeColor="text1"/>
              <w:sz w:val="16"/>
              <w:szCs w:val="18"/>
            </w:rPr>
            <w:t>5.1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460685E8" w14:textId="77777777" w:rsidR="00BF6128" w:rsidRPr="00934223" w:rsidRDefault="00BF6128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783F61" w:rsidRPr="00EE64E0" w14:paraId="62A2B618" w14:textId="77777777" w:rsidTr="0084625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63C0E86B" w14:textId="77777777" w:rsidR="00783F61" w:rsidRPr="002367F3" w:rsidRDefault="00783F61" w:rsidP="00846259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3FA5DB18" wp14:editId="5E9F1161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AA14335" w14:textId="77777777" w:rsidR="00783F61" w:rsidRPr="00BF6128" w:rsidRDefault="00783F61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476CF9FE" w14:textId="77777777" w:rsidR="00783F61" w:rsidRPr="00BF6128" w:rsidRDefault="00783F61" w:rsidP="001B7769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BF6128">
            <w:rPr>
              <w:rFonts w:cs="Arial"/>
              <w:b/>
              <w:color w:val="000000" w:themeColor="text1"/>
              <w:sz w:val="16"/>
              <w:szCs w:val="18"/>
            </w:rPr>
            <w:t>DOCUMENTO</w:t>
          </w:r>
        </w:p>
        <w:p w14:paraId="179C4F81" w14:textId="3ABF6D46" w:rsidR="00783F61" w:rsidRPr="00BF6128" w:rsidRDefault="00783F61" w:rsidP="002F74BD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>
            <w:rPr>
              <w:rFonts w:cs="Arial"/>
              <w:color w:val="000000" w:themeColor="text1"/>
              <w:sz w:val="16"/>
              <w:szCs w:val="18"/>
            </w:rPr>
            <w:t>ANEXO XX</w:t>
          </w:r>
        </w:p>
      </w:tc>
    </w:tr>
    <w:tr w:rsidR="00783F61" w:rsidRPr="00EE64E0" w14:paraId="0EF45DE6" w14:textId="77777777" w:rsidTr="00E261E6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7309355" w14:textId="77777777" w:rsidR="00783F61" w:rsidRPr="002367F3" w:rsidRDefault="00783F61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D90EAD6" w14:textId="79623DF2" w:rsidR="00783F61" w:rsidRPr="00BF6128" w:rsidRDefault="00783F61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 xml:space="preserve">SECRETARIA DA AGRICULTURA, </w:t>
          </w:r>
          <w:r>
            <w:rPr>
              <w:b/>
              <w:color w:val="000000" w:themeColor="text1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000000" w:themeColor="text1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7B8DEE1A" w14:textId="49D9E683" w:rsidR="00783F61" w:rsidRPr="00BF6128" w:rsidRDefault="00783F61" w:rsidP="002F74BD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8"/>
            </w:rPr>
          </w:pPr>
        </w:p>
      </w:tc>
    </w:tr>
    <w:tr w:rsidR="00783F61" w:rsidRPr="00EE64E0" w14:paraId="4898787E" w14:textId="77777777" w:rsidTr="005A51C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FC2FD2C" w14:textId="77777777" w:rsidR="00783F61" w:rsidRPr="002367F3" w:rsidRDefault="00783F61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67758CE" w14:textId="3E427238" w:rsidR="00783F61" w:rsidRPr="00BF6128" w:rsidRDefault="00783F61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D93654">
            <w:rPr>
              <w:b/>
              <w:color w:val="000000" w:themeColor="text1"/>
              <w:sz w:val="18"/>
              <w:szCs w:val="20"/>
            </w:rPr>
            <w:t xml:space="preserve">DEPARTAMENTO DE </w:t>
          </w:r>
          <w:r>
            <w:rPr>
              <w:b/>
              <w:color w:val="000000" w:themeColor="text1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B9685D1" w14:textId="47428C54" w:rsidR="00783F61" w:rsidRPr="00BF6128" w:rsidRDefault="00783F61" w:rsidP="001B7769">
          <w:pPr>
            <w:jc w:val="center"/>
            <w:rPr>
              <w:b/>
              <w:color w:val="000000" w:themeColor="text1"/>
              <w:sz w:val="16"/>
              <w:szCs w:val="18"/>
            </w:rPr>
          </w:pPr>
        </w:p>
      </w:tc>
    </w:tr>
    <w:tr w:rsidR="00783F61" w:rsidRPr="00EE64E0" w14:paraId="1FB512AF" w14:textId="77777777" w:rsidTr="005A51C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C536440" w14:textId="77777777" w:rsidR="00783F61" w:rsidRPr="002367F3" w:rsidRDefault="00783F61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39A2FF" w14:textId="77777777" w:rsidR="00783F61" w:rsidRPr="00BF6128" w:rsidRDefault="00783F61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BF6128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C2EEFDF" w14:textId="5F0E3DF8" w:rsidR="00783F61" w:rsidRPr="00BF6128" w:rsidRDefault="00783F61" w:rsidP="001B7769">
          <w:pPr>
            <w:jc w:val="center"/>
            <w:rPr>
              <w:color w:val="000000" w:themeColor="text1"/>
              <w:sz w:val="16"/>
              <w:szCs w:val="18"/>
            </w:rPr>
          </w:pPr>
        </w:p>
      </w:tc>
    </w:tr>
  </w:tbl>
  <w:p w14:paraId="009A80CB" w14:textId="77777777" w:rsidR="00BF6128" w:rsidRPr="001B7769" w:rsidRDefault="00BF6128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92"/>
    <w:rsid w:val="00005C23"/>
    <w:rsid w:val="000068D9"/>
    <w:rsid w:val="00015F60"/>
    <w:rsid w:val="00033AD0"/>
    <w:rsid w:val="0004094A"/>
    <w:rsid w:val="00046248"/>
    <w:rsid w:val="00057E6D"/>
    <w:rsid w:val="00061353"/>
    <w:rsid w:val="00062694"/>
    <w:rsid w:val="000757BF"/>
    <w:rsid w:val="000918A9"/>
    <w:rsid w:val="000D732E"/>
    <w:rsid w:val="000E094E"/>
    <w:rsid w:val="000E7EC6"/>
    <w:rsid w:val="00120752"/>
    <w:rsid w:val="00124DE8"/>
    <w:rsid w:val="00147A93"/>
    <w:rsid w:val="00151161"/>
    <w:rsid w:val="001560FE"/>
    <w:rsid w:val="00163790"/>
    <w:rsid w:val="001A1D62"/>
    <w:rsid w:val="001A32A4"/>
    <w:rsid w:val="001B448A"/>
    <w:rsid w:val="001B7769"/>
    <w:rsid w:val="001E1AD0"/>
    <w:rsid w:val="002252F2"/>
    <w:rsid w:val="002367F3"/>
    <w:rsid w:val="00260817"/>
    <w:rsid w:val="00291AF8"/>
    <w:rsid w:val="002A60A0"/>
    <w:rsid w:val="002B2431"/>
    <w:rsid w:val="002E4415"/>
    <w:rsid w:val="002F74BD"/>
    <w:rsid w:val="00355B4F"/>
    <w:rsid w:val="00357892"/>
    <w:rsid w:val="00361E16"/>
    <w:rsid w:val="003778F1"/>
    <w:rsid w:val="00384CAC"/>
    <w:rsid w:val="003D24C1"/>
    <w:rsid w:val="003E3592"/>
    <w:rsid w:val="003F6D8A"/>
    <w:rsid w:val="003F6FD1"/>
    <w:rsid w:val="004219AA"/>
    <w:rsid w:val="00432A21"/>
    <w:rsid w:val="00435FE0"/>
    <w:rsid w:val="0045000F"/>
    <w:rsid w:val="00461A64"/>
    <w:rsid w:val="004653C6"/>
    <w:rsid w:val="00492253"/>
    <w:rsid w:val="00492BF2"/>
    <w:rsid w:val="004B5653"/>
    <w:rsid w:val="004E3E3D"/>
    <w:rsid w:val="004E5DEB"/>
    <w:rsid w:val="00581E0E"/>
    <w:rsid w:val="005A51C4"/>
    <w:rsid w:val="005B27D7"/>
    <w:rsid w:val="005D1021"/>
    <w:rsid w:val="005D6F92"/>
    <w:rsid w:val="005E2B0F"/>
    <w:rsid w:val="00614DAB"/>
    <w:rsid w:val="006205FD"/>
    <w:rsid w:val="00663726"/>
    <w:rsid w:val="006A7815"/>
    <w:rsid w:val="006C13E8"/>
    <w:rsid w:val="006C2EDA"/>
    <w:rsid w:val="006C73D7"/>
    <w:rsid w:val="006F2FAE"/>
    <w:rsid w:val="0072042C"/>
    <w:rsid w:val="0072457A"/>
    <w:rsid w:val="0076257C"/>
    <w:rsid w:val="00765238"/>
    <w:rsid w:val="00766A41"/>
    <w:rsid w:val="007734DD"/>
    <w:rsid w:val="00780914"/>
    <w:rsid w:val="00783F61"/>
    <w:rsid w:val="007954BC"/>
    <w:rsid w:val="007B55AC"/>
    <w:rsid w:val="007E07CD"/>
    <w:rsid w:val="00846259"/>
    <w:rsid w:val="00872CFD"/>
    <w:rsid w:val="008B1B32"/>
    <w:rsid w:val="008B35FE"/>
    <w:rsid w:val="008C6A52"/>
    <w:rsid w:val="008D1862"/>
    <w:rsid w:val="008E239F"/>
    <w:rsid w:val="008F18E7"/>
    <w:rsid w:val="00901432"/>
    <w:rsid w:val="009257C8"/>
    <w:rsid w:val="00934223"/>
    <w:rsid w:val="009677EB"/>
    <w:rsid w:val="009A21E5"/>
    <w:rsid w:val="009A54B4"/>
    <w:rsid w:val="009D3A95"/>
    <w:rsid w:val="00A26B2F"/>
    <w:rsid w:val="00A42A7F"/>
    <w:rsid w:val="00A80132"/>
    <w:rsid w:val="00A956EB"/>
    <w:rsid w:val="00AB77C6"/>
    <w:rsid w:val="00AF22E8"/>
    <w:rsid w:val="00B339DB"/>
    <w:rsid w:val="00B4149B"/>
    <w:rsid w:val="00B434A1"/>
    <w:rsid w:val="00B61951"/>
    <w:rsid w:val="00B63A0B"/>
    <w:rsid w:val="00B73ECA"/>
    <w:rsid w:val="00BD6519"/>
    <w:rsid w:val="00BD7A74"/>
    <w:rsid w:val="00BF2B98"/>
    <w:rsid w:val="00BF342B"/>
    <w:rsid w:val="00BF6128"/>
    <w:rsid w:val="00C0255B"/>
    <w:rsid w:val="00C87725"/>
    <w:rsid w:val="00CB36A6"/>
    <w:rsid w:val="00D3443E"/>
    <w:rsid w:val="00D73B0D"/>
    <w:rsid w:val="00D7716F"/>
    <w:rsid w:val="00D84A4A"/>
    <w:rsid w:val="00D85DDF"/>
    <w:rsid w:val="00D935F0"/>
    <w:rsid w:val="00DA3AC2"/>
    <w:rsid w:val="00DB2BAB"/>
    <w:rsid w:val="00DC6E8A"/>
    <w:rsid w:val="00DE54BD"/>
    <w:rsid w:val="00E02532"/>
    <w:rsid w:val="00E261E6"/>
    <w:rsid w:val="00E32836"/>
    <w:rsid w:val="00E45CD1"/>
    <w:rsid w:val="00E565A5"/>
    <w:rsid w:val="00E56D93"/>
    <w:rsid w:val="00E57608"/>
    <w:rsid w:val="00E82135"/>
    <w:rsid w:val="00E94A10"/>
    <w:rsid w:val="00EA7A19"/>
    <w:rsid w:val="00EC3C80"/>
    <w:rsid w:val="00EC49FD"/>
    <w:rsid w:val="00EE1914"/>
    <w:rsid w:val="00EE64E0"/>
    <w:rsid w:val="00EF2B60"/>
    <w:rsid w:val="00EF3075"/>
    <w:rsid w:val="00F004B0"/>
    <w:rsid w:val="00F00EB9"/>
    <w:rsid w:val="00F105E3"/>
    <w:rsid w:val="00F139DD"/>
    <w:rsid w:val="00F72FE5"/>
    <w:rsid w:val="00F84A04"/>
    <w:rsid w:val="00FB190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5F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92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92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4576-2376-40DD-AF82-70CECD10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2024-04-22T19:33:00Z</dcterms:created>
  <dcterms:modified xsi:type="dcterms:W3CDTF">2024-04-22T19:33:00Z</dcterms:modified>
</cp:coreProperties>
</file>