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10488"/>
      </w:tblGrid>
      <w:tr w:rsidR="00BE2D35" w:rsidRPr="00A4200C" w14:paraId="05C0EBF5" w14:textId="77777777" w:rsidTr="00000E2E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</w:tcPr>
          <w:p w14:paraId="0E4EF2AF" w14:textId="4D312ECE" w:rsidR="00BE2D35" w:rsidRPr="00A4200C" w:rsidRDefault="00C42F0D" w:rsidP="00302D57">
            <w:pPr>
              <w:jc w:val="center"/>
              <w:rPr>
                <w:rFonts w:cstheme="minorHAnsi"/>
                <w:b/>
                <w:sz w:val="24"/>
              </w:rPr>
            </w:pPr>
            <w:bookmarkStart w:id="0" w:name="_GoBack"/>
            <w:bookmarkEnd w:id="0"/>
            <w:r w:rsidRPr="00A4200C">
              <w:rPr>
                <w:rFonts w:cstheme="minorHAnsi"/>
                <w:b/>
                <w:sz w:val="24"/>
              </w:rPr>
              <w:t>LAUDO DE CONDENAÇÃO</w:t>
            </w:r>
          </w:p>
        </w:tc>
      </w:tr>
    </w:tbl>
    <w:p w14:paraId="7EF702E8" w14:textId="77777777" w:rsidR="00BE2D35" w:rsidRPr="00A4200C" w:rsidRDefault="00BE2D35" w:rsidP="00BE2D35">
      <w:pPr>
        <w:spacing w:after="0" w:line="240" w:lineRule="auto"/>
        <w:rPr>
          <w:rFonts w:cstheme="minorHAnsi"/>
          <w:sz w:val="10"/>
          <w:szCs w:val="8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1276"/>
        <w:gridCol w:w="2408"/>
      </w:tblGrid>
      <w:tr w:rsidR="00A4200C" w:rsidRPr="00A4200C" w14:paraId="3EB44A05" w14:textId="77777777" w:rsidTr="00163E42">
        <w:trPr>
          <w:trHeight w:val="34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ED5FF6E" w14:textId="77777777" w:rsidR="00BE2D35" w:rsidRPr="00A4200C" w:rsidRDefault="00BE2D35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 xml:space="preserve">SIE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42B4D343" w14:textId="34381CA1" w:rsidR="00BE2D35" w:rsidRPr="00A4200C" w:rsidRDefault="00BE2D35" w:rsidP="00302D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E1982F0" w14:textId="77777777" w:rsidR="00BE2D35" w:rsidRPr="00A4200C" w:rsidRDefault="00BE2D35" w:rsidP="00302D57">
            <w:pPr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DATA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23C1039C" w14:textId="67AF1D7C" w:rsidR="00BE2D35" w:rsidRPr="00A4200C" w:rsidRDefault="00BE2D35" w:rsidP="00302D57">
            <w:pPr>
              <w:jc w:val="center"/>
              <w:rPr>
                <w:rFonts w:cstheme="minorHAnsi"/>
              </w:rPr>
            </w:pPr>
          </w:p>
        </w:tc>
      </w:tr>
      <w:tr w:rsidR="00A4200C" w:rsidRPr="00A4200C" w14:paraId="788AD6E1" w14:textId="77777777" w:rsidTr="00445091">
        <w:trPr>
          <w:trHeight w:val="34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5886D32" w14:textId="77777777" w:rsidR="00BE2D35" w:rsidRPr="00A4200C" w:rsidRDefault="00BE2D35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ESTABELECIMENTO</w:t>
            </w:r>
          </w:p>
        </w:tc>
        <w:tc>
          <w:tcPr>
            <w:tcW w:w="7936" w:type="dxa"/>
            <w:gridSpan w:val="3"/>
            <w:tcBorders>
              <w:bottom w:val="single" w:sz="4" w:space="0" w:color="auto"/>
            </w:tcBorders>
            <w:vAlign w:val="center"/>
          </w:tcPr>
          <w:p w14:paraId="7DD1E6A9" w14:textId="440B0573" w:rsidR="00BE2D35" w:rsidRPr="00A4200C" w:rsidRDefault="00BE2D35" w:rsidP="00302D57">
            <w:pPr>
              <w:jc w:val="center"/>
              <w:rPr>
                <w:rFonts w:cstheme="minorHAnsi"/>
              </w:rPr>
            </w:pPr>
          </w:p>
        </w:tc>
      </w:tr>
      <w:tr w:rsidR="00A4200C" w:rsidRPr="00A4200C" w14:paraId="76A03E76" w14:textId="77777777" w:rsidTr="00445091">
        <w:trPr>
          <w:trHeight w:val="34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1626EC0" w14:textId="77777777" w:rsidR="00BE2D35" w:rsidRPr="00A4200C" w:rsidRDefault="00BE2D35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ENDEREÇO</w:t>
            </w:r>
          </w:p>
        </w:tc>
        <w:tc>
          <w:tcPr>
            <w:tcW w:w="7936" w:type="dxa"/>
            <w:gridSpan w:val="3"/>
            <w:tcBorders>
              <w:bottom w:val="single" w:sz="4" w:space="0" w:color="auto"/>
            </w:tcBorders>
            <w:vAlign w:val="center"/>
          </w:tcPr>
          <w:p w14:paraId="383F7CB7" w14:textId="75DCD9BA" w:rsidR="00BE2D35" w:rsidRPr="00A4200C" w:rsidRDefault="00BE2D35" w:rsidP="00302D57">
            <w:pPr>
              <w:jc w:val="center"/>
              <w:rPr>
                <w:rFonts w:cstheme="minorHAnsi"/>
              </w:rPr>
            </w:pPr>
          </w:p>
        </w:tc>
      </w:tr>
      <w:tr w:rsidR="00BE2D35" w:rsidRPr="00A4200C" w14:paraId="2B1CE277" w14:textId="77777777" w:rsidTr="00163E42">
        <w:trPr>
          <w:trHeight w:val="34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C893331" w14:textId="77777777" w:rsidR="00BE2D35" w:rsidRPr="00A4200C" w:rsidRDefault="00BE2D35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MUNICÍPIO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67DE898" w14:textId="3499A351" w:rsidR="00BE2D35" w:rsidRPr="00A4200C" w:rsidRDefault="00BE2D35" w:rsidP="00302D5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50EA8F" w14:textId="7154C100" w:rsidR="00BE2D35" w:rsidRPr="00A4200C" w:rsidRDefault="00BE2D35" w:rsidP="00445091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CNPJ</w:t>
            </w:r>
            <w:r w:rsidR="00445091" w:rsidRPr="00A4200C">
              <w:rPr>
                <w:rFonts w:cstheme="minorHAnsi"/>
                <w:b/>
              </w:rPr>
              <w:t>/CPF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1643338A" w14:textId="051B1FE3" w:rsidR="00BE2D35" w:rsidRPr="00A4200C" w:rsidRDefault="00BE2D35" w:rsidP="00302D57">
            <w:pPr>
              <w:jc w:val="center"/>
              <w:rPr>
                <w:rFonts w:cstheme="minorHAnsi"/>
              </w:rPr>
            </w:pPr>
          </w:p>
        </w:tc>
      </w:tr>
    </w:tbl>
    <w:p w14:paraId="65376CF3" w14:textId="77777777" w:rsidR="00BE2D35" w:rsidRPr="00A4200C" w:rsidRDefault="00BE2D35" w:rsidP="00BE2D35">
      <w:pPr>
        <w:spacing w:after="0" w:line="240" w:lineRule="auto"/>
        <w:rPr>
          <w:rFonts w:cstheme="minorHAnsi"/>
          <w:sz w:val="10"/>
          <w:szCs w:val="8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1417"/>
        <w:gridCol w:w="2408"/>
      </w:tblGrid>
      <w:tr w:rsidR="00A4200C" w:rsidRPr="00A4200C" w14:paraId="567FFDCC" w14:textId="77777777" w:rsidTr="00000E2E">
        <w:trPr>
          <w:trHeight w:val="340"/>
          <w:jc w:val="center"/>
        </w:trPr>
        <w:tc>
          <w:tcPr>
            <w:tcW w:w="10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F605" w14:textId="09E5CB59" w:rsidR="00BE2D35" w:rsidRPr="00A4200C" w:rsidRDefault="00BE2D35" w:rsidP="00163E42">
            <w:pPr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 xml:space="preserve">DADOS DA </w:t>
            </w:r>
            <w:r w:rsidR="00163E42" w:rsidRPr="00A4200C">
              <w:rPr>
                <w:rFonts w:cstheme="minorHAnsi"/>
                <w:b/>
              </w:rPr>
              <w:t>CONDEN</w:t>
            </w:r>
            <w:r w:rsidR="001C5DFB" w:rsidRPr="00A4200C">
              <w:rPr>
                <w:rFonts w:cstheme="minorHAnsi"/>
                <w:b/>
              </w:rPr>
              <w:t>A</w:t>
            </w:r>
            <w:r w:rsidR="00163E42" w:rsidRPr="00A4200C">
              <w:rPr>
                <w:rFonts w:cstheme="minorHAnsi"/>
                <w:b/>
              </w:rPr>
              <w:t>ÇÃO</w:t>
            </w:r>
          </w:p>
        </w:tc>
      </w:tr>
      <w:tr w:rsidR="00A4200C" w:rsidRPr="00A4200C" w14:paraId="18A509DE" w14:textId="77777777" w:rsidTr="00C5363C">
        <w:trPr>
          <w:trHeight w:val="340"/>
          <w:jc w:val="center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86F1A" w14:textId="6D42294B" w:rsidR="00163E42" w:rsidRPr="00A4200C" w:rsidRDefault="00163E42" w:rsidP="00DE70B1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CONDENAÇÃO</w:t>
            </w:r>
          </w:p>
        </w:tc>
        <w:tc>
          <w:tcPr>
            <w:tcW w:w="79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7131C" w14:textId="7CA3098C" w:rsidR="00163E42" w:rsidRPr="00A4200C" w:rsidRDefault="00163E42" w:rsidP="00302D57">
            <w:pPr>
              <w:jc w:val="center"/>
              <w:rPr>
                <w:rFonts w:cstheme="minorHAnsi"/>
              </w:rPr>
            </w:pPr>
          </w:p>
        </w:tc>
      </w:tr>
      <w:tr w:rsidR="00A4200C" w:rsidRPr="00A4200C" w14:paraId="0166D940" w14:textId="77777777" w:rsidTr="00F576DF">
        <w:trPr>
          <w:trHeight w:val="340"/>
          <w:jc w:val="center"/>
        </w:trPr>
        <w:tc>
          <w:tcPr>
            <w:tcW w:w="2552" w:type="dxa"/>
            <w:vAlign w:val="center"/>
          </w:tcPr>
          <w:p w14:paraId="0E784452" w14:textId="3F40AED0" w:rsidR="00163E42" w:rsidRPr="00A4200C" w:rsidRDefault="00163E42" w:rsidP="00DE70B1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MOTIVO</w:t>
            </w:r>
          </w:p>
        </w:tc>
        <w:tc>
          <w:tcPr>
            <w:tcW w:w="7936" w:type="dxa"/>
            <w:gridSpan w:val="3"/>
            <w:vAlign w:val="center"/>
          </w:tcPr>
          <w:p w14:paraId="2C4580B1" w14:textId="15B24802" w:rsidR="00163E42" w:rsidRPr="00A4200C" w:rsidRDefault="00163E42" w:rsidP="00302D57">
            <w:pPr>
              <w:jc w:val="center"/>
              <w:rPr>
                <w:rFonts w:cstheme="minorHAnsi"/>
              </w:rPr>
            </w:pPr>
          </w:p>
        </w:tc>
      </w:tr>
      <w:tr w:rsidR="00A4200C" w:rsidRPr="00A4200C" w14:paraId="2759E8E4" w14:textId="77777777" w:rsidTr="00F576DF">
        <w:trPr>
          <w:trHeight w:val="340"/>
          <w:jc w:val="center"/>
        </w:trPr>
        <w:tc>
          <w:tcPr>
            <w:tcW w:w="2552" w:type="dxa"/>
            <w:vAlign w:val="center"/>
          </w:tcPr>
          <w:p w14:paraId="461A7BDC" w14:textId="3F48288E" w:rsidR="00EA7EBC" w:rsidRPr="00A4200C" w:rsidRDefault="00EA7EBC" w:rsidP="00DE70B1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EMBASAMENTO LEGAL</w:t>
            </w:r>
          </w:p>
        </w:tc>
        <w:tc>
          <w:tcPr>
            <w:tcW w:w="7936" w:type="dxa"/>
            <w:gridSpan w:val="3"/>
            <w:vAlign w:val="center"/>
          </w:tcPr>
          <w:p w14:paraId="010E943F" w14:textId="738129D9" w:rsidR="00EA7EBC" w:rsidRPr="00A4200C" w:rsidRDefault="00EA7EBC" w:rsidP="00302D57">
            <w:pPr>
              <w:jc w:val="center"/>
              <w:rPr>
                <w:rFonts w:cstheme="minorHAnsi"/>
              </w:rPr>
            </w:pPr>
          </w:p>
        </w:tc>
      </w:tr>
      <w:tr w:rsidR="00A4200C" w:rsidRPr="00A4200C" w14:paraId="551C8BD9" w14:textId="77777777" w:rsidTr="00AD14D4">
        <w:trPr>
          <w:trHeight w:val="340"/>
          <w:jc w:val="center"/>
        </w:trPr>
        <w:tc>
          <w:tcPr>
            <w:tcW w:w="2552" w:type="dxa"/>
            <w:vAlign w:val="center"/>
          </w:tcPr>
          <w:p w14:paraId="5226018E" w14:textId="7981EBE2" w:rsidR="00AD14D4" w:rsidRPr="00A4200C" w:rsidRDefault="00AD14D4" w:rsidP="00DE70B1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ESPÉCIE</w:t>
            </w:r>
          </w:p>
        </w:tc>
        <w:tc>
          <w:tcPr>
            <w:tcW w:w="4111" w:type="dxa"/>
            <w:vAlign w:val="center"/>
          </w:tcPr>
          <w:p w14:paraId="6C859E98" w14:textId="3D2F61B8" w:rsidR="00AD14D4" w:rsidRPr="00A4200C" w:rsidRDefault="00AD14D4" w:rsidP="00302D57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D220EC6" w14:textId="7E9DAEF2" w:rsidR="00AD14D4" w:rsidRPr="00A4200C" w:rsidRDefault="00AD14D4" w:rsidP="00302D57">
            <w:pPr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SEXO</w:t>
            </w:r>
          </w:p>
        </w:tc>
        <w:tc>
          <w:tcPr>
            <w:tcW w:w="2408" w:type="dxa"/>
            <w:vAlign w:val="center"/>
          </w:tcPr>
          <w:p w14:paraId="17167F41" w14:textId="5A868913" w:rsidR="00AD14D4" w:rsidRPr="00A4200C" w:rsidRDefault="00AD14D4" w:rsidP="00302D57">
            <w:pPr>
              <w:jc w:val="center"/>
              <w:rPr>
                <w:rFonts w:cstheme="minorHAnsi"/>
              </w:rPr>
            </w:pPr>
          </w:p>
        </w:tc>
      </w:tr>
      <w:tr w:rsidR="00A4200C" w:rsidRPr="00A4200C" w14:paraId="37B47CB5" w14:textId="77777777" w:rsidTr="00163E42">
        <w:trPr>
          <w:trHeight w:val="340"/>
          <w:jc w:val="center"/>
        </w:trPr>
        <w:tc>
          <w:tcPr>
            <w:tcW w:w="2552" w:type="dxa"/>
            <w:vAlign w:val="center"/>
          </w:tcPr>
          <w:p w14:paraId="45BDE8ED" w14:textId="22977D61" w:rsidR="00163E42" w:rsidRPr="00A4200C" w:rsidRDefault="00163E42" w:rsidP="00DE70B1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SÉRIE E NÚMERO DA GTA</w:t>
            </w:r>
          </w:p>
        </w:tc>
        <w:tc>
          <w:tcPr>
            <w:tcW w:w="4111" w:type="dxa"/>
            <w:vAlign w:val="center"/>
          </w:tcPr>
          <w:p w14:paraId="23110826" w14:textId="5DC49B4C" w:rsidR="00163E42" w:rsidRPr="00A4200C" w:rsidRDefault="00163E42" w:rsidP="00302D57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F7257EB" w14:textId="42DBA765" w:rsidR="00163E42" w:rsidRPr="00A4200C" w:rsidRDefault="00163E42" w:rsidP="00302D57">
            <w:pPr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NOTA FISCAL</w:t>
            </w:r>
          </w:p>
        </w:tc>
        <w:tc>
          <w:tcPr>
            <w:tcW w:w="2408" w:type="dxa"/>
            <w:vAlign w:val="center"/>
          </w:tcPr>
          <w:p w14:paraId="219DA44A" w14:textId="76458F44" w:rsidR="00163E42" w:rsidRPr="00A4200C" w:rsidRDefault="00163E42" w:rsidP="00302D57">
            <w:pPr>
              <w:jc w:val="center"/>
              <w:rPr>
                <w:rFonts w:cstheme="minorHAnsi"/>
              </w:rPr>
            </w:pPr>
          </w:p>
        </w:tc>
      </w:tr>
      <w:tr w:rsidR="00A4200C" w:rsidRPr="00A4200C" w14:paraId="137DD444" w14:textId="77777777" w:rsidTr="004C1F52">
        <w:trPr>
          <w:trHeight w:val="340"/>
          <w:jc w:val="center"/>
        </w:trPr>
        <w:tc>
          <w:tcPr>
            <w:tcW w:w="2552" w:type="dxa"/>
            <w:vAlign w:val="center"/>
          </w:tcPr>
          <w:p w14:paraId="40C0F062" w14:textId="32A182B8" w:rsidR="00163E42" w:rsidRPr="00A4200C" w:rsidRDefault="00163E42" w:rsidP="00DE70B1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PRODUTOR</w:t>
            </w:r>
          </w:p>
        </w:tc>
        <w:tc>
          <w:tcPr>
            <w:tcW w:w="7936" w:type="dxa"/>
            <w:gridSpan w:val="3"/>
            <w:vAlign w:val="center"/>
          </w:tcPr>
          <w:p w14:paraId="15E1D38F" w14:textId="65961D16" w:rsidR="00163E42" w:rsidRPr="00A4200C" w:rsidRDefault="00163E42" w:rsidP="00302D57">
            <w:pPr>
              <w:jc w:val="center"/>
              <w:rPr>
                <w:rFonts w:cstheme="minorHAnsi"/>
              </w:rPr>
            </w:pPr>
          </w:p>
        </w:tc>
      </w:tr>
      <w:tr w:rsidR="00163E42" w:rsidRPr="00A4200C" w14:paraId="648BC23B" w14:textId="77777777" w:rsidTr="009458AC">
        <w:trPr>
          <w:trHeight w:val="340"/>
          <w:jc w:val="center"/>
        </w:trPr>
        <w:tc>
          <w:tcPr>
            <w:tcW w:w="2552" w:type="dxa"/>
            <w:vAlign w:val="center"/>
          </w:tcPr>
          <w:p w14:paraId="4347FB33" w14:textId="0BE8836D" w:rsidR="00163E42" w:rsidRPr="00A4200C" w:rsidRDefault="00163E42" w:rsidP="00DE70B1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MUNICÍPIO</w:t>
            </w:r>
          </w:p>
        </w:tc>
        <w:tc>
          <w:tcPr>
            <w:tcW w:w="7936" w:type="dxa"/>
            <w:gridSpan w:val="3"/>
            <w:vAlign w:val="center"/>
          </w:tcPr>
          <w:p w14:paraId="5DE2E583" w14:textId="4AE6B8B9" w:rsidR="00163E42" w:rsidRPr="00A4200C" w:rsidRDefault="00163E42" w:rsidP="00302D57">
            <w:pPr>
              <w:jc w:val="center"/>
              <w:rPr>
                <w:rFonts w:cstheme="minorHAnsi"/>
              </w:rPr>
            </w:pPr>
          </w:p>
        </w:tc>
      </w:tr>
    </w:tbl>
    <w:p w14:paraId="1A5B8B0F" w14:textId="77777777" w:rsidR="00BE2D35" w:rsidRPr="00A4200C" w:rsidRDefault="00BE2D35" w:rsidP="00BE2D35">
      <w:pPr>
        <w:spacing w:after="0" w:line="240" w:lineRule="auto"/>
        <w:rPr>
          <w:rFonts w:cstheme="minorHAnsi"/>
          <w:sz w:val="10"/>
          <w:szCs w:val="8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936"/>
      </w:tblGrid>
      <w:tr w:rsidR="00A4200C" w:rsidRPr="00A4200C" w14:paraId="342259E6" w14:textId="77777777" w:rsidTr="00000E2E">
        <w:trPr>
          <w:trHeight w:val="340"/>
          <w:jc w:val="center"/>
        </w:trPr>
        <w:tc>
          <w:tcPr>
            <w:tcW w:w="10488" w:type="dxa"/>
            <w:gridSpan w:val="2"/>
            <w:vAlign w:val="center"/>
          </w:tcPr>
          <w:p w14:paraId="470F61A9" w14:textId="77777777" w:rsidR="00BE2D35" w:rsidRPr="00A4200C" w:rsidRDefault="00BE2D35" w:rsidP="00302D57">
            <w:pPr>
              <w:ind w:left="-57" w:right="-57"/>
              <w:jc w:val="center"/>
              <w:rPr>
                <w:rFonts w:cstheme="minorHAnsi"/>
              </w:rPr>
            </w:pPr>
            <w:r w:rsidRPr="00A4200C">
              <w:rPr>
                <w:rFonts w:cstheme="minorHAnsi"/>
                <w:b/>
              </w:rPr>
              <w:t>PARECER</w:t>
            </w:r>
          </w:p>
        </w:tc>
      </w:tr>
      <w:tr w:rsidR="00A4200C" w:rsidRPr="00A4200C" w14:paraId="341615D2" w14:textId="77777777" w:rsidTr="00163E42">
        <w:trPr>
          <w:trHeight w:val="1417"/>
          <w:jc w:val="center"/>
        </w:trPr>
        <w:tc>
          <w:tcPr>
            <w:tcW w:w="10488" w:type="dxa"/>
            <w:gridSpan w:val="2"/>
            <w:tcBorders>
              <w:bottom w:val="single" w:sz="4" w:space="0" w:color="auto"/>
            </w:tcBorders>
            <w:vAlign w:val="center"/>
          </w:tcPr>
          <w:p w14:paraId="24DFADAA" w14:textId="104961FC" w:rsidR="00BE2D35" w:rsidRPr="00A4200C" w:rsidRDefault="00BE2D35" w:rsidP="00553523">
            <w:pPr>
              <w:jc w:val="center"/>
              <w:rPr>
                <w:rFonts w:cstheme="minorHAnsi"/>
              </w:rPr>
            </w:pPr>
          </w:p>
        </w:tc>
      </w:tr>
      <w:tr w:rsidR="00A4200C" w:rsidRPr="00A4200C" w14:paraId="1ACB2449" w14:textId="77777777" w:rsidTr="00E13F94">
        <w:trPr>
          <w:trHeight w:val="340"/>
          <w:jc w:val="center"/>
        </w:trPr>
        <w:tc>
          <w:tcPr>
            <w:tcW w:w="10488" w:type="dxa"/>
            <w:gridSpan w:val="2"/>
            <w:vAlign w:val="center"/>
          </w:tcPr>
          <w:p w14:paraId="0EBD9A0A" w14:textId="72773636" w:rsidR="00163E42" w:rsidRPr="00A4200C" w:rsidRDefault="00163E42" w:rsidP="007D2717">
            <w:pPr>
              <w:ind w:left="-57" w:right="-57"/>
              <w:jc w:val="center"/>
              <w:rPr>
                <w:rFonts w:cstheme="minorHAnsi"/>
              </w:rPr>
            </w:pPr>
            <w:r w:rsidRPr="00A4200C">
              <w:rPr>
                <w:rFonts w:cstheme="minorHAnsi"/>
                <w:b/>
              </w:rPr>
              <w:t xml:space="preserve">INFORMAÇÕES ADICIONAIS </w:t>
            </w:r>
            <w:r w:rsidRPr="00A4200C">
              <w:rPr>
                <w:rFonts w:cstheme="minorHAnsi"/>
                <w:b/>
                <w:sz w:val="16"/>
              </w:rPr>
              <w:t>(</w:t>
            </w:r>
            <w:r w:rsidR="007D2717" w:rsidRPr="00A4200C">
              <w:rPr>
                <w:rFonts w:cstheme="minorHAnsi"/>
                <w:b/>
                <w:sz w:val="16"/>
              </w:rPr>
              <w:t>caso</w:t>
            </w:r>
            <w:r w:rsidRPr="00A4200C">
              <w:rPr>
                <w:rFonts w:cstheme="minorHAnsi"/>
                <w:b/>
                <w:sz w:val="16"/>
              </w:rPr>
              <w:t xml:space="preserve"> necessário)</w:t>
            </w:r>
          </w:p>
        </w:tc>
      </w:tr>
      <w:tr w:rsidR="00A4200C" w:rsidRPr="00A4200C" w14:paraId="43BC576C" w14:textId="77777777" w:rsidTr="00163E42">
        <w:trPr>
          <w:trHeight w:val="1417"/>
          <w:jc w:val="center"/>
        </w:trPr>
        <w:tc>
          <w:tcPr>
            <w:tcW w:w="10488" w:type="dxa"/>
            <w:gridSpan w:val="2"/>
            <w:tcBorders>
              <w:bottom w:val="single" w:sz="4" w:space="0" w:color="auto"/>
            </w:tcBorders>
            <w:vAlign w:val="center"/>
          </w:tcPr>
          <w:p w14:paraId="6A57C20D" w14:textId="6A40ACAD" w:rsidR="00EA7EBC" w:rsidRPr="00A4200C" w:rsidRDefault="00EA7EBC" w:rsidP="00553523">
            <w:pPr>
              <w:jc w:val="center"/>
              <w:rPr>
                <w:rFonts w:cstheme="minorHAnsi"/>
              </w:rPr>
            </w:pPr>
          </w:p>
        </w:tc>
      </w:tr>
      <w:tr w:rsidR="00BE2D35" w:rsidRPr="00A4200C" w14:paraId="30EF64F3" w14:textId="77777777" w:rsidTr="007D2717">
        <w:trPr>
          <w:trHeight w:val="34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E4FE292" w14:textId="3C6199C7" w:rsidR="00BE2D35" w:rsidRPr="00A4200C" w:rsidRDefault="00BE2D35" w:rsidP="007D271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ANEXOS</w:t>
            </w:r>
            <w:r w:rsidR="00163E42" w:rsidRPr="00A4200C">
              <w:rPr>
                <w:rFonts w:cstheme="minorHAnsi"/>
                <w:b/>
              </w:rPr>
              <w:t xml:space="preserve"> </w:t>
            </w:r>
            <w:r w:rsidR="00163E42" w:rsidRPr="00A4200C">
              <w:rPr>
                <w:rFonts w:cstheme="minorHAnsi"/>
                <w:b/>
                <w:sz w:val="16"/>
              </w:rPr>
              <w:t>(caso necessário)</w:t>
            </w:r>
          </w:p>
        </w:tc>
        <w:tc>
          <w:tcPr>
            <w:tcW w:w="7936" w:type="dxa"/>
            <w:tcBorders>
              <w:bottom w:val="single" w:sz="4" w:space="0" w:color="auto"/>
            </w:tcBorders>
            <w:vAlign w:val="center"/>
          </w:tcPr>
          <w:p w14:paraId="69B3C73D" w14:textId="77777777" w:rsidR="00BE2D35" w:rsidRPr="00A4200C" w:rsidRDefault="00BE2D35" w:rsidP="00302D57">
            <w:pPr>
              <w:rPr>
                <w:rFonts w:cstheme="minorHAnsi"/>
              </w:rPr>
            </w:pPr>
          </w:p>
        </w:tc>
      </w:tr>
    </w:tbl>
    <w:p w14:paraId="25CCAE78" w14:textId="77777777" w:rsidR="00BE2D35" w:rsidRPr="00A4200C" w:rsidRDefault="00BE2D35" w:rsidP="00BE2D35">
      <w:pPr>
        <w:spacing w:after="0" w:line="240" w:lineRule="auto"/>
        <w:rPr>
          <w:rFonts w:cstheme="minorHAnsi"/>
          <w:sz w:val="10"/>
          <w:szCs w:val="8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936"/>
      </w:tblGrid>
      <w:tr w:rsidR="00BE2D35" w:rsidRPr="00A4200C" w14:paraId="1D0344FA" w14:textId="77777777" w:rsidTr="007D2717">
        <w:trPr>
          <w:trHeight w:val="1417"/>
          <w:jc w:val="center"/>
        </w:trPr>
        <w:tc>
          <w:tcPr>
            <w:tcW w:w="2552" w:type="dxa"/>
            <w:vAlign w:val="center"/>
          </w:tcPr>
          <w:p w14:paraId="35128462" w14:textId="43E3D4DF" w:rsidR="00BE2D35" w:rsidRPr="00A4200C" w:rsidRDefault="001C5DFB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</w:rPr>
              <w:t>MÉ</w:t>
            </w:r>
            <w:r w:rsidR="00BE2D35" w:rsidRPr="00A4200C">
              <w:rPr>
                <w:rFonts w:cstheme="minorHAnsi"/>
                <w:b/>
              </w:rPr>
              <w:t>DICO VETERINÁRIO OFICIAL</w:t>
            </w:r>
          </w:p>
          <w:p w14:paraId="226D7414" w14:textId="77777777" w:rsidR="00BE2D35" w:rsidRPr="00A4200C" w:rsidRDefault="00BE2D35" w:rsidP="00302D57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A4200C">
              <w:rPr>
                <w:rFonts w:cstheme="minorHAnsi"/>
                <w:b/>
                <w:sz w:val="16"/>
              </w:rPr>
              <w:t>(ASSINATURA E CARIMBO)</w:t>
            </w:r>
          </w:p>
        </w:tc>
        <w:tc>
          <w:tcPr>
            <w:tcW w:w="7936" w:type="dxa"/>
            <w:vAlign w:val="center"/>
          </w:tcPr>
          <w:p w14:paraId="3EB76750" w14:textId="4E2D6886" w:rsidR="0061726B" w:rsidRPr="00A4200C" w:rsidRDefault="0061726B" w:rsidP="00402F7A">
            <w:pPr>
              <w:jc w:val="center"/>
              <w:rPr>
                <w:rFonts w:cstheme="minorHAnsi"/>
              </w:rPr>
            </w:pPr>
          </w:p>
        </w:tc>
      </w:tr>
    </w:tbl>
    <w:p w14:paraId="4C204199" w14:textId="641FD4EB" w:rsidR="00C66BF8" w:rsidRPr="00A4200C" w:rsidRDefault="00C66BF8" w:rsidP="007C75BF">
      <w:pPr>
        <w:rPr>
          <w:rFonts w:cstheme="minorHAnsi"/>
          <w:sz w:val="24"/>
          <w:szCs w:val="24"/>
        </w:rPr>
      </w:pPr>
    </w:p>
    <w:sectPr w:rsidR="00C66BF8" w:rsidRPr="00A4200C" w:rsidSect="001B7769">
      <w:headerReference w:type="default" r:id="rId9"/>
      <w:footerReference w:type="default" r:id="rId10"/>
      <w:headerReference w:type="first" r:id="rId11"/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7978B" w14:textId="77777777" w:rsidR="004176DA" w:rsidRDefault="004176DA" w:rsidP="00005C23">
      <w:pPr>
        <w:spacing w:after="0" w:line="240" w:lineRule="auto"/>
      </w:pPr>
      <w:r>
        <w:separator/>
      </w:r>
    </w:p>
  </w:endnote>
  <w:endnote w:type="continuationSeparator" w:id="0">
    <w:p w14:paraId="7FBC4A52" w14:textId="77777777" w:rsidR="004176DA" w:rsidRDefault="004176DA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14:paraId="39FB02CB" w14:textId="77777777" w:rsidR="001B7769" w:rsidRDefault="001B776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26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C5B38" w14:textId="77777777" w:rsidR="004176DA" w:rsidRDefault="004176DA" w:rsidP="00005C23">
      <w:pPr>
        <w:spacing w:after="0" w:line="240" w:lineRule="auto"/>
      </w:pPr>
      <w:r>
        <w:separator/>
      </w:r>
    </w:p>
  </w:footnote>
  <w:footnote w:type="continuationSeparator" w:id="0">
    <w:p w14:paraId="20EE9474" w14:textId="77777777" w:rsidR="004176DA" w:rsidRDefault="004176DA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778F1" w:rsidRPr="00EE64E0" w14:paraId="3C636E84" w14:textId="77777777" w:rsidTr="00F038A0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095CE2EB" w14:textId="77777777" w:rsidR="003778F1" w:rsidRPr="002367F3" w:rsidRDefault="003778F1" w:rsidP="00F038A0">
          <w:pPr>
            <w:jc w:val="center"/>
            <w:rPr>
              <w:color w:val="A6A6A6" w:themeColor="background1" w:themeShade="A6"/>
            </w:rPr>
          </w:pPr>
          <w:bookmarkStart w:id="1" w:name="_Hlk43292168"/>
          <w:bookmarkStart w:id="2" w:name="_Hlk43292169"/>
          <w:bookmarkStart w:id="3" w:name="_Hlk45542331"/>
          <w:bookmarkStart w:id="4" w:name="_Hlk45542332"/>
          <w:bookmarkStart w:id="5" w:name="_Hlk45542333"/>
          <w:bookmarkStart w:id="6" w:name="_Hlk45542334"/>
          <w:bookmarkStart w:id="7" w:name="_Hlk45542335"/>
          <w:bookmarkStart w:id="8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52D1A1AA" wp14:editId="03CCC4DA">
                <wp:extent cx="413212" cy="540000"/>
                <wp:effectExtent l="0" t="0" r="635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B7A01ED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22A8AF8D" w14:textId="77777777" w:rsidR="003778F1" w:rsidRPr="00F038A0" w:rsidRDefault="003778F1" w:rsidP="003778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F038A0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3778F1" w:rsidRPr="00EE64E0" w14:paraId="5F418B69" w14:textId="77777777" w:rsidTr="00445091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4D93A3EE" w14:textId="77777777" w:rsidR="003778F1" w:rsidRPr="002367F3" w:rsidRDefault="003778F1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404C378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 w:rsidR="000068D9"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RURAL</w:t>
          </w:r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35CB9C8D" w14:textId="4F74F078" w:rsidR="003778F1" w:rsidRPr="00F038A0" w:rsidRDefault="00EA7EBC" w:rsidP="00545D51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</w:t>
          </w:r>
          <w:r w:rsidR="0061726B">
            <w:rPr>
              <w:rFonts w:cs="Arial"/>
              <w:color w:val="BFBFBF" w:themeColor="background1" w:themeShade="BF"/>
              <w:sz w:val="16"/>
              <w:szCs w:val="18"/>
            </w:rPr>
            <w:t>VIII</w:t>
          </w:r>
        </w:p>
      </w:tc>
    </w:tr>
    <w:tr w:rsidR="003778F1" w:rsidRPr="00EE64E0" w14:paraId="2B4EB39A" w14:textId="77777777" w:rsidTr="007C75BF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08E3234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A28E6C9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2E2A6418" w14:textId="77777777" w:rsidR="003778F1" w:rsidRPr="00F038A0" w:rsidRDefault="003778F1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F038A0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3778F1" w:rsidRPr="00EE64E0" w14:paraId="21F31A2A" w14:textId="77777777" w:rsidTr="007C75BF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054CEE58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605FD0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53489118" w14:textId="77777777" w:rsidR="003778F1" w:rsidRPr="00F038A0" w:rsidRDefault="003778F1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F038A0">
            <w:rPr>
              <w:color w:val="BFBFBF" w:themeColor="background1" w:themeShade="BF"/>
              <w:sz w:val="16"/>
              <w:szCs w:val="18"/>
            </w:rPr>
            <w:t>5.0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14:paraId="063F8BF0" w14:textId="77777777" w:rsidR="00005C23" w:rsidRPr="00934223" w:rsidRDefault="00005C23" w:rsidP="00005C23">
    <w:pPr>
      <w:pStyle w:val="Cabealho"/>
      <w:rPr>
        <w:sz w:val="8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0F3E67" w:rsidRPr="00EE64E0" w14:paraId="36B577B2" w14:textId="77777777" w:rsidTr="00F038A0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3C0C5F21" w14:textId="77777777" w:rsidR="000F3E67" w:rsidRPr="002367F3" w:rsidRDefault="000F3E67" w:rsidP="00F038A0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147F909B" wp14:editId="66DB897B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1AA423D" w14:textId="77777777" w:rsidR="000F3E67" w:rsidRPr="007B1FCC" w:rsidRDefault="000F3E67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14:paraId="1A9107B9" w14:textId="77777777" w:rsidR="000F3E67" w:rsidRPr="00F038A0" w:rsidRDefault="000F3E67" w:rsidP="001B776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F038A0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14:paraId="3BBC026A" w14:textId="48E21581" w:rsidR="000F3E67" w:rsidRPr="00F038A0" w:rsidRDefault="000F3E67" w:rsidP="00545D51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XVIII</w:t>
          </w:r>
        </w:p>
      </w:tc>
    </w:tr>
    <w:tr w:rsidR="000F3E67" w:rsidRPr="00EE64E0" w14:paraId="1406E101" w14:textId="77777777" w:rsidTr="00445091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ABDC3AC" w14:textId="77777777" w:rsidR="000F3E67" w:rsidRPr="002367F3" w:rsidRDefault="000F3E67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D089FCA" w14:textId="6F3198F7" w:rsidR="000F3E67" w:rsidRPr="007B1FCC" w:rsidRDefault="000F3E67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1EE6B6FE" w14:textId="0EEC4EA0" w:rsidR="000F3E67" w:rsidRPr="00F038A0" w:rsidRDefault="000F3E67" w:rsidP="00545D51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0F3E67" w:rsidRPr="00EE64E0" w14:paraId="147E72C3" w14:textId="77777777" w:rsidTr="007C75BF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6F295B7" w14:textId="77777777" w:rsidR="000F3E67" w:rsidRPr="002367F3" w:rsidRDefault="000F3E67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36669B9" w14:textId="13EB3098" w:rsidR="000F3E67" w:rsidRPr="007B1FCC" w:rsidRDefault="000F3E67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>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0AF28253" w14:textId="2E3A5A75" w:rsidR="000F3E67" w:rsidRPr="00F038A0" w:rsidRDefault="000F3E67" w:rsidP="001B7769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0F3E67" w:rsidRPr="00EE64E0" w14:paraId="1CF7C433" w14:textId="77777777" w:rsidTr="007C75BF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520556B0" w14:textId="77777777" w:rsidR="000F3E67" w:rsidRPr="002367F3" w:rsidRDefault="000F3E67" w:rsidP="001B7769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DB9274" w14:textId="77777777" w:rsidR="000F3E67" w:rsidRPr="007B1FCC" w:rsidRDefault="000F3E67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4F8E30ED" w14:textId="0FAD0E34" w:rsidR="000F3E67" w:rsidRPr="00F038A0" w:rsidRDefault="000F3E67" w:rsidP="001B7769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14:paraId="682E92AB" w14:textId="77777777" w:rsidR="001B7769" w:rsidRPr="001B7769" w:rsidRDefault="001B7769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35"/>
    <w:rsid w:val="00000E2E"/>
    <w:rsid w:val="00005C23"/>
    <w:rsid w:val="000068D9"/>
    <w:rsid w:val="00015F60"/>
    <w:rsid w:val="00016C14"/>
    <w:rsid w:val="00033AD0"/>
    <w:rsid w:val="0004094A"/>
    <w:rsid w:val="00046248"/>
    <w:rsid w:val="00057E6D"/>
    <w:rsid w:val="000D732E"/>
    <w:rsid w:val="000E094E"/>
    <w:rsid w:val="000E7EC6"/>
    <w:rsid w:val="000F3E67"/>
    <w:rsid w:val="00147A93"/>
    <w:rsid w:val="001560FE"/>
    <w:rsid w:val="00163790"/>
    <w:rsid w:val="00163E42"/>
    <w:rsid w:val="001A1D62"/>
    <w:rsid w:val="001A32A4"/>
    <w:rsid w:val="001B7769"/>
    <w:rsid w:val="001C5DFB"/>
    <w:rsid w:val="001E1AD0"/>
    <w:rsid w:val="002367F3"/>
    <w:rsid w:val="00291AF8"/>
    <w:rsid w:val="002A086F"/>
    <w:rsid w:val="002A60A0"/>
    <w:rsid w:val="002B2431"/>
    <w:rsid w:val="00355B4F"/>
    <w:rsid w:val="00357892"/>
    <w:rsid w:val="00361E16"/>
    <w:rsid w:val="003778F1"/>
    <w:rsid w:val="00384CAC"/>
    <w:rsid w:val="003A65E9"/>
    <w:rsid w:val="003E3017"/>
    <w:rsid w:val="003F6FD1"/>
    <w:rsid w:val="00402F7A"/>
    <w:rsid w:val="004176DA"/>
    <w:rsid w:val="00417F78"/>
    <w:rsid w:val="004219AA"/>
    <w:rsid w:val="00435FE0"/>
    <w:rsid w:val="00445091"/>
    <w:rsid w:val="00461A64"/>
    <w:rsid w:val="004653C6"/>
    <w:rsid w:val="00492A8A"/>
    <w:rsid w:val="00492BF2"/>
    <w:rsid w:val="004B5653"/>
    <w:rsid w:val="004E5DEB"/>
    <w:rsid w:val="00524BD2"/>
    <w:rsid w:val="00545D51"/>
    <w:rsid w:val="00553523"/>
    <w:rsid w:val="00566CB6"/>
    <w:rsid w:val="005807FA"/>
    <w:rsid w:val="005B27D7"/>
    <w:rsid w:val="005D1021"/>
    <w:rsid w:val="005D6F92"/>
    <w:rsid w:val="00614DAB"/>
    <w:rsid w:val="0061726B"/>
    <w:rsid w:val="00663726"/>
    <w:rsid w:val="006A7815"/>
    <w:rsid w:val="006C13E8"/>
    <w:rsid w:val="006C2EDA"/>
    <w:rsid w:val="006C73D7"/>
    <w:rsid w:val="006F2B99"/>
    <w:rsid w:val="006F2FAE"/>
    <w:rsid w:val="0072042C"/>
    <w:rsid w:val="007309FD"/>
    <w:rsid w:val="0076257C"/>
    <w:rsid w:val="00766A41"/>
    <w:rsid w:val="007734DD"/>
    <w:rsid w:val="007954BC"/>
    <w:rsid w:val="007B55AC"/>
    <w:rsid w:val="007C75BF"/>
    <w:rsid w:val="007D2717"/>
    <w:rsid w:val="00872CFD"/>
    <w:rsid w:val="00896618"/>
    <w:rsid w:val="008B1B32"/>
    <w:rsid w:val="008C6A52"/>
    <w:rsid w:val="008F18E7"/>
    <w:rsid w:val="008F61E9"/>
    <w:rsid w:val="00901432"/>
    <w:rsid w:val="009257C8"/>
    <w:rsid w:val="00934223"/>
    <w:rsid w:val="009677EB"/>
    <w:rsid w:val="009A21E5"/>
    <w:rsid w:val="009A54B4"/>
    <w:rsid w:val="00A26B2F"/>
    <w:rsid w:val="00A4200C"/>
    <w:rsid w:val="00A42A7F"/>
    <w:rsid w:val="00A6754F"/>
    <w:rsid w:val="00A80132"/>
    <w:rsid w:val="00A85020"/>
    <w:rsid w:val="00A964E9"/>
    <w:rsid w:val="00AD14D4"/>
    <w:rsid w:val="00AF22E8"/>
    <w:rsid w:val="00B0100F"/>
    <w:rsid w:val="00B339DB"/>
    <w:rsid w:val="00B4149B"/>
    <w:rsid w:val="00B434A1"/>
    <w:rsid w:val="00B61951"/>
    <w:rsid w:val="00B63A0B"/>
    <w:rsid w:val="00BC42B2"/>
    <w:rsid w:val="00BD7A74"/>
    <w:rsid w:val="00BE2D35"/>
    <w:rsid w:val="00BF342B"/>
    <w:rsid w:val="00C0255B"/>
    <w:rsid w:val="00C42F0D"/>
    <w:rsid w:val="00C66BF8"/>
    <w:rsid w:val="00C87725"/>
    <w:rsid w:val="00CC5EE2"/>
    <w:rsid w:val="00D3443E"/>
    <w:rsid w:val="00D73B0D"/>
    <w:rsid w:val="00D7716F"/>
    <w:rsid w:val="00D84A4A"/>
    <w:rsid w:val="00D85DDF"/>
    <w:rsid w:val="00D935F0"/>
    <w:rsid w:val="00DA3AC2"/>
    <w:rsid w:val="00DB2BAB"/>
    <w:rsid w:val="00DC6E8A"/>
    <w:rsid w:val="00DD3E6A"/>
    <w:rsid w:val="00DE70B1"/>
    <w:rsid w:val="00E02532"/>
    <w:rsid w:val="00E32836"/>
    <w:rsid w:val="00E565A5"/>
    <w:rsid w:val="00E57608"/>
    <w:rsid w:val="00E82135"/>
    <w:rsid w:val="00E94A10"/>
    <w:rsid w:val="00EA7A19"/>
    <w:rsid w:val="00EA7EBC"/>
    <w:rsid w:val="00EE64E0"/>
    <w:rsid w:val="00F004B0"/>
    <w:rsid w:val="00F038A0"/>
    <w:rsid w:val="00F139DD"/>
    <w:rsid w:val="00F72FE5"/>
    <w:rsid w:val="00FA4C83"/>
    <w:rsid w:val="00FB05B5"/>
    <w:rsid w:val="00F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168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35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35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084D-0A6A-4846-A7C2-C1E4A5A7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2</cp:revision>
  <cp:lastPrinted>2020-07-13T18:22:00Z</cp:lastPrinted>
  <dcterms:created xsi:type="dcterms:W3CDTF">2024-04-22T19:32:00Z</dcterms:created>
  <dcterms:modified xsi:type="dcterms:W3CDTF">2024-04-22T19:32:00Z</dcterms:modified>
</cp:coreProperties>
</file>