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42315E" w:rsidRPr="008B5265" w14:paraId="215C13FB" w14:textId="77777777" w:rsidTr="00DD4D06">
        <w:trPr>
          <w:trHeight w:val="284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</w:tcPr>
          <w:p w14:paraId="79B7F5C2" w14:textId="416B330D" w:rsidR="0042315E" w:rsidRPr="008B5265" w:rsidRDefault="000060F0" w:rsidP="005171D1">
            <w:pPr>
              <w:jc w:val="center"/>
              <w:rPr>
                <w:b/>
                <w:sz w:val="24"/>
              </w:rPr>
            </w:pPr>
            <w:bookmarkStart w:id="0" w:name="_Hlk43296663"/>
            <w:bookmarkStart w:id="1" w:name="_Hlk43296664"/>
            <w:bookmarkStart w:id="2" w:name="_Hlk43296665"/>
            <w:bookmarkStart w:id="3" w:name="_Hlk43296666"/>
            <w:bookmarkStart w:id="4" w:name="_Hlk43296667"/>
            <w:bookmarkStart w:id="5" w:name="_Hlk43296668"/>
            <w:bookmarkStart w:id="6" w:name="_Hlk43296770"/>
            <w:bookmarkStart w:id="7" w:name="_Hlk43296771"/>
            <w:bookmarkStart w:id="8" w:name="_Hlk43296773"/>
            <w:bookmarkStart w:id="9" w:name="_Hlk43296774"/>
            <w:bookmarkStart w:id="10" w:name="_Hlk43296775"/>
            <w:bookmarkStart w:id="11" w:name="_Hlk43296776"/>
            <w:bookmarkStart w:id="12" w:name="_Hlk43296777"/>
            <w:bookmarkStart w:id="13" w:name="_Hlk43296778"/>
            <w:bookmarkStart w:id="14" w:name="_GoBack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>
              <w:rPr>
                <w:b/>
                <w:sz w:val="24"/>
              </w:rPr>
              <w:t xml:space="preserve"> </w:t>
            </w:r>
            <w:r w:rsidR="0042315E" w:rsidRPr="008B5265">
              <w:rPr>
                <w:b/>
                <w:sz w:val="24"/>
              </w:rPr>
              <w:t>PLANILHA DE FISCALIZAÇÃO</w:t>
            </w:r>
            <w:r w:rsidR="002E531A">
              <w:rPr>
                <w:b/>
                <w:sz w:val="24"/>
              </w:rPr>
              <w:t xml:space="preserve"> – PLA 02</w:t>
            </w:r>
          </w:p>
        </w:tc>
      </w:tr>
    </w:tbl>
    <w:p w14:paraId="4C1D0802" w14:textId="77777777" w:rsidR="0042315E" w:rsidRPr="0042315E" w:rsidRDefault="0042315E" w:rsidP="0042315E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877"/>
        <w:gridCol w:w="5020"/>
        <w:gridCol w:w="462"/>
        <w:gridCol w:w="847"/>
        <w:gridCol w:w="1086"/>
        <w:gridCol w:w="1196"/>
      </w:tblGrid>
      <w:tr w:rsidR="004C00E4" w:rsidRPr="007B1FCC" w14:paraId="24895857" w14:textId="77777777" w:rsidTr="001A49CD">
        <w:trPr>
          <w:trHeight w:val="284"/>
          <w:jc w:val="center"/>
        </w:trPr>
        <w:tc>
          <w:tcPr>
            <w:tcW w:w="1877" w:type="dxa"/>
            <w:vAlign w:val="center"/>
          </w:tcPr>
          <w:p w14:paraId="483B38B3" w14:textId="77777777" w:rsidR="004C00E4" w:rsidRPr="007B1FCC" w:rsidRDefault="004C00E4" w:rsidP="004C00E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B1FCC">
              <w:rPr>
                <w:b/>
                <w:sz w:val="20"/>
                <w:szCs w:val="20"/>
              </w:rPr>
              <w:t>ESTABELECIMENTO</w:t>
            </w:r>
          </w:p>
        </w:tc>
        <w:tc>
          <w:tcPr>
            <w:tcW w:w="5020" w:type="dxa"/>
            <w:vAlign w:val="center"/>
          </w:tcPr>
          <w:p w14:paraId="22FB0F6F" w14:textId="0AB912B2" w:rsidR="004C00E4" w:rsidRPr="00BC542B" w:rsidRDefault="004C00E4" w:rsidP="004C00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148BD817" w14:textId="74BEBFA0" w:rsidR="004C00E4" w:rsidRPr="007B1FCC" w:rsidRDefault="004C00E4" w:rsidP="004C00E4">
            <w:pPr>
              <w:jc w:val="center"/>
              <w:rPr>
                <w:b/>
                <w:sz w:val="20"/>
                <w:szCs w:val="20"/>
              </w:rPr>
            </w:pPr>
            <w:r w:rsidRPr="007B1FCC">
              <w:rPr>
                <w:b/>
                <w:sz w:val="20"/>
                <w:szCs w:val="20"/>
              </w:rPr>
              <w:t>SIE</w:t>
            </w:r>
          </w:p>
        </w:tc>
        <w:tc>
          <w:tcPr>
            <w:tcW w:w="847" w:type="dxa"/>
            <w:vAlign w:val="center"/>
          </w:tcPr>
          <w:p w14:paraId="53ED97C3" w14:textId="5B258D15" w:rsidR="004C00E4" w:rsidRPr="00BC542B" w:rsidRDefault="004C00E4" w:rsidP="004C00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5CE3F086" w14:textId="355352FB" w:rsidR="004C00E4" w:rsidRPr="007B1FCC" w:rsidRDefault="004C00E4" w:rsidP="004C00E4">
            <w:pPr>
              <w:jc w:val="center"/>
              <w:rPr>
                <w:b/>
                <w:sz w:val="20"/>
                <w:szCs w:val="20"/>
              </w:rPr>
            </w:pPr>
            <w:r w:rsidRPr="007B1FCC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96" w:type="dxa"/>
            <w:vAlign w:val="bottom"/>
          </w:tcPr>
          <w:p w14:paraId="2F8F38F8" w14:textId="5F4A08B6" w:rsidR="004C00E4" w:rsidRPr="007B1FCC" w:rsidRDefault="004C00E4" w:rsidP="004C00E4">
            <w:pPr>
              <w:jc w:val="center"/>
              <w:rPr>
                <w:sz w:val="20"/>
                <w:szCs w:val="20"/>
              </w:rPr>
            </w:pPr>
          </w:p>
        </w:tc>
      </w:tr>
      <w:tr w:rsidR="004C00E4" w:rsidRPr="007B1FCC" w14:paraId="284F09C2" w14:textId="77777777" w:rsidTr="001A49CD">
        <w:trPr>
          <w:trHeight w:val="284"/>
          <w:jc w:val="center"/>
        </w:trPr>
        <w:tc>
          <w:tcPr>
            <w:tcW w:w="1877" w:type="dxa"/>
            <w:vAlign w:val="center"/>
          </w:tcPr>
          <w:p w14:paraId="440EB7B4" w14:textId="77777777" w:rsidR="004C00E4" w:rsidRPr="007B1FCC" w:rsidRDefault="004C00E4" w:rsidP="004C00E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B1FCC">
              <w:rPr>
                <w:b/>
                <w:sz w:val="20"/>
                <w:szCs w:val="20"/>
              </w:rPr>
              <w:t>SEÇÕES VERIFICADAS</w:t>
            </w:r>
          </w:p>
        </w:tc>
        <w:tc>
          <w:tcPr>
            <w:tcW w:w="6329" w:type="dxa"/>
            <w:gridSpan w:val="3"/>
            <w:vAlign w:val="bottom"/>
          </w:tcPr>
          <w:p w14:paraId="03AA53C7" w14:textId="678860DB" w:rsidR="004C00E4" w:rsidRPr="007B1FCC" w:rsidRDefault="004C00E4" w:rsidP="001A49CD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385CB589" w14:textId="0EA5A21F" w:rsidR="004C00E4" w:rsidRPr="007B1FCC" w:rsidRDefault="004C00E4" w:rsidP="004C00E4">
            <w:pPr>
              <w:jc w:val="center"/>
              <w:rPr>
                <w:b/>
                <w:sz w:val="20"/>
                <w:szCs w:val="20"/>
              </w:rPr>
            </w:pPr>
            <w:r w:rsidRPr="007B1FCC"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1196" w:type="dxa"/>
            <w:vAlign w:val="bottom"/>
          </w:tcPr>
          <w:p w14:paraId="57AD241B" w14:textId="363D1299" w:rsidR="004C00E4" w:rsidRPr="007B1FCC" w:rsidRDefault="004C00E4" w:rsidP="00B056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B362B2B" w14:textId="77777777" w:rsidR="0042315E" w:rsidRPr="008B5265" w:rsidRDefault="0042315E" w:rsidP="0042315E">
      <w:pPr>
        <w:spacing w:after="0"/>
        <w:jc w:val="both"/>
        <w:rPr>
          <w:rFonts w:cs="Arial"/>
          <w:color w:val="000000"/>
          <w:sz w:val="16"/>
          <w:szCs w:val="16"/>
        </w:rPr>
      </w:pPr>
      <w:r w:rsidRPr="008B5265">
        <w:rPr>
          <w:rFonts w:cs="Arial"/>
          <w:b/>
          <w:color w:val="000000"/>
          <w:sz w:val="16"/>
          <w:szCs w:val="16"/>
        </w:rPr>
        <w:t xml:space="preserve">Frequência: </w:t>
      </w:r>
      <w:r w:rsidRPr="008B5265">
        <w:rPr>
          <w:rFonts w:cs="Arial"/>
          <w:color w:val="000000"/>
          <w:sz w:val="16"/>
          <w:szCs w:val="16"/>
        </w:rPr>
        <w:t xml:space="preserve">Diária     </w:t>
      </w:r>
      <w:r w:rsidRPr="008B5265">
        <w:rPr>
          <w:rFonts w:cs="Arial"/>
          <w:b/>
          <w:color w:val="000000"/>
          <w:sz w:val="16"/>
          <w:szCs w:val="16"/>
        </w:rPr>
        <w:t>Legenda:</w:t>
      </w:r>
      <w:r w:rsidRPr="008B5265">
        <w:rPr>
          <w:rFonts w:cs="Arial"/>
          <w:color w:val="000000"/>
          <w:sz w:val="16"/>
          <w:szCs w:val="16"/>
        </w:rPr>
        <w:t xml:space="preserve"> </w:t>
      </w:r>
      <w:r w:rsidRPr="008B5265">
        <w:rPr>
          <w:rFonts w:cs="Arial"/>
          <w:b/>
          <w:color w:val="000000"/>
          <w:sz w:val="16"/>
          <w:szCs w:val="16"/>
        </w:rPr>
        <w:t>X</w:t>
      </w:r>
      <w:r w:rsidRPr="008B5265">
        <w:rPr>
          <w:rFonts w:cs="Arial"/>
          <w:color w:val="000000"/>
          <w:sz w:val="16"/>
          <w:szCs w:val="16"/>
        </w:rPr>
        <w:t xml:space="preserve"> – Verificado, </w:t>
      </w:r>
      <w:r w:rsidRPr="008B5265">
        <w:rPr>
          <w:rFonts w:cs="Arial"/>
          <w:b/>
          <w:color w:val="000000"/>
          <w:sz w:val="16"/>
          <w:szCs w:val="16"/>
        </w:rPr>
        <w:t>C</w:t>
      </w:r>
      <w:r w:rsidRPr="008B5265">
        <w:rPr>
          <w:rFonts w:cs="Arial"/>
          <w:color w:val="000000"/>
          <w:sz w:val="16"/>
          <w:szCs w:val="16"/>
        </w:rPr>
        <w:t xml:space="preserve"> – Conforme, </w:t>
      </w:r>
      <w:r w:rsidRPr="008B5265">
        <w:rPr>
          <w:rFonts w:cs="Arial"/>
          <w:b/>
          <w:color w:val="000000"/>
          <w:sz w:val="16"/>
          <w:szCs w:val="16"/>
        </w:rPr>
        <w:t>NC</w:t>
      </w:r>
      <w:r w:rsidRPr="008B5265">
        <w:rPr>
          <w:rFonts w:cs="Arial"/>
          <w:color w:val="000000"/>
          <w:sz w:val="16"/>
          <w:szCs w:val="16"/>
        </w:rPr>
        <w:t xml:space="preserve"> – Não Conforme, </w:t>
      </w:r>
      <w:r w:rsidRPr="008B5265">
        <w:rPr>
          <w:rFonts w:cs="Arial"/>
          <w:b/>
          <w:color w:val="000000"/>
          <w:sz w:val="16"/>
          <w:szCs w:val="16"/>
        </w:rPr>
        <w:t>NA</w:t>
      </w:r>
      <w:r w:rsidRPr="008B5265">
        <w:rPr>
          <w:rFonts w:cs="Arial"/>
          <w:color w:val="000000"/>
          <w:sz w:val="16"/>
          <w:szCs w:val="16"/>
        </w:rPr>
        <w:t xml:space="preserve"> – Não Aplicável e </w:t>
      </w:r>
      <w:r w:rsidRPr="008B5265">
        <w:rPr>
          <w:rFonts w:cs="Arial"/>
          <w:b/>
          <w:color w:val="000000"/>
          <w:sz w:val="16"/>
          <w:szCs w:val="16"/>
        </w:rPr>
        <w:t>“–”</w:t>
      </w:r>
      <w:r w:rsidRPr="008B5265">
        <w:rPr>
          <w:rFonts w:cs="Arial"/>
          <w:color w:val="000000"/>
          <w:sz w:val="16"/>
          <w:szCs w:val="16"/>
        </w:rPr>
        <w:t xml:space="preserve"> / </w:t>
      </w:r>
      <w:r w:rsidRPr="008B5265">
        <w:rPr>
          <w:rFonts w:cs="Arial"/>
          <w:b/>
          <w:color w:val="000000"/>
          <w:sz w:val="16"/>
          <w:szCs w:val="16"/>
        </w:rPr>
        <w:t>NO</w:t>
      </w:r>
      <w:r w:rsidRPr="008B5265">
        <w:rPr>
          <w:rFonts w:cs="Arial"/>
          <w:color w:val="000000"/>
          <w:sz w:val="16"/>
          <w:szCs w:val="16"/>
        </w:rPr>
        <w:t xml:space="preserve"> – Não Observado.    </w:t>
      </w:r>
    </w:p>
    <w:p w14:paraId="68230CB3" w14:textId="77777777" w:rsidR="0042315E" w:rsidRPr="004B4B70" w:rsidRDefault="0042315E" w:rsidP="0042315E">
      <w:pPr>
        <w:spacing w:after="0"/>
        <w:rPr>
          <w:sz w:val="10"/>
          <w:szCs w:val="14"/>
        </w:rPr>
      </w:pPr>
      <w:r w:rsidRPr="008D28CC">
        <w:rPr>
          <w:rFonts w:cs="Arial"/>
          <w:color w:val="000000"/>
          <w:sz w:val="8"/>
          <w:szCs w:val="8"/>
        </w:rPr>
        <w:t xml:space="preserve">  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3"/>
        <w:gridCol w:w="89"/>
        <w:gridCol w:w="5255"/>
        <w:gridCol w:w="1465"/>
        <w:gridCol w:w="1465"/>
        <w:gridCol w:w="1417"/>
      </w:tblGrid>
      <w:tr w:rsidR="00083CB5" w14:paraId="0D4EE44D" w14:textId="14756BFE" w:rsidTr="00AB5924">
        <w:tc>
          <w:tcPr>
            <w:tcW w:w="515" w:type="pct"/>
            <w:gridSpan w:val="2"/>
            <w:vAlign w:val="center"/>
          </w:tcPr>
          <w:p w14:paraId="291E4620" w14:textId="77777777" w:rsidR="00083CB5" w:rsidRPr="00083CB5" w:rsidRDefault="00083CB5" w:rsidP="00AB5924">
            <w:pPr>
              <w:jc w:val="center"/>
              <w:rPr>
                <w:b/>
                <w:sz w:val="18"/>
                <w:szCs w:val="18"/>
              </w:rPr>
            </w:pPr>
            <w:r w:rsidRPr="00083CB5">
              <w:rPr>
                <w:b/>
                <w:sz w:val="18"/>
                <w:szCs w:val="18"/>
              </w:rPr>
              <w:t>NC identificada</w:t>
            </w:r>
          </w:p>
        </w:tc>
        <w:tc>
          <w:tcPr>
            <w:tcW w:w="2455" w:type="pct"/>
            <w:vAlign w:val="center"/>
          </w:tcPr>
          <w:p w14:paraId="09750D53" w14:textId="77777777" w:rsidR="00083CB5" w:rsidRPr="00083CB5" w:rsidRDefault="00083CB5" w:rsidP="00AB5924">
            <w:pPr>
              <w:jc w:val="center"/>
              <w:rPr>
                <w:b/>
              </w:rPr>
            </w:pPr>
            <w:r w:rsidRPr="00083CB5">
              <w:rPr>
                <w:b/>
              </w:rPr>
              <w:t>VERIFICAÇÃO OPERACIONAL</w:t>
            </w:r>
          </w:p>
        </w:tc>
        <w:tc>
          <w:tcPr>
            <w:tcW w:w="684" w:type="pct"/>
            <w:vAlign w:val="center"/>
          </w:tcPr>
          <w:p w14:paraId="6A8CD881" w14:textId="20F0236D" w:rsidR="00083CB5" w:rsidRPr="00083CB5" w:rsidRDefault="00083CB5" w:rsidP="00AB5924">
            <w:pPr>
              <w:jc w:val="center"/>
              <w:rPr>
                <w:b/>
                <w:sz w:val="18"/>
                <w:szCs w:val="18"/>
              </w:rPr>
            </w:pPr>
            <w:r w:rsidRPr="00083CB5">
              <w:rPr>
                <w:b/>
                <w:sz w:val="18"/>
                <w:szCs w:val="18"/>
              </w:rPr>
              <w:t>Monitoramento</w:t>
            </w:r>
            <w:r w:rsidR="00D63D6F">
              <w:rPr>
                <w:b/>
                <w:sz w:val="18"/>
                <w:szCs w:val="18"/>
              </w:rPr>
              <w:t xml:space="preserve"> estabelecimento</w:t>
            </w:r>
          </w:p>
        </w:tc>
        <w:tc>
          <w:tcPr>
            <w:tcW w:w="684" w:type="pct"/>
            <w:vAlign w:val="center"/>
          </w:tcPr>
          <w:p w14:paraId="385AC546" w14:textId="74857FEA" w:rsidR="00083CB5" w:rsidRPr="00083CB5" w:rsidRDefault="00D63D6F" w:rsidP="00AB59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Ação Corretiva estabelecimento</w:t>
            </w:r>
          </w:p>
        </w:tc>
        <w:tc>
          <w:tcPr>
            <w:tcW w:w="661" w:type="pct"/>
            <w:vAlign w:val="center"/>
          </w:tcPr>
          <w:p w14:paraId="77BCAFC9" w14:textId="0C4380B8" w:rsidR="00083CB5" w:rsidRPr="00083CB5" w:rsidRDefault="00083CB5" w:rsidP="00AB59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Monito</w:t>
            </w:r>
            <w:r w:rsidR="00D63D6F">
              <w:rPr>
                <w:b/>
                <w:sz w:val="18"/>
                <w:szCs w:val="18"/>
              </w:rPr>
              <w:t>ramento após Ação corretiva</w:t>
            </w:r>
          </w:p>
        </w:tc>
      </w:tr>
      <w:tr w:rsidR="00083CB5" w14:paraId="08B5CED9" w14:textId="1CB09AEC" w:rsidTr="00D63D6F">
        <w:trPr>
          <w:trHeight w:val="269"/>
        </w:trPr>
        <w:tc>
          <w:tcPr>
            <w:tcW w:w="515" w:type="pct"/>
            <w:gridSpan w:val="2"/>
          </w:tcPr>
          <w:p w14:paraId="26991798" w14:textId="77777777" w:rsidR="00083CB5" w:rsidRDefault="00083CB5" w:rsidP="007615F6"/>
        </w:tc>
        <w:tc>
          <w:tcPr>
            <w:tcW w:w="2455" w:type="pct"/>
          </w:tcPr>
          <w:p w14:paraId="5A2AEFD8" w14:textId="77777777" w:rsidR="00083CB5" w:rsidRPr="00083CB5" w:rsidRDefault="00083CB5" w:rsidP="007615F6">
            <w:pPr>
              <w:rPr>
                <w:b/>
                <w:sz w:val="18"/>
                <w:szCs w:val="18"/>
              </w:rPr>
            </w:pPr>
            <w:r w:rsidRPr="00083CB5">
              <w:rPr>
                <w:b/>
                <w:sz w:val="18"/>
                <w:szCs w:val="18"/>
              </w:rPr>
              <w:t>01 – Manutenção das Instalações e Equipamentos</w:t>
            </w:r>
          </w:p>
        </w:tc>
        <w:tc>
          <w:tcPr>
            <w:tcW w:w="684" w:type="pct"/>
          </w:tcPr>
          <w:p w14:paraId="3C401234" w14:textId="77777777" w:rsidR="00083CB5" w:rsidRDefault="00083CB5" w:rsidP="007615F6"/>
        </w:tc>
        <w:tc>
          <w:tcPr>
            <w:tcW w:w="684" w:type="pct"/>
          </w:tcPr>
          <w:p w14:paraId="01071B7A" w14:textId="77777777" w:rsidR="00083CB5" w:rsidRDefault="00083CB5" w:rsidP="007615F6"/>
        </w:tc>
        <w:tc>
          <w:tcPr>
            <w:tcW w:w="661" w:type="pct"/>
          </w:tcPr>
          <w:p w14:paraId="3E340E9A" w14:textId="77777777" w:rsidR="00083CB5" w:rsidRDefault="00083CB5" w:rsidP="007615F6"/>
        </w:tc>
      </w:tr>
      <w:tr w:rsidR="00083CB5" w14:paraId="483BACB3" w14:textId="6E20ECA1" w:rsidTr="00D63D6F">
        <w:trPr>
          <w:trHeight w:val="269"/>
        </w:trPr>
        <w:tc>
          <w:tcPr>
            <w:tcW w:w="515" w:type="pct"/>
            <w:gridSpan w:val="2"/>
          </w:tcPr>
          <w:p w14:paraId="41CCFECD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7057C4A4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r w:rsidRPr="00083CB5">
              <w:rPr>
                <w:rFonts w:cstheme="minorHAnsi"/>
                <w:b/>
                <w:sz w:val="18"/>
                <w:szCs w:val="18"/>
              </w:rPr>
              <w:t>02 - Ventilação</w:t>
            </w:r>
          </w:p>
        </w:tc>
        <w:tc>
          <w:tcPr>
            <w:tcW w:w="684" w:type="pct"/>
          </w:tcPr>
          <w:p w14:paraId="721FB8B8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45FE4F79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0022CFA8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CB5" w14:paraId="4073467C" w14:textId="52851A8D" w:rsidTr="00D63D6F">
        <w:trPr>
          <w:trHeight w:val="269"/>
        </w:trPr>
        <w:tc>
          <w:tcPr>
            <w:tcW w:w="515" w:type="pct"/>
            <w:gridSpan w:val="2"/>
          </w:tcPr>
          <w:p w14:paraId="345D1D67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733DD21B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r w:rsidRPr="00083CB5">
              <w:rPr>
                <w:rFonts w:cstheme="minorHAnsi"/>
                <w:b/>
                <w:sz w:val="18"/>
                <w:szCs w:val="18"/>
              </w:rPr>
              <w:t>03 - Iluminação</w:t>
            </w:r>
          </w:p>
        </w:tc>
        <w:tc>
          <w:tcPr>
            <w:tcW w:w="684" w:type="pct"/>
          </w:tcPr>
          <w:p w14:paraId="25B23FE9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424A88EA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575867BE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CB5" w14:paraId="778BE455" w14:textId="7590C80D" w:rsidTr="00D63D6F">
        <w:trPr>
          <w:trHeight w:val="269"/>
        </w:trPr>
        <w:tc>
          <w:tcPr>
            <w:tcW w:w="515" w:type="pct"/>
            <w:gridSpan w:val="2"/>
          </w:tcPr>
          <w:p w14:paraId="2163D5D8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0E0F8E4C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r w:rsidRPr="00083CB5">
              <w:rPr>
                <w:rFonts w:cstheme="minorHAnsi"/>
                <w:b/>
                <w:sz w:val="18"/>
                <w:szCs w:val="18"/>
              </w:rPr>
              <w:t xml:space="preserve">04 – </w:t>
            </w:r>
            <w:proofErr w:type="gramStart"/>
            <w:r w:rsidRPr="00083CB5">
              <w:rPr>
                <w:rFonts w:cstheme="minorHAnsi"/>
                <w:b/>
                <w:sz w:val="18"/>
                <w:szCs w:val="18"/>
              </w:rPr>
              <w:t>Água</w:t>
            </w:r>
            <w:proofErr w:type="gramEnd"/>
            <w:r w:rsidRPr="00083CB5">
              <w:rPr>
                <w:rFonts w:cstheme="minorHAnsi"/>
                <w:b/>
                <w:sz w:val="18"/>
                <w:szCs w:val="18"/>
              </w:rPr>
              <w:t xml:space="preserve"> de Abastecimento</w:t>
            </w:r>
          </w:p>
        </w:tc>
        <w:tc>
          <w:tcPr>
            <w:tcW w:w="684" w:type="pct"/>
          </w:tcPr>
          <w:p w14:paraId="05D2B063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7EC570F8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4E57875E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CB5" w14:paraId="59410A66" w14:textId="0EF109AD" w:rsidTr="00D63D6F">
        <w:trPr>
          <w:trHeight w:val="269"/>
        </w:trPr>
        <w:tc>
          <w:tcPr>
            <w:tcW w:w="515" w:type="pct"/>
            <w:gridSpan w:val="2"/>
          </w:tcPr>
          <w:p w14:paraId="4CC39607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065F5BD8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r w:rsidRPr="00083CB5">
              <w:rPr>
                <w:rFonts w:cstheme="minorHAnsi"/>
                <w:b/>
                <w:sz w:val="18"/>
                <w:szCs w:val="18"/>
              </w:rPr>
              <w:t>05 – Águas Residuais</w:t>
            </w:r>
          </w:p>
        </w:tc>
        <w:tc>
          <w:tcPr>
            <w:tcW w:w="684" w:type="pct"/>
          </w:tcPr>
          <w:p w14:paraId="13532405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77999048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500CF43C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CB5" w14:paraId="64B0EFD7" w14:textId="1C027917" w:rsidTr="00D63D6F">
        <w:trPr>
          <w:trHeight w:val="269"/>
        </w:trPr>
        <w:tc>
          <w:tcPr>
            <w:tcW w:w="515" w:type="pct"/>
            <w:gridSpan w:val="2"/>
          </w:tcPr>
          <w:p w14:paraId="2F38C8CB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307BD024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083CB5">
              <w:rPr>
                <w:rFonts w:cstheme="minorHAnsi"/>
                <w:b/>
                <w:sz w:val="18"/>
                <w:szCs w:val="18"/>
              </w:rPr>
              <w:t>06 – Controle</w:t>
            </w:r>
            <w:proofErr w:type="gramEnd"/>
            <w:r w:rsidRPr="00083CB5">
              <w:rPr>
                <w:rFonts w:cstheme="minorHAnsi"/>
                <w:b/>
                <w:sz w:val="18"/>
                <w:szCs w:val="18"/>
              </w:rPr>
              <w:t xml:space="preserve"> Integrado de Pragas</w:t>
            </w:r>
          </w:p>
        </w:tc>
        <w:tc>
          <w:tcPr>
            <w:tcW w:w="684" w:type="pct"/>
          </w:tcPr>
          <w:p w14:paraId="18ECB7FE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4C5B469E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25EC3249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CB5" w14:paraId="4741631B" w14:textId="7151E692" w:rsidTr="00D63D6F">
        <w:trPr>
          <w:trHeight w:val="269"/>
        </w:trPr>
        <w:tc>
          <w:tcPr>
            <w:tcW w:w="515" w:type="pct"/>
            <w:gridSpan w:val="2"/>
          </w:tcPr>
          <w:p w14:paraId="72EE0024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2F885AA4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r w:rsidRPr="00083CB5">
              <w:rPr>
                <w:rFonts w:cstheme="minorHAnsi"/>
                <w:b/>
                <w:sz w:val="18"/>
                <w:szCs w:val="18"/>
              </w:rPr>
              <w:t>07 – Limpeza e Sanitização - PPHO</w:t>
            </w:r>
          </w:p>
        </w:tc>
        <w:tc>
          <w:tcPr>
            <w:tcW w:w="684" w:type="pct"/>
          </w:tcPr>
          <w:p w14:paraId="1D0A1F45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285E5DCE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6E0756E3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CB5" w14:paraId="1DD76C57" w14:textId="2A9D3961" w:rsidTr="00D63D6F">
        <w:trPr>
          <w:trHeight w:val="269"/>
        </w:trPr>
        <w:tc>
          <w:tcPr>
            <w:tcW w:w="515" w:type="pct"/>
            <w:gridSpan w:val="2"/>
          </w:tcPr>
          <w:p w14:paraId="3283D049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05DA5352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r w:rsidRPr="00083CB5">
              <w:rPr>
                <w:rFonts w:cstheme="minorHAnsi"/>
                <w:b/>
                <w:sz w:val="18"/>
                <w:szCs w:val="18"/>
              </w:rPr>
              <w:t xml:space="preserve">08 - Higiene, Hábitos Higiênicos e Saúde dos </w:t>
            </w:r>
            <w:proofErr w:type="gramStart"/>
            <w:r w:rsidRPr="00083CB5">
              <w:rPr>
                <w:rFonts w:cstheme="minorHAnsi"/>
                <w:b/>
                <w:sz w:val="18"/>
                <w:szCs w:val="18"/>
              </w:rPr>
              <w:t>Operários</w:t>
            </w:r>
            <w:proofErr w:type="gramEnd"/>
          </w:p>
        </w:tc>
        <w:tc>
          <w:tcPr>
            <w:tcW w:w="684" w:type="pct"/>
          </w:tcPr>
          <w:p w14:paraId="23BB1941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5BC48962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6CAEFBE7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CB5" w14:paraId="747AD749" w14:textId="1002B991" w:rsidTr="00D63D6F">
        <w:trPr>
          <w:trHeight w:val="269"/>
        </w:trPr>
        <w:tc>
          <w:tcPr>
            <w:tcW w:w="515" w:type="pct"/>
            <w:gridSpan w:val="2"/>
          </w:tcPr>
          <w:p w14:paraId="6C64031F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53D89AF8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r w:rsidRPr="00083CB5">
              <w:rPr>
                <w:rFonts w:cstheme="minorHAnsi"/>
                <w:b/>
                <w:sz w:val="18"/>
                <w:szCs w:val="18"/>
              </w:rPr>
              <w:t>09 – Procedimentos Sanitários das Operações – PSO</w:t>
            </w:r>
          </w:p>
        </w:tc>
        <w:tc>
          <w:tcPr>
            <w:tcW w:w="684" w:type="pct"/>
          </w:tcPr>
          <w:p w14:paraId="37BE0CB6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10FA7C2F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5395B1D6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CB5" w14:paraId="6C8773A2" w14:textId="30D4477E" w:rsidTr="00D63D6F">
        <w:trPr>
          <w:trHeight w:val="269"/>
        </w:trPr>
        <w:tc>
          <w:tcPr>
            <w:tcW w:w="515" w:type="pct"/>
            <w:gridSpan w:val="2"/>
          </w:tcPr>
          <w:p w14:paraId="27A1FEE9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0CBCFFFF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083CB5">
              <w:rPr>
                <w:rFonts w:cstheme="minorHAnsi"/>
                <w:b/>
                <w:sz w:val="18"/>
                <w:szCs w:val="18"/>
              </w:rPr>
              <w:t>10 – Controle</w:t>
            </w:r>
            <w:proofErr w:type="gramEnd"/>
            <w:r w:rsidRPr="00083CB5">
              <w:rPr>
                <w:rFonts w:cstheme="minorHAnsi"/>
                <w:b/>
                <w:sz w:val="18"/>
                <w:szCs w:val="18"/>
              </w:rPr>
              <w:t xml:space="preserve"> de Matérias-Primas, Ingredientes e Material de Embalagens</w:t>
            </w:r>
          </w:p>
        </w:tc>
        <w:tc>
          <w:tcPr>
            <w:tcW w:w="684" w:type="pct"/>
          </w:tcPr>
          <w:p w14:paraId="49B59AD3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57016B8A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5AC78410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CB5" w14:paraId="4B61AC87" w14:textId="33224B1B" w:rsidTr="00D63D6F">
        <w:trPr>
          <w:trHeight w:val="269"/>
        </w:trPr>
        <w:tc>
          <w:tcPr>
            <w:tcW w:w="515" w:type="pct"/>
            <w:gridSpan w:val="2"/>
          </w:tcPr>
          <w:p w14:paraId="236BFA46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006D22FB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083CB5">
              <w:rPr>
                <w:rFonts w:cstheme="minorHAnsi"/>
                <w:b/>
                <w:sz w:val="18"/>
                <w:szCs w:val="18"/>
              </w:rPr>
              <w:t>11 – Controle</w:t>
            </w:r>
            <w:proofErr w:type="gramEnd"/>
            <w:r w:rsidRPr="00083CB5">
              <w:rPr>
                <w:rFonts w:cstheme="minorHAnsi"/>
                <w:b/>
                <w:sz w:val="18"/>
                <w:szCs w:val="18"/>
              </w:rPr>
              <w:t xml:space="preserve"> das Temperaturas</w:t>
            </w:r>
          </w:p>
        </w:tc>
        <w:tc>
          <w:tcPr>
            <w:tcW w:w="684" w:type="pct"/>
          </w:tcPr>
          <w:p w14:paraId="75E39899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3762263C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45A816DC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CB5" w14:paraId="47368D45" w14:textId="5C81DDC5" w:rsidTr="00D63D6F">
        <w:trPr>
          <w:trHeight w:val="269"/>
        </w:trPr>
        <w:tc>
          <w:tcPr>
            <w:tcW w:w="515" w:type="pct"/>
            <w:gridSpan w:val="2"/>
          </w:tcPr>
          <w:p w14:paraId="7D24A3FC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01B3FECD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r w:rsidRPr="00083CB5">
              <w:rPr>
                <w:rFonts w:cstheme="minorHAnsi"/>
                <w:b/>
                <w:sz w:val="18"/>
                <w:szCs w:val="18"/>
              </w:rPr>
              <w:t>12 – Calibração e Aferição dos Instrumentos de Controle do Processo</w:t>
            </w:r>
          </w:p>
        </w:tc>
        <w:tc>
          <w:tcPr>
            <w:tcW w:w="684" w:type="pct"/>
          </w:tcPr>
          <w:p w14:paraId="7142A283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24616398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7D25C553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CB5" w14:paraId="523E1C5D" w14:textId="2D0FFD89" w:rsidTr="00D63D6F">
        <w:trPr>
          <w:trHeight w:val="269"/>
        </w:trPr>
        <w:tc>
          <w:tcPr>
            <w:tcW w:w="515" w:type="pct"/>
            <w:gridSpan w:val="2"/>
          </w:tcPr>
          <w:p w14:paraId="12D65BBF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448A7365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r w:rsidRPr="00083CB5">
              <w:rPr>
                <w:rFonts w:cstheme="minorHAnsi"/>
                <w:b/>
                <w:sz w:val="18"/>
                <w:szCs w:val="18"/>
              </w:rPr>
              <w:t>13 – Testes Microbiológicos e Físico-Químicos</w:t>
            </w:r>
          </w:p>
        </w:tc>
        <w:tc>
          <w:tcPr>
            <w:tcW w:w="684" w:type="pct"/>
          </w:tcPr>
          <w:p w14:paraId="0E79CEB3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71FB56CE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597E3853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CB5" w14:paraId="66A583D7" w14:textId="5A43B3E6" w:rsidTr="00D63D6F">
        <w:trPr>
          <w:trHeight w:val="269"/>
        </w:trPr>
        <w:tc>
          <w:tcPr>
            <w:tcW w:w="515" w:type="pct"/>
            <w:gridSpan w:val="2"/>
          </w:tcPr>
          <w:p w14:paraId="33D2FB9F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400BC273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r w:rsidRPr="00083CB5">
              <w:rPr>
                <w:rFonts w:cstheme="minorHAnsi"/>
                <w:b/>
                <w:sz w:val="18"/>
                <w:szCs w:val="18"/>
              </w:rPr>
              <w:t xml:space="preserve">14 – </w:t>
            </w:r>
            <w:proofErr w:type="gramStart"/>
            <w:r w:rsidRPr="00083CB5">
              <w:rPr>
                <w:rFonts w:cstheme="minorHAnsi"/>
                <w:b/>
                <w:sz w:val="18"/>
                <w:szCs w:val="18"/>
              </w:rPr>
              <w:t>Abate</w:t>
            </w:r>
            <w:proofErr w:type="gramEnd"/>
            <w:r w:rsidRPr="00083CB5">
              <w:rPr>
                <w:rFonts w:cstheme="minorHAnsi"/>
                <w:b/>
                <w:sz w:val="18"/>
                <w:szCs w:val="18"/>
              </w:rPr>
              <w:t xml:space="preserve"> Humanitário</w:t>
            </w:r>
          </w:p>
        </w:tc>
        <w:tc>
          <w:tcPr>
            <w:tcW w:w="684" w:type="pct"/>
          </w:tcPr>
          <w:p w14:paraId="1E2F9EC1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23EA17F3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72596009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CB5" w14:paraId="46CD93B9" w14:textId="69C61F2B" w:rsidTr="00D63D6F">
        <w:trPr>
          <w:trHeight w:val="269"/>
        </w:trPr>
        <w:tc>
          <w:tcPr>
            <w:tcW w:w="515" w:type="pct"/>
            <w:gridSpan w:val="2"/>
          </w:tcPr>
          <w:p w14:paraId="76BFC2A4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359B113A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r w:rsidRPr="00083CB5">
              <w:rPr>
                <w:rFonts w:cstheme="minorHAnsi"/>
                <w:b/>
                <w:sz w:val="18"/>
                <w:szCs w:val="18"/>
              </w:rPr>
              <w:t>15 – Rastreabilidade e Recall</w:t>
            </w:r>
          </w:p>
        </w:tc>
        <w:tc>
          <w:tcPr>
            <w:tcW w:w="684" w:type="pct"/>
          </w:tcPr>
          <w:p w14:paraId="18F0BD75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66A0EDBF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70A6B605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CB5" w14:paraId="267826D5" w14:textId="46A1D241" w:rsidTr="00D63D6F">
        <w:trPr>
          <w:trHeight w:val="269"/>
        </w:trPr>
        <w:tc>
          <w:tcPr>
            <w:tcW w:w="515" w:type="pct"/>
            <w:gridSpan w:val="2"/>
          </w:tcPr>
          <w:p w14:paraId="57A90A28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0AF7743B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083CB5">
              <w:rPr>
                <w:rFonts w:cstheme="minorHAnsi"/>
                <w:b/>
                <w:sz w:val="18"/>
                <w:szCs w:val="18"/>
              </w:rPr>
              <w:t>16 – Treinamento</w:t>
            </w:r>
            <w:proofErr w:type="gramEnd"/>
            <w:r w:rsidRPr="00083CB5">
              <w:rPr>
                <w:rFonts w:cstheme="minorHAnsi"/>
                <w:b/>
                <w:sz w:val="18"/>
                <w:szCs w:val="18"/>
              </w:rPr>
              <w:t xml:space="preserve"> de Funcionários</w:t>
            </w:r>
          </w:p>
        </w:tc>
        <w:tc>
          <w:tcPr>
            <w:tcW w:w="684" w:type="pct"/>
          </w:tcPr>
          <w:p w14:paraId="5232AACA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7CCED96D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490BEBF1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CB5" w14:paraId="6E75F57C" w14:textId="69675EB4" w:rsidTr="00D63D6F">
        <w:trPr>
          <w:trHeight w:val="269"/>
        </w:trPr>
        <w:tc>
          <w:tcPr>
            <w:tcW w:w="515" w:type="pct"/>
            <w:gridSpan w:val="2"/>
          </w:tcPr>
          <w:p w14:paraId="6A767325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5D2C545E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083CB5">
              <w:rPr>
                <w:rFonts w:cstheme="minorHAnsi"/>
                <w:b/>
                <w:sz w:val="18"/>
                <w:szCs w:val="18"/>
              </w:rPr>
              <w:t>17 – Controle</w:t>
            </w:r>
            <w:proofErr w:type="gramEnd"/>
            <w:r w:rsidRPr="00083CB5">
              <w:rPr>
                <w:rFonts w:cstheme="minorHAnsi"/>
                <w:b/>
                <w:sz w:val="18"/>
                <w:szCs w:val="18"/>
              </w:rPr>
              <w:t xml:space="preserve"> de Fraudes</w:t>
            </w:r>
          </w:p>
        </w:tc>
        <w:tc>
          <w:tcPr>
            <w:tcW w:w="684" w:type="pct"/>
          </w:tcPr>
          <w:p w14:paraId="08AD72A4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0113C4EA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3DA91DA5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CB5" w14:paraId="4F43DAC5" w14:textId="1BE31F41" w:rsidTr="00D63D6F">
        <w:trPr>
          <w:trHeight w:val="269"/>
        </w:trPr>
        <w:tc>
          <w:tcPr>
            <w:tcW w:w="515" w:type="pct"/>
            <w:gridSpan w:val="2"/>
          </w:tcPr>
          <w:p w14:paraId="3E5783E5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3E6BB225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r w:rsidRPr="00083CB5">
              <w:rPr>
                <w:rFonts w:cstheme="minorHAnsi"/>
                <w:b/>
                <w:sz w:val="18"/>
                <w:szCs w:val="18"/>
              </w:rPr>
              <w:t>18 – APPCC</w:t>
            </w:r>
          </w:p>
        </w:tc>
        <w:tc>
          <w:tcPr>
            <w:tcW w:w="684" w:type="pct"/>
          </w:tcPr>
          <w:p w14:paraId="449E19FF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00581C57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7332D20F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CB5" w14:paraId="31293908" w14:textId="7FB1744B" w:rsidTr="00D63D6F">
        <w:trPr>
          <w:trHeight w:val="269"/>
        </w:trPr>
        <w:tc>
          <w:tcPr>
            <w:tcW w:w="515" w:type="pct"/>
            <w:gridSpan w:val="2"/>
          </w:tcPr>
          <w:p w14:paraId="792C9500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pct"/>
          </w:tcPr>
          <w:p w14:paraId="3E5D1CA2" w14:textId="77777777" w:rsidR="00083CB5" w:rsidRPr="00083CB5" w:rsidRDefault="00083CB5" w:rsidP="007615F6">
            <w:pPr>
              <w:rPr>
                <w:rFonts w:cstheme="minorHAnsi"/>
                <w:b/>
                <w:sz w:val="18"/>
                <w:szCs w:val="18"/>
              </w:rPr>
            </w:pPr>
            <w:r w:rsidRPr="00083CB5">
              <w:rPr>
                <w:rFonts w:cstheme="minorHAnsi"/>
                <w:b/>
                <w:sz w:val="18"/>
                <w:szCs w:val="18"/>
              </w:rPr>
              <w:t>19 - MER</w:t>
            </w:r>
          </w:p>
        </w:tc>
        <w:tc>
          <w:tcPr>
            <w:tcW w:w="684" w:type="pct"/>
          </w:tcPr>
          <w:p w14:paraId="1520419B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</w:tcPr>
          <w:p w14:paraId="1181871E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55C76259" w14:textId="77777777" w:rsidR="00083CB5" w:rsidRPr="00CF7633" w:rsidRDefault="00083CB5" w:rsidP="007615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D31AB" w:rsidRPr="008B5265" w14:paraId="3168EF7F" w14:textId="77777777" w:rsidTr="007615F6">
        <w:tblPrEx>
          <w:jc w:val="center"/>
        </w:tblPrEx>
        <w:trPr>
          <w:trHeight w:val="284"/>
          <w:jc w:val="center"/>
        </w:trPr>
        <w:tc>
          <w:tcPr>
            <w:tcW w:w="473" w:type="pct"/>
            <w:vAlign w:val="center"/>
          </w:tcPr>
          <w:p w14:paraId="335606CD" w14:textId="77777777" w:rsidR="00CD31AB" w:rsidRPr="00700FC1" w:rsidRDefault="00CD31AB" w:rsidP="007615F6">
            <w:pPr>
              <w:ind w:left="-113" w:right="-113"/>
              <w:jc w:val="center"/>
              <w:rPr>
                <w:b/>
                <w:sz w:val="18"/>
              </w:rPr>
            </w:pPr>
            <w:r w:rsidRPr="00700FC1">
              <w:rPr>
                <w:b/>
                <w:sz w:val="18"/>
              </w:rPr>
              <w:t>ITEM</w:t>
            </w:r>
          </w:p>
          <w:p w14:paraId="064FB839" w14:textId="77777777" w:rsidR="00CD31AB" w:rsidRPr="00700FC1" w:rsidRDefault="00CD31AB" w:rsidP="007615F6">
            <w:pPr>
              <w:ind w:left="-113" w:right="-113"/>
              <w:jc w:val="center"/>
              <w:rPr>
                <w:b/>
                <w:sz w:val="18"/>
              </w:rPr>
            </w:pPr>
            <w:r w:rsidRPr="00700FC1">
              <w:rPr>
                <w:b/>
                <w:sz w:val="18"/>
              </w:rPr>
              <w:t>REALIZADO</w:t>
            </w:r>
          </w:p>
        </w:tc>
        <w:tc>
          <w:tcPr>
            <w:tcW w:w="4527" w:type="pct"/>
            <w:gridSpan w:val="5"/>
            <w:vAlign w:val="center"/>
          </w:tcPr>
          <w:p w14:paraId="3B5B1CB4" w14:textId="77777777" w:rsidR="00CD31AB" w:rsidRPr="008B5265" w:rsidRDefault="00CD31AB" w:rsidP="007615F6">
            <w:pPr>
              <w:ind w:left="-113" w:right="-113"/>
              <w:jc w:val="center"/>
              <w:rPr>
                <w:b/>
              </w:rPr>
            </w:pPr>
            <w:r w:rsidRPr="008B5265">
              <w:rPr>
                <w:b/>
              </w:rPr>
              <w:t>DEMAIS ATIVIDADES DE FISCALIZAÇÃO</w:t>
            </w:r>
          </w:p>
        </w:tc>
      </w:tr>
      <w:tr w:rsidR="00CD31AB" w:rsidRPr="00700FC1" w14:paraId="4836B046" w14:textId="77777777" w:rsidTr="007615F6">
        <w:tblPrEx>
          <w:jc w:val="center"/>
        </w:tblPrEx>
        <w:trPr>
          <w:trHeight w:hRule="exact" w:val="249"/>
          <w:jc w:val="center"/>
        </w:trPr>
        <w:tc>
          <w:tcPr>
            <w:tcW w:w="473" w:type="pct"/>
            <w:vAlign w:val="center"/>
          </w:tcPr>
          <w:p w14:paraId="21B8A744" w14:textId="77777777" w:rsidR="00CD31AB" w:rsidRPr="009A5626" w:rsidRDefault="00CD31AB" w:rsidP="007615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7" w:type="pct"/>
            <w:gridSpan w:val="5"/>
            <w:vAlign w:val="center"/>
          </w:tcPr>
          <w:p w14:paraId="43F5A429" w14:textId="77777777" w:rsidR="00CD31AB" w:rsidRDefault="00CD31AB" w:rsidP="007615F6">
            <w:pPr>
              <w:ind w:left="-57"/>
              <w:rPr>
                <w:rFonts w:ascii="Segoe Script" w:hAnsi="Segoe Script"/>
                <w:b/>
                <w:color w:val="1F497D" w:themeColor="text2"/>
                <w:sz w:val="18"/>
                <w:szCs w:val="20"/>
              </w:rPr>
            </w:pPr>
            <w:r w:rsidRPr="00700FC1">
              <w:rPr>
                <w:b/>
                <w:sz w:val="20"/>
              </w:rPr>
              <w:t>Coleta oficial</w:t>
            </w:r>
            <w:r>
              <w:rPr>
                <w:b/>
                <w:sz w:val="20"/>
              </w:rPr>
              <w:t xml:space="preserve">         </w:t>
            </w:r>
          </w:p>
          <w:p w14:paraId="41A7852C" w14:textId="77777777" w:rsidR="00CD31AB" w:rsidRDefault="00CD31AB" w:rsidP="007615F6">
            <w:pPr>
              <w:rPr>
                <w:rFonts w:ascii="Segoe Script" w:hAnsi="Segoe Script"/>
                <w:b/>
                <w:color w:val="1F497D" w:themeColor="text2"/>
                <w:sz w:val="18"/>
                <w:szCs w:val="20"/>
              </w:rPr>
            </w:pPr>
            <w:r>
              <w:rPr>
                <w:rFonts w:ascii="Segoe Script" w:hAnsi="Segoe Script"/>
                <w:b/>
                <w:color w:val="1F497D" w:themeColor="text2"/>
                <w:sz w:val="18"/>
                <w:szCs w:val="20"/>
              </w:rPr>
              <w:t>=</w:t>
            </w:r>
          </w:p>
          <w:p w14:paraId="52ACBF60" w14:textId="77777777" w:rsidR="00CD31AB" w:rsidRPr="00700FC1" w:rsidRDefault="00CD31AB" w:rsidP="007615F6">
            <w:pPr>
              <w:rPr>
                <w:b/>
                <w:sz w:val="20"/>
              </w:rPr>
            </w:pPr>
            <w:r>
              <w:rPr>
                <w:rFonts w:ascii="Segoe Script" w:hAnsi="Segoe Script"/>
                <w:b/>
                <w:color w:val="1F497D" w:themeColor="text2"/>
                <w:sz w:val="18"/>
                <w:szCs w:val="20"/>
              </w:rPr>
              <w:t>= d</w:t>
            </w:r>
          </w:p>
        </w:tc>
      </w:tr>
      <w:tr w:rsidR="00CD31AB" w:rsidRPr="00700FC1" w14:paraId="7CBB8F22" w14:textId="77777777" w:rsidTr="007615F6">
        <w:tblPrEx>
          <w:jc w:val="center"/>
        </w:tblPrEx>
        <w:trPr>
          <w:trHeight w:val="170"/>
          <w:jc w:val="center"/>
        </w:trPr>
        <w:tc>
          <w:tcPr>
            <w:tcW w:w="473" w:type="pct"/>
            <w:vAlign w:val="center"/>
          </w:tcPr>
          <w:p w14:paraId="75154492" w14:textId="77777777" w:rsidR="00CD31AB" w:rsidRPr="009A5626" w:rsidRDefault="00CD31AB" w:rsidP="007615F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527" w:type="pct"/>
            <w:gridSpan w:val="5"/>
            <w:vAlign w:val="center"/>
          </w:tcPr>
          <w:p w14:paraId="4BF47865" w14:textId="77777777" w:rsidR="00CD31AB" w:rsidRPr="00700FC1" w:rsidRDefault="00CD31AB" w:rsidP="007615F6">
            <w:pPr>
              <w:ind w:left="-57"/>
              <w:rPr>
                <w:b/>
                <w:sz w:val="20"/>
              </w:rPr>
            </w:pPr>
            <w:r w:rsidRPr="00700FC1">
              <w:rPr>
                <w:b/>
                <w:sz w:val="20"/>
              </w:rPr>
              <w:t>Verificação de laudos de análises oficiais</w:t>
            </w:r>
          </w:p>
        </w:tc>
      </w:tr>
      <w:tr w:rsidR="00CD31AB" w:rsidRPr="00700FC1" w14:paraId="30889366" w14:textId="77777777" w:rsidTr="007615F6">
        <w:tblPrEx>
          <w:jc w:val="center"/>
        </w:tblPrEx>
        <w:trPr>
          <w:trHeight w:val="170"/>
          <w:jc w:val="center"/>
        </w:trPr>
        <w:tc>
          <w:tcPr>
            <w:tcW w:w="473" w:type="pct"/>
            <w:vAlign w:val="center"/>
          </w:tcPr>
          <w:p w14:paraId="426F0064" w14:textId="77777777" w:rsidR="00CD31AB" w:rsidRPr="009A5626" w:rsidRDefault="00CD31AB" w:rsidP="007615F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527" w:type="pct"/>
            <w:gridSpan w:val="5"/>
            <w:vAlign w:val="center"/>
          </w:tcPr>
          <w:p w14:paraId="376ECBAE" w14:textId="77777777" w:rsidR="00CD31AB" w:rsidRPr="00700FC1" w:rsidRDefault="00CD31AB" w:rsidP="007615F6">
            <w:pPr>
              <w:ind w:left="-57"/>
              <w:rPr>
                <w:b/>
                <w:sz w:val="20"/>
              </w:rPr>
            </w:pPr>
            <w:r w:rsidRPr="00700FC1">
              <w:rPr>
                <w:b/>
                <w:sz w:val="20"/>
              </w:rPr>
              <w:t>Acompanhamento de produção para liberação de produtos</w:t>
            </w:r>
          </w:p>
        </w:tc>
      </w:tr>
      <w:tr w:rsidR="00CD31AB" w:rsidRPr="00700FC1" w14:paraId="3CE6AD26" w14:textId="77777777" w:rsidTr="007615F6">
        <w:tblPrEx>
          <w:jc w:val="center"/>
        </w:tblPrEx>
        <w:trPr>
          <w:trHeight w:val="170"/>
          <w:jc w:val="center"/>
        </w:trPr>
        <w:tc>
          <w:tcPr>
            <w:tcW w:w="473" w:type="pct"/>
            <w:vAlign w:val="center"/>
          </w:tcPr>
          <w:p w14:paraId="028B8AF2" w14:textId="77777777" w:rsidR="00CD31AB" w:rsidRPr="009A5626" w:rsidRDefault="00CD31AB" w:rsidP="007615F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527" w:type="pct"/>
            <w:gridSpan w:val="5"/>
            <w:vAlign w:val="center"/>
          </w:tcPr>
          <w:p w14:paraId="3E5E260E" w14:textId="77777777" w:rsidR="00CD31AB" w:rsidRPr="00700FC1" w:rsidRDefault="00CD31AB" w:rsidP="007615F6">
            <w:pPr>
              <w:ind w:left="-57"/>
              <w:rPr>
                <w:b/>
                <w:sz w:val="20"/>
              </w:rPr>
            </w:pPr>
            <w:r w:rsidRPr="00700FC1">
              <w:rPr>
                <w:b/>
                <w:sz w:val="20"/>
              </w:rPr>
              <w:t>Entrega / Recebimentos de documentos</w:t>
            </w:r>
          </w:p>
        </w:tc>
      </w:tr>
      <w:tr w:rsidR="00CD31AB" w:rsidRPr="00700FC1" w14:paraId="447D6F22" w14:textId="77777777" w:rsidTr="007615F6">
        <w:tblPrEx>
          <w:jc w:val="center"/>
        </w:tblPrEx>
        <w:trPr>
          <w:trHeight w:val="170"/>
          <w:jc w:val="center"/>
        </w:trPr>
        <w:tc>
          <w:tcPr>
            <w:tcW w:w="473" w:type="pct"/>
            <w:vAlign w:val="center"/>
          </w:tcPr>
          <w:p w14:paraId="788D4EE9" w14:textId="77777777" w:rsidR="00CD31AB" w:rsidRPr="009A5626" w:rsidRDefault="00CD31AB" w:rsidP="007615F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527" w:type="pct"/>
            <w:gridSpan w:val="5"/>
            <w:vAlign w:val="center"/>
          </w:tcPr>
          <w:p w14:paraId="6019451E" w14:textId="77777777" w:rsidR="00CD31AB" w:rsidRPr="00700FC1" w:rsidRDefault="00CD31AB" w:rsidP="007615F6">
            <w:pPr>
              <w:ind w:left="-57"/>
              <w:rPr>
                <w:b/>
                <w:sz w:val="20"/>
              </w:rPr>
            </w:pPr>
            <w:r w:rsidRPr="00700FC1">
              <w:rPr>
                <w:b/>
                <w:sz w:val="20"/>
              </w:rPr>
              <w:t>Análise prévia de projetos</w:t>
            </w:r>
          </w:p>
        </w:tc>
      </w:tr>
      <w:tr w:rsidR="00CD31AB" w:rsidRPr="00700FC1" w14:paraId="177982E5" w14:textId="77777777" w:rsidTr="007615F6">
        <w:tblPrEx>
          <w:jc w:val="center"/>
        </w:tblPrEx>
        <w:trPr>
          <w:trHeight w:val="170"/>
          <w:jc w:val="center"/>
        </w:trPr>
        <w:tc>
          <w:tcPr>
            <w:tcW w:w="473" w:type="pct"/>
            <w:vAlign w:val="center"/>
          </w:tcPr>
          <w:p w14:paraId="1B1D4006" w14:textId="77777777" w:rsidR="00CD31AB" w:rsidRPr="009A5626" w:rsidRDefault="00CD31AB" w:rsidP="007615F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527" w:type="pct"/>
            <w:gridSpan w:val="5"/>
            <w:vAlign w:val="center"/>
          </w:tcPr>
          <w:p w14:paraId="4C2DE365" w14:textId="77777777" w:rsidR="00CD31AB" w:rsidRPr="00700FC1" w:rsidRDefault="00CD31AB" w:rsidP="007615F6">
            <w:pPr>
              <w:ind w:left="-57"/>
              <w:rPr>
                <w:b/>
                <w:sz w:val="20"/>
              </w:rPr>
            </w:pPr>
            <w:r w:rsidRPr="00700FC1">
              <w:rPr>
                <w:b/>
                <w:sz w:val="20"/>
              </w:rPr>
              <w:t xml:space="preserve">Análise de rotulagem – Inspeção </w:t>
            </w:r>
            <w:r>
              <w:rPr>
                <w:b/>
                <w:sz w:val="20"/>
              </w:rPr>
              <w:t>L</w:t>
            </w:r>
            <w:r w:rsidRPr="00700FC1">
              <w:rPr>
                <w:b/>
                <w:sz w:val="20"/>
              </w:rPr>
              <w:t>ocal</w:t>
            </w:r>
          </w:p>
        </w:tc>
      </w:tr>
      <w:tr w:rsidR="00CD31AB" w:rsidRPr="00700FC1" w14:paraId="19D3B045" w14:textId="77777777" w:rsidTr="007615F6">
        <w:tblPrEx>
          <w:jc w:val="center"/>
        </w:tblPrEx>
        <w:trPr>
          <w:trHeight w:val="170"/>
          <w:jc w:val="center"/>
        </w:trPr>
        <w:tc>
          <w:tcPr>
            <w:tcW w:w="473" w:type="pct"/>
            <w:vAlign w:val="center"/>
          </w:tcPr>
          <w:p w14:paraId="6BC3CF5F" w14:textId="77777777" w:rsidR="00CD31AB" w:rsidRPr="009A5626" w:rsidRDefault="00CD31AB" w:rsidP="007615F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527" w:type="pct"/>
            <w:gridSpan w:val="5"/>
            <w:vAlign w:val="center"/>
          </w:tcPr>
          <w:p w14:paraId="51F75DBB" w14:textId="77777777" w:rsidR="00CD31AB" w:rsidRPr="00700FC1" w:rsidRDefault="00CD31AB" w:rsidP="007615F6">
            <w:pPr>
              <w:ind w:left="-57"/>
              <w:rPr>
                <w:b/>
                <w:sz w:val="20"/>
              </w:rPr>
            </w:pPr>
            <w:r w:rsidRPr="00700FC1">
              <w:rPr>
                <w:b/>
                <w:sz w:val="20"/>
              </w:rPr>
              <w:t xml:space="preserve">Outros: </w:t>
            </w:r>
          </w:p>
        </w:tc>
      </w:tr>
    </w:tbl>
    <w:p w14:paraId="162999F1" w14:textId="77777777" w:rsidR="00CD31AB" w:rsidRDefault="00CD31AB" w:rsidP="0042315E">
      <w:pPr>
        <w:spacing w:after="0"/>
        <w:rPr>
          <w:sz w:val="10"/>
          <w:szCs w:val="16"/>
        </w:rPr>
      </w:pPr>
    </w:p>
    <w:p w14:paraId="5503655A" w14:textId="77777777" w:rsidR="00CD31AB" w:rsidRPr="0042315E" w:rsidRDefault="00CD31AB" w:rsidP="0042315E">
      <w:pPr>
        <w:spacing w:after="0"/>
        <w:rPr>
          <w:sz w:val="10"/>
          <w:szCs w:val="16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993"/>
        <w:gridCol w:w="7938"/>
        <w:gridCol w:w="1557"/>
      </w:tblGrid>
      <w:tr w:rsidR="0042315E" w:rsidRPr="008B5265" w14:paraId="51ACC8FF" w14:textId="77777777" w:rsidTr="006967C9">
        <w:trPr>
          <w:trHeight w:val="284"/>
          <w:jc w:val="center"/>
        </w:trPr>
        <w:tc>
          <w:tcPr>
            <w:tcW w:w="993" w:type="dxa"/>
            <w:vAlign w:val="center"/>
          </w:tcPr>
          <w:p w14:paraId="1DF08086" w14:textId="77777777" w:rsidR="0042315E" w:rsidRPr="008B5265" w:rsidRDefault="0042315E" w:rsidP="005171D1">
            <w:pPr>
              <w:jc w:val="center"/>
              <w:rPr>
                <w:b/>
              </w:rPr>
            </w:pPr>
            <w:r w:rsidRPr="008B5265">
              <w:rPr>
                <w:b/>
              </w:rPr>
              <w:t>NC N</w:t>
            </w:r>
            <w:r>
              <w:rPr>
                <w:b/>
              </w:rPr>
              <w:t>°</w:t>
            </w:r>
          </w:p>
        </w:tc>
        <w:tc>
          <w:tcPr>
            <w:tcW w:w="7938" w:type="dxa"/>
            <w:vAlign w:val="center"/>
          </w:tcPr>
          <w:p w14:paraId="2E7F61B5" w14:textId="77777777" w:rsidR="0042315E" w:rsidRPr="008B5265" w:rsidRDefault="0042315E" w:rsidP="005171D1">
            <w:pPr>
              <w:jc w:val="center"/>
              <w:rPr>
                <w:b/>
              </w:rPr>
            </w:pPr>
            <w:r w:rsidRPr="008B5265">
              <w:rPr>
                <w:b/>
              </w:rPr>
              <w:t>DESCRIÇÃO DA NÃO CONFORMIDADE E AÇÃO FISCAL</w:t>
            </w:r>
          </w:p>
        </w:tc>
        <w:tc>
          <w:tcPr>
            <w:tcW w:w="1557" w:type="dxa"/>
            <w:vAlign w:val="center"/>
          </w:tcPr>
          <w:p w14:paraId="67D42C1A" w14:textId="77777777" w:rsidR="0042315E" w:rsidRPr="008B5265" w:rsidRDefault="0042315E" w:rsidP="005171D1">
            <w:pPr>
              <w:jc w:val="center"/>
              <w:rPr>
                <w:b/>
              </w:rPr>
            </w:pPr>
            <w:r w:rsidRPr="008B5265">
              <w:rPr>
                <w:b/>
              </w:rPr>
              <w:t>VERIFICAÇÃO</w:t>
            </w:r>
          </w:p>
        </w:tc>
      </w:tr>
      <w:tr w:rsidR="00A87613" w:rsidRPr="008B5265" w14:paraId="704D88E5" w14:textId="77777777" w:rsidTr="00266CD7">
        <w:trPr>
          <w:trHeight w:val="284"/>
          <w:jc w:val="center"/>
        </w:trPr>
        <w:tc>
          <w:tcPr>
            <w:tcW w:w="993" w:type="dxa"/>
            <w:vAlign w:val="center"/>
          </w:tcPr>
          <w:p w14:paraId="6CA7B986" w14:textId="40D7FF49" w:rsidR="00A87613" w:rsidRPr="008B5265" w:rsidRDefault="00A87613" w:rsidP="00A87613">
            <w:pPr>
              <w:jc w:val="center"/>
            </w:pPr>
          </w:p>
        </w:tc>
        <w:tc>
          <w:tcPr>
            <w:tcW w:w="7938" w:type="dxa"/>
            <w:vAlign w:val="center"/>
          </w:tcPr>
          <w:p w14:paraId="7985302E" w14:textId="536E12E7" w:rsidR="00A87613" w:rsidRPr="008B5265" w:rsidRDefault="00A87613" w:rsidP="00266CD7">
            <w:pPr>
              <w:ind w:left="-57" w:right="-57"/>
              <w:jc w:val="both"/>
            </w:pPr>
          </w:p>
        </w:tc>
        <w:tc>
          <w:tcPr>
            <w:tcW w:w="1557" w:type="dxa"/>
            <w:vAlign w:val="center"/>
          </w:tcPr>
          <w:p w14:paraId="05964123" w14:textId="4D4269A1" w:rsidR="00A87613" w:rsidRPr="008B5265" w:rsidRDefault="00A87613" w:rsidP="004C00E4">
            <w:pPr>
              <w:ind w:left="-57" w:right="-57"/>
              <w:jc w:val="center"/>
            </w:pPr>
          </w:p>
        </w:tc>
      </w:tr>
      <w:tr w:rsidR="00A87613" w:rsidRPr="008B5265" w14:paraId="2E5A4389" w14:textId="77777777" w:rsidTr="00266CD7">
        <w:trPr>
          <w:trHeight w:val="284"/>
          <w:jc w:val="center"/>
        </w:trPr>
        <w:tc>
          <w:tcPr>
            <w:tcW w:w="993" w:type="dxa"/>
            <w:vAlign w:val="center"/>
          </w:tcPr>
          <w:p w14:paraId="53AA2DA2" w14:textId="77777777" w:rsidR="00A87613" w:rsidRPr="008B5265" w:rsidRDefault="00A87613" w:rsidP="004C00E4">
            <w:pPr>
              <w:jc w:val="center"/>
            </w:pPr>
          </w:p>
        </w:tc>
        <w:tc>
          <w:tcPr>
            <w:tcW w:w="7938" w:type="dxa"/>
            <w:vAlign w:val="center"/>
          </w:tcPr>
          <w:p w14:paraId="42A575CB" w14:textId="1B6481CE" w:rsidR="00A87613" w:rsidRPr="008B5265" w:rsidRDefault="00A87613" w:rsidP="004C00E4">
            <w:pPr>
              <w:ind w:left="-57" w:right="-57"/>
              <w:jc w:val="both"/>
            </w:pPr>
          </w:p>
        </w:tc>
        <w:tc>
          <w:tcPr>
            <w:tcW w:w="1557" w:type="dxa"/>
            <w:vAlign w:val="center"/>
          </w:tcPr>
          <w:p w14:paraId="60A4D3B2" w14:textId="3969656B" w:rsidR="00A87613" w:rsidRPr="008B5265" w:rsidRDefault="00A87613" w:rsidP="004C00E4">
            <w:pPr>
              <w:ind w:left="-57" w:right="-57"/>
              <w:jc w:val="center"/>
            </w:pPr>
          </w:p>
        </w:tc>
      </w:tr>
      <w:tr w:rsidR="00A87613" w:rsidRPr="008B5265" w14:paraId="40CBE92B" w14:textId="77777777" w:rsidTr="00266CD7">
        <w:trPr>
          <w:trHeight w:val="284"/>
          <w:jc w:val="center"/>
        </w:trPr>
        <w:tc>
          <w:tcPr>
            <w:tcW w:w="993" w:type="dxa"/>
            <w:vAlign w:val="center"/>
          </w:tcPr>
          <w:p w14:paraId="2AD113D9" w14:textId="77777777" w:rsidR="00A87613" w:rsidRPr="008B5265" w:rsidRDefault="00A87613" w:rsidP="004C00E4">
            <w:pPr>
              <w:jc w:val="center"/>
            </w:pPr>
          </w:p>
        </w:tc>
        <w:tc>
          <w:tcPr>
            <w:tcW w:w="7938" w:type="dxa"/>
            <w:vAlign w:val="center"/>
          </w:tcPr>
          <w:p w14:paraId="31F33D48" w14:textId="77777777" w:rsidR="00A87613" w:rsidRDefault="00A87613" w:rsidP="004C00E4">
            <w:pPr>
              <w:ind w:left="-57" w:right="-57"/>
              <w:jc w:val="both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5B82B7A4" w14:textId="77777777" w:rsidR="00A87613" w:rsidRDefault="00A87613" w:rsidP="004C00E4">
            <w:pPr>
              <w:ind w:left="-57" w:right="-57"/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</w:tr>
      <w:tr w:rsidR="00A87613" w:rsidRPr="008B5265" w14:paraId="6599B2A6" w14:textId="77777777" w:rsidTr="00266CD7">
        <w:trPr>
          <w:trHeight w:val="284"/>
          <w:jc w:val="center"/>
        </w:trPr>
        <w:tc>
          <w:tcPr>
            <w:tcW w:w="993" w:type="dxa"/>
            <w:vAlign w:val="center"/>
          </w:tcPr>
          <w:p w14:paraId="57DD9983" w14:textId="67E708E7" w:rsidR="00A87613" w:rsidRPr="008B5265" w:rsidRDefault="00A87613" w:rsidP="00A87613">
            <w:pPr>
              <w:jc w:val="center"/>
            </w:pPr>
          </w:p>
        </w:tc>
        <w:tc>
          <w:tcPr>
            <w:tcW w:w="7938" w:type="dxa"/>
            <w:vAlign w:val="center"/>
          </w:tcPr>
          <w:p w14:paraId="6B572003" w14:textId="79D47DB2" w:rsidR="00A87613" w:rsidRPr="008B5265" w:rsidRDefault="00A87613" w:rsidP="00E422F3">
            <w:pPr>
              <w:ind w:left="-57" w:right="-57"/>
              <w:jc w:val="both"/>
            </w:pPr>
          </w:p>
        </w:tc>
        <w:tc>
          <w:tcPr>
            <w:tcW w:w="1557" w:type="dxa"/>
            <w:vAlign w:val="center"/>
          </w:tcPr>
          <w:p w14:paraId="087402BD" w14:textId="261F1362" w:rsidR="00A87613" w:rsidRPr="008B5265" w:rsidRDefault="00A87613" w:rsidP="004C00E4">
            <w:pPr>
              <w:ind w:left="-57" w:right="-57"/>
              <w:jc w:val="center"/>
            </w:pPr>
          </w:p>
        </w:tc>
      </w:tr>
      <w:tr w:rsidR="00A87613" w:rsidRPr="008B5265" w14:paraId="23F0D1DB" w14:textId="77777777" w:rsidTr="00266CD7">
        <w:trPr>
          <w:trHeight w:val="284"/>
          <w:jc w:val="center"/>
        </w:trPr>
        <w:tc>
          <w:tcPr>
            <w:tcW w:w="993" w:type="dxa"/>
            <w:vAlign w:val="center"/>
          </w:tcPr>
          <w:p w14:paraId="546767AA" w14:textId="5D68DA4A" w:rsidR="00A87613" w:rsidRPr="008B5265" w:rsidRDefault="00A87613" w:rsidP="00A538D5">
            <w:pPr>
              <w:jc w:val="center"/>
            </w:pPr>
          </w:p>
        </w:tc>
        <w:tc>
          <w:tcPr>
            <w:tcW w:w="7938" w:type="dxa"/>
            <w:vAlign w:val="center"/>
          </w:tcPr>
          <w:p w14:paraId="1E00CB0A" w14:textId="254D6DD8" w:rsidR="00A87613" w:rsidRPr="008B5265" w:rsidRDefault="00A87613" w:rsidP="00A538D5">
            <w:pPr>
              <w:ind w:left="-57" w:right="-57"/>
              <w:jc w:val="both"/>
            </w:pPr>
          </w:p>
        </w:tc>
        <w:tc>
          <w:tcPr>
            <w:tcW w:w="1557" w:type="dxa"/>
            <w:vAlign w:val="center"/>
          </w:tcPr>
          <w:p w14:paraId="1F79EFCA" w14:textId="77777777" w:rsidR="00A87613" w:rsidRPr="008B5265" w:rsidRDefault="00A87613" w:rsidP="004C00E4">
            <w:pPr>
              <w:ind w:left="-57" w:right="-57"/>
              <w:jc w:val="center"/>
            </w:pPr>
          </w:p>
        </w:tc>
      </w:tr>
      <w:tr w:rsidR="00A87613" w:rsidRPr="008B5265" w14:paraId="114A2D52" w14:textId="77777777" w:rsidTr="00266CD7">
        <w:trPr>
          <w:trHeight w:val="284"/>
          <w:jc w:val="center"/>
        </w:trPr>
        <w:tc>
          <w:tcPr>
            <w:tcW w:w="993" w:type="dxa"/>
            <w:vAlign w:val="center"/>
          </w:tcPr>
          <w:p w14:paraId="7BDA8DAE" w14:textId="52A24726" w:rsidR="00A87613" w:rsidRPr="008B5265" w:rsidRDefault="00A87613" w:rsidP="004C00E4">
            <w:pPr>
              <w:jc w:val="center"/>
            </w:pPr>
          </w:p>
        </w:tc>
        <w:tc>
          <w:tcPr>
            <w:tcW w:w="7938" w:type="dxa"/>
            <w:vAlign w:val="center"/>
          </w:tcPr>
          <w:p w14:paraId="0A7A3AF5" w14:textId="5C76BFA0" w:rsidR="00A87613" w:rsidRPr="008B5265" w:rsidRDefault="00A87613" w:rsidP="001A49CD">
            <w:pPr>
              <w:jc w:val="both"/>
            </w:pPr>
          </w:p>
        </w:tc>
        <w:tc>
          <w:tcPr>
            <w:tcW w:w="1557" w:type="dxa"/>
            <w:vAlign w:val="center"/>
          </w:tcPr>
          <w:p w14:paraId="0E348E77" w14:textId="7DC36469" w:rsidR="00A87613" w:rsidRPr="008B5265" w:rsidRDefault="00A87613" w:rsidP="004C00E4">
            <w:pPr>
              <w:ind w:left="-57" w:right="-57"/>
              <w:jc w:val="center"/>
            </w:pPr>
          </w:p>
        </w:tc>
      </w:tr>
      <w:tr w:rsidR="00A87613" w:rsidRPr="008B5265" w14:paraId="5493ACB3" w14:textId="77777777" w:rsidTr="00266CD7">
        <w:trPr>
          <w:trHeight w:val="284"/>
          <w:jc w:val="center"/>
        </w:trPr>
        <w:tc>
          <w:tcPr>
            <w:tcW w:w="993" w:type="dxa"/>
            <w:vAlign w:val="center"/>
          </w:tcPr>
          <w:p w14:paraId="187E8BC3" w14:textId="22946B86" w:rsidR="00A87613" w:rsidRPr="009A5626" w:rsidRDefault="00A87613" w:rsidP="004C00E4">
            <w:pPr>
              <w:jc w:val="center"/>
              <w:rPr>
                <w:rFonts w:ascii="Segoe Script" w:hAnsi="Segoe Script"/>
              </w:rPr>
            </w:pPr>
          </w:p>
        </w:tc>
        <w:tc>
          <w:tcPr>
            <w:tcW w:w="7938" w:type="dxa"/>
            <w:vAlign w:val="center"/>
          </w:tcPr>
          <w:p w14:paraId="49C47E59" w14:textId="5A786830" w:rsidR="00A87613" w:rsidRPr="009A5626" w:rsidRDefault="00A87613" w:rsidP="00A87613">
            <w:pPr>
              <w:jc w:val="both"/>
              <w:rPr>
                <w:rFonts w:ascii="Segoe Script" w:hAnsi="Segoe Script"/>
              </w:rPr>
            </w:pPr>
          </w:p>
        </w:tc>
        <w:tc>
          <w:tcPr>
            <w:tcW w:w="1557" w:type="dxa"/>
            <w:vAlign w:val="center"/>
          </w:tcPr>
          <w:p w14:paraId="122FF341" w14:textId="36905778" w:rsidR="00A87613" w:rsidRPr="009A5626" w:rsidRDefault="00A87613" w:rsidP="001A49CD">
            <w:pPr>
              <w:ind w:left="-57" w:right="-57"/>
              <w:jc w:val="center"/>
              <w:rPr>
                <w:rFonts w:ascii="Segoe Script" w:hAnsi="Segoe Script"/>
              </w:rPr>
            </w:pPr>
          </w:p>
        </w:tc>
      </w:tr>
      <w:tr w:rsidR="00A87613" w:rsidRPr="008B5265" w14:paraId="62DEFA63" w14:textId="77777777" w:rsidTr="00266CD7">
        <w:trPr>
          <w:trHeight w:val="284"/>
          <w:jc w:val="center"/>
        </w:trPr>
        <w:tc>
          <w:tcPr>
            <w:tcW w:w="993" w:type="dxa"/>
            <w:vAlign w:val="center"/>
          </w:tcPr>
          <w:p w14:paraId="40552FAF" w14:textId="0F82BC88" w:rsidR="00A87613" w:rsidRPr="009A5626" w:rsidRDefault="00A87613" w:rsidP="004C00E4">
            <w:pPr>
              <w:jc w:val="center"/>
              <w:rPr>
                <w:rFonts w:ascii="Segoe Script" w:hAnsi="Segoe Script"/>
                <w:sz w:val="20"/>
              </w:rPr>
            </w:pPr>
          </w:p>
        </w:tc>
        <w:tc>
          <w:tcPr>
            <w:tcW w:w="7938" w:type="dxa"/>
            <w:vAlign w:val="center"/>
          </w:tcPr>
          <w:p w14:paraId="1F13328E" w14:textId="71AD4475" w:rsidR="00A87613" w:rsidRPr="009A5626" w:rsidRDefault="00A87613" w:rsidP="004C00E4">
            <w:pPr>
              <w:jc w:val="both"/>
              <w:rPr>
                <w:rFonts w:ascii="Segoe Script" w:hAnsi="Segoe Script"/>
                <w:sz w:val="20"/>
              </w:rPr>
            </w:pPr>
          </w:p>
        </w:tc>
        <w:tc>
          <w:tcPr>
            <w:tcW w:w="1557" w:type="dxa"/>
            <w:vAlign w:val="center"/>
          </w:tcPr>
          <w:p w14:paraId="3E872D3B" w14:textId="2AD61340" w:rsidR="00A87613" w:rsidRPr="009A5626" w:rsidRDefault="00A87613" w:rsidP="00A87613">
            <w:pPr>
              <w:ind w:left="-57" w:right="-57"/>
              <w:jc w:val="center"/>
              <w:rPr>
                <w:rFonts w:ascii="Segoe Script" w:hAnsi="Segoe Script"/>
                <w:sz w:val="20"/>
              </w:rPr>
            </w:pPr>
          </w:p>
        </w:tc>
      </w:tr>
      <w:tr w:rsidR="005F3654" w:rsidRPr="008B5265" w14:paraId="141B819F" w14:textId="77777777" w:rsidTr="00266CD7">
        <w:trPr>
          <w:trHeight w:val="284"/>
          <w:jc w:val="center"/>
        </w:trPr>
        <w:tc>
          <w:tcPr>
            <w:tcW w:w="993" w:type="dxa"/>
            <w:vAlign w:val="center"/>
          </w:tcPr>
          <w:p w14:paraId="1F388C85" w14:textId="74F6470D" w:rsidR="005F3654" w:rsidRPr="009A5626" w:rsidRDefault="005F3654" w:rsidP="004C00E4">
            <w:pPr>
              <w:jc w:val="center"/>
              <w:rPr>
                <w:rFonts w:ascii="Segoe Script" w:hAnsi="Segoe Script"/>
                <w:color w:val="FF0000"/>
                <w:sz w:val="20"/>
              </w:rPr>
            </w:pPr>
          </w:p>
        </w:tc>
        <w:tc>
          <w:tcPr>
            <w:tcW w:w="7938" w:type="dxa"/>
            <w:vAlign w:val="center"/>
          </w:tcPr>
          <w:p w14:paraId="57739B03" w14:textId="5841F239" w:rsidR="005F3654" w:rsidRPr="009A5626" w:rsidRDefault="005F3654" w:rsidP="00E422F3">
            <w:pPr>
              <w:jc w:val="both"/>
              <w:rPr>
                <w:rFonts w:ascii="Segoe Script" w:hAnsi="Segoe Script"/>
                <w:color w:val="FF0000"/>
                <w:sz w:val="20"/>
              </w:rPr>
            </w:pPr>
          </w:p>
        </w:tc>
        <w:tc>
          <w:tcPr>
            <w:tcW w:w="1557" w:type="dxa"/>
            <w:vAlign w:val="center"/>
          </w:tcPr>
          <w:p w14:paraId="090EB3FC" w14:textId="10996AA3" w:rsidR="005F3654" w:rsidRPr="009A5626" w:rsidRDefault="005F3654" w:rsidP="004C00E4">
            <w:pPr>
              <w:ind w:left="-57" w:right="-57"/>
              <w:jc w:val="center"/>
              <w:rPr>
                <w:rFonts w:ascii="Segoe Script" w:hAnsi="Segoe Script"/>
                <w:sz w:val="20"/>
              </w:rPr>
            </w:pPr>
          </w:p>
        </w:tc>
      </w:tr>
      <w:tr w:rsidR="00266CD7" w:rsidRPr="008B5265" w14:paraId="386C6F11" w14:textId="77777777" w:rsidTr="00266CD7">
        <w:trPr>
          <w:trHeight w:val="284"/>
          <w:jc w:val="center"/>
        </w:trPr>
        <w:tc>
          <w:tcPr>
            <w:tcW w:w="993" w:type="dxa"/>
            <w:vAlign w:val="center"/>
          </w:tcPr>
          <w:p w14:paraId="72055637" w14:textId="77777777" w:rsidR="00266CD7" w:rsidRDefault="00266CD7" w:rsidP="004C00E4">
            <w:pPr>
              <w:jc w:val="center"/>
              <w:rPr>
                <w:rFonts w:ascii="Segoe Script" w:hAnsi="Segoe Script"/>
                <w:color w:val="FF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51C97BCF" w14:textId="2710AF77" w:rsidR="00266CD7" w:rsidRDefault="00266CD7" w:rsidP="00E422F3">
            <w:pPr>
              <w:jc w:val="both"/>
              <w:rPr>
                <w:rFonts w:ascii="Segoe Script" w:hAnsi="Segoe Script"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399F898B" w14:textId="77777777" w:rsidR="00266CD7" w:rsidRPr="009A5626" w:rsidRDefault="00266CD7" w:rsidP="004C00E4">
            <w:pPr>
              <w:ind w:left="-57" w:right="-57"/>
              <w:jc w:val="center"/>
              <w:rPr>
                <w:rFonts w:ascii="Segoe Script" w:hAnsi="Segoe Script"/>
                <w:sz w:val="20"/>
              </w:rPr>
            </w:pPr>
          </w:p>
        </w:tc>
      </w:tr>
      <w:tr w:rsidR="005F3654" w:rsidRPr="008B5265" w14:paraId="5FB94F7E" w14:textId="77777777" w:rsidTr="00266CD7">
        <w:trPr>
          <w:trHeight w:val="284"/>
          <w:jc w:val="center"/>
        </w:trPr>
        <w:tc>
          <w:tcPr>
            <w:tcW w:w="993" w:type="dxa"/>
            <w:vAlign w:val="center"/>
          </w:tcPr>
          <w:p w14:paraId="3598CF16" w14:textId="03902696" w:rsidR="005F3654" w:rsidRPr="009A5626" w:rsidRDefault="005F3654" w:rsidP="004C00E4">
            <w:pPr>
              <w:jc w:val="center"/>
              <w:rPr>
                <w:rFonts w:ascii="Segoe Script" w:hAnsi="Segoe Script"/>
                <w:color w:val="FF0000"/>
                <w:sz w:val="20"/>
              </w:rPr>
            </w:pPr>
          </w:p>
        </w:tc>
        <w:tc>
          <w:tcPr>
            <w:tcW w:w="7938" w:type="dxa"/>
            <w:vAlign w:val="center"/>
          </w:tcPr>
          <w:p w14:paraId="424D481F" w14:textId="0FF48FCD" w:rsidR="005F3654" w:rsidRPr="009A5626" w:rsidRDefault="005F3654" w:rsidP="00E422F3">
            <w:pPr>
              <w:jc w:val="both"/>
              <w:rPr>
                <w:rFonts w:ascii="Segoe Script" w:hAnsi="Segoe Script"/>
                <w:color w:val="FF0000"/>
                <w:sz w:val="20"/>
              </w:rPr>
            </w:pPr>
          </w:p>
        </w:tc>
        <w:tc>
          <w:tcPr>
            <w:tcW w:w="1557" w:type="dxa"/>
            <w:vAlign w:val="center"/>
          </w:tcPr>
          <w:p w14:paraId="29D4B1E4" w14:textId="462837E1" w:rsidR="005F3654" w:rsidRPr="009A5626" w:rsidRDefault="005F3654" w:rsidP="00E422F3">
            <w:pPr>
              <w:ind w:left="-57" w:right="-57"/>
              <w:jc w:val="center"/>
              <w:rPr>
                <w:rFonts w:ascii="Segoe Script" w:hAnsi="Segoe Script"/>
                <w:sz w:val="20"/>
              </w:rPr>
            </w:pPr>
          </w:p>
        </w:tc>
      </w:tr>
      <w:tr w:rsidR="005F3654" w:rsidRPr="008B5265" w14:paraId="119EB46F" w14:textId="77777777" w:rsidTr="00266CD7">
        <w:trPr>
          <w:trHeight w:val="284"/>
          <w:jc w:val="center"/>
        </w:trPr>
        <w:tc>
          <w:tcPr>
            <w:tcW w:w="993" w:type="dxa"/>
            <w:vAlign w:val="center"/>
          </w:tcPr>
          <w:p w14:paraId="2F3C54BA" w14:textId="77777777" w:rsidR="005F3654" w:rsidRPr="009A5626" w:rsidRDefault="005F3654" w:rsidP="004C00E4">
            <w:pPr>
              <w:jc w:val="center"/>
              <w:rPr>
                <w:sz w:val="20"/>
              </w:rPr>
            </w:pPr>
          </w:p>
        </w:tc>
        <w:tc>
          <w:tcPr>
            <w:tcW w:w="7938" w:type="dxa"/>
            <w:vAlign w:val="center"/>
          </w:tcPr>
          <w:p w14:paraId="388B2AD4" w14:textId="77777777" w:rsidR="005F3654" w:rsidRPr="009A5626" w:rsidRDefault="005F3654" w:rsidP="004C00E4">
            <w:pPr>
              <w:jc w:val="both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14:paraId="4DF6D6E3" w14:textId="77777777" w:rsidR="005F3654" w:rsidRPr="009A5626" w:rsidRDefault="005F3654" w:rsidP="004C00E4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5F3654" w:rsidRPr="008B5265" w14:paraId="2DF259CA" w14:textId="77777777" w:rsidTr="00266CD7">
        <w:trPr>
          <w:trHeight w:val="284"/>
          <w:jc w:val="center"/>
        </w:trPr>
        <w:tc>
          <w:tcPr>
            <w:tcW w:w="993" w:type="dxa"/>
            <w:vAlign w:val="center"/>
          </w:tcPr>
          <w:p w14:paraId="09C73E74" w14:textId="34DFFA60" w:rsidR="005F3654" w:rsidRPr="009A5626" w:rsidRDefault="005F3654" w:rsidP="00E422F3">
            <w:pPr>
              <w:jc w:val="center"/>
              <w:rPr>
                <w:sz w:val="20"/>
              </w:rPr>
            </w:pPr>
          </w:p>
        </w:tc>
        <w:tc>
          <w:tcPr>
            <w:tcW w:w="7938" w:type="dxa"/>
            <w:vAlign w:val="center"/>
          </w:tcPr>
          <w:p w14:paraId="3BB39A58" w14:textId="343D75E1" w:rsidR="005F3654" w:rsidRPr="009A5626" w:rsidRDefault="005F3654" w:rsidP="00E422F3">
            <w:pPr>
              <w:jc w:val="both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14:paraId="7434F044" w14:textId="77777777" w:rsidR="005F3654" w:rsidRPr="009A5626" w:rsidRDefault="005F3654" w:rsidP="004C00E4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5F3654" w:rsidRPr="008B5265" w14:paraId="5494789F" w14:textId="77777777" w:rsidTr="00266CD7">
        <w:trPr>
          <w:trHeight w:val="284"/>
          <w:jc w:val="center"/>
        </w:trPr>
        <w:tc>
          <w:tcPr>
            <w:tcW w:w="993" w:type="dxa"/>
            <w:vAlign w:val="center"/>
          </w:tcPr>
          <w:p w14:paraId="443B1473" w14:textId="77777777" w:rsidR="005F3654" w:rsidRPr="009A5626" w:rsidRDefault="005F3654" w:rsidP="004C00E4">
            <w:pPr>
              <w:jc w:val="center"/>
              <w:rPr>
                <w:sz w:val="20"/>
              </w:rPr>
            </w:pPr>
          </w:p>
        </w:tc>
        <w:tc>
          <w:tcPr>
            <w:tcW w:w="7938" w:type="dxa"/>
            <w:vAlign w:val="center"/>
          </w:tcPr>
          <w:p w14:paraId="298C641C" w14:textId="650ECC64" w:rsidR="005F3654" w:rsidRPr="009A5626" w:rsidRDefault="005F3654" w:rsidP="004C00E4">
            <w:pPr>
              <w:jc w:val="both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14:paraId="09E941F8" w14:textId="0F951337" w:rsidR="005F3654" w:rsidRPr="009A5626" w:rsidRDefault="005F3654" w:rsidP="004C00E4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266CD7" w:rsidRPr="008B5265" w14:paraId="1A2387CD" w14:textId="77777777" w:rsidTr="00266CD7">
        <w:trPr>
          <w:trHeight w:val="284"/>
          <w:jc w:val="center"/>
        </w:trPr>
        <w:tc>
          <w:tcPr>
            <w:tcW w:w="993" w:type="dxa"/>
            <w:vAlign w:val="center"/>
          </w:tcPr>
          <w:p w14:paraId="6C5D07CA" w14:textId="77777777" w:rsidR="00266CD7" w:rsidRPr="009A5626" w:rsidRDefault="00266CD7" w:rsidP="004C00E4">
            <w:pPr>
              <w:jc w:val="center"/>
              <w:rPr>
                <w:sz w:val="20"/>
              </w:rPr>
            </w:pPr>
          </w:p>
        </w:tc>
        <w:tc>
          <w:tcPr>
            <w:tcW w:w="7938" w:type="dxa"/>
            <w:vAlign w:val="center"/>
          </w:tcPr>
          <w:p w14:paraId="4800CE56" w14:textId="77777777" w:rsidR="00266CD7" w:rsidRDefault="00266CD7" w:rsidP="004C00E4">
            <w:pPr>
              <w:jc w:val="both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61F8A01E" w14:textId="77777777" w:rsidR="00266CD7" w:rsidRDefault="00266CD7" w:rsidP="004C00E4">
            <w:pPr>
              <w:ind w:left="-57" w:right="-57"/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</w:tr>
      <w:tr w:rsidR="00266CD7" w:rsidRPr="008B5265" w14:paraId="455286AC" w14:textId="77777777" w:rsidTr="00266CD7">
        <w:trPr>
          <w:trHeight w:val="284"/>
          <w:jc w:val="center"/>
        </w:trPr>
        <w:tc>
          <w:tcPr>
            <w:tcW w:w="993" w:type="dxa"/>
            <w:vAlign w:val="center"/>
          </w:tcPr>
          <w:p w14:paraId="1286E1A0" w14:textId="124D4958" w:rsidR="00266CD7" w:rsidRPr="009A5626" w:rsidRDefault="00266CD7" w:rsidP="00266CD7">
            <w:pPr>
              <w:jc w:val="center"/>
              <w:rPr>
                <w:sz w:val="20"/>
              </w:rPr>
            </w:pPr>
          </w:p>
        </w:tc>
        <w:tc>
          <w:tcPr>
            <w:tcW w:w="7938" w:type="dxa"/>
            <w:vAlign w:val="center"/>
          </w:tcPr>
          <w:p w14:paraId="5B8A7D2E" w14:textId="03C40700" w:rsidR="00266CD7" w:rsidRDefault="00266CD7" w:rsidP="001A49CD">
            <w:pPr>
              <w:jc w:val="both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6AF1478B" w14:textId="77777777" w:rsidR="00266CD7" w:rsidRDefault="00266CD7" w:rsidP="004C00E4">
            <w:pPr>
              <w:ind w:left="-57" w:right="-57"/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</w:tr>
      <w:tr w:rsidR="00266CD7" w:rsidRPr="008B5265" w14:paraId="72C6FA6D" w14:textId="77777777" w:rsidTr="00266CD7">
        <w:trPr>
          <w:trHeight w:val="284"/>
          <w:jc w:val="center"/>
        </w:trPr>
        <w:tc>
          <w:tcPr>
            <w:tcW w:w="993" w:type="dxa"/>
            <w:vAlign w:val="center"/>
          </w:tcPr>
          <w:p w14:paraId="69757292" w14:textId="77777777" w:rsidR="00266CD7" w:rsidRDefault="00266CD7" w:rsidP="00266CD7">
            <w:pPr>
              <w:jc w:val="center"/>
              <w:rPr>
                <w:rFonts w:ascii="Segoe Script" w:hAnsi="Segoe Script"/>
                <w:color w:val="FF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59B92E8B" w14:textId="3A036D3E" w:rsidR="00266CD7" w:rsidRPr="000F7CCA" w:rsidRDefault="00266CD7" w:rsidP="00266CD7">
            <w:pPr>
              <w:jc w:val="both"/>
              <w:rPr>
                <w:rFonts w:ascii="Segoe Script" w:hAnsi="Segoe Script"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303B6CBA" w14:textId="77777777" w:rsidR="00266CD7" w:rsidRDefault="00266CD7" w:rsidP="004C00E4">
            <w:pPr>
              <w:ind w:left="-57" w:right="-57"/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</w:tr>
      <w:tr w:rsidR="00266CD7" w:rsidRPr="008B5265" w14:paraId="064A1957" w14:textId="77777777" w:rsidTr="00601F75">
        <w:trPr>
          <w:trHeight w:val="634"/>
          <w:jc w:val="center"/>
        </w:trPr>
        <w:tc>
          <w:tcPr>
            <w:tcW w:w="993" w:type="dxa"/>
            <w:vAlign w:val="center"/>
          </w:tcPr>
          <w:p w14:paraId="7719B90F" w14:textId="77777777" w:rsidR="00266CD7" w:rsidRPr="009A5626" w:rsidRDefault="00266CD7" w:rsidP="004C00E4">
            <w:pPr>
              <w:jc w:val="center"/>
              <w:rPr>
                <w:sz w:val="20"/>
              </w:rPr>
            </w:pPr>
          </w:p>
        </w:tc>
        <w:tc>
          <w:tcPr>
            <w:tcW w:w="7938" w:type="dxa"/>
            <w:vAlign w:val="center"/>
          </w:tcPr>
          <w:p w14:paraId="30DD75B4" w14:textId="1F463163" w:rsidR="00266CD7" w:rsidRDefault="00266CD7" w:rsidP="00266CD7">
            <w:pPr>
              <w:jc w:val="both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3AF93A9B" w14:textId="3082A6CF" w:rsidR="00266CD7" w:rsidRDefault="00266CD7" w:rsidP="00266CD7">
            <w:pPr>
              <w:ind w:left="-57" w:right="-57"/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</w:tr>
    </w:tbl>
    <w:p w14:paraId="107CC45E" w14:textId="77777777" w:rsidR="0042315E" w:rsidRPr="0042315E" w:rsidRDefault="0042315E" w:rsidP="0042315E">
      <w:pPr>
        <w:spacing w:after="0"/>
        <w:rPr>
          <w:rFonts w:cs="Arial"/>
          <w:color w:val="000000"/>
          <w:sz w:val="10"/>
          <w:szCs w:val="2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564"/>
        <w:gridCol w:w="8924"/>
      </w:tblGrid>
      <w:tr w:rsidR="00E178ED" w:rsidRPr="008B5265" w14:paraId="5FB5E795" w14:textId="77777777" w:rsidTr="00266CD7">
        <w:trPr>
          <w:trHeight w:val="729"/>
          <w:jc w:val="center"/>
        </w:trPr>
        <w:tc>
          <w:tcPr>
            <w:tcW w:w="1560" w:type="dxa"/>
            <w:vAlign w:val="center"/>
          </w:tcPr>
          <w:p w14:paraId="128EE6D7" w14:textId="367D9D60" w:rsidR="00E178ED" w:rsidRPr="008B5265" w:rsidRDefault="00E178ED" w:rsidP="00E178ED">
            <w:pPr>
              <w:spacing w:before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5265">
              <w:rPr>
                <w:rFonts w:cs="Arial"/>
                <w:b/>
                <w:color w:val="000000"/>
                <w:szCs w:val="16"/>
              </w:rPr>
              <w:t>OBSERVAÇÕES</w:t>
            </w:r>
          </w:p>
        </w:tc>
        <w:tc>
          <w:tcPr>
            <w:tcW w:w="8928" w:type="dxa"/>
            <w:vAlign w:val="center"/>
          </w:tcPr>
          <w:p w14:paraId="44A3EC88" w14:textId="62E162CD" w:rsidR="00E178ED" w:rsidRPr="008B5265" w:rsidRDefault="00E178ED" w:rsidP="00266CD7">
            <w:pPr>
              <w:spacing w:before="40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04A90A08" w14:textId="77777777" w:rsidR="0042315E" w:rsidRDefault="0042315E" w:rsidP="0042315E">
      <w:pPr>
        <w:spacing w:after="0" w:line="240" w:lineRule="auto"/>
        <w:jc w:val="center"/>
        <w:sectPr w:rsidR="0042315E" w:rsidSect="001B7769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567" w:right="567" w:bottom="851" w:left="851" w:header="284" w:footer="283" w:gutter="0"/>
          <w:cols w:space="708"/>
          <w:titlePg/>
          <w:docGrid w:linePitch="360"/>
        </w:sectPr>
      </w:pPr>
    </w:p>
    <w:p w14:paraId="71FD2FF2" w14:textId="77777777" w:rsidR="0042315E" w:rsidRPr="00CC42B9" w:rsidRDefault="0042315E" w:rsidP="0042315E">
      <w:pPr>
        <w:spacing w:after="0" w:line="240" w:lineRule="auto"/>
        <w:jc w:val="center"/>
        <w:rPr>
          <w:sz w:val="10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4627"/>
        <w:gridCol w:w="851"/>
        <w:gridCol w:w="1892"/>
      </w:tblGrid>
      <w:tr w:rsidR="00470A80" w14:paraId="6F6FF1D6" w14:textId="77777777" w:rsidTr="00DC4B2D">
        <w:trPr>
          <w:trHeight w:val="1224"/>
          <w:jc w:val="center"/>
        </w:trPr>
        <w:tc>
          <w:tcPr>
            <w:tcW w:w="3118" w:type="dxa"/>
            <w:vAlign w:val="center"/>
          </w:tcPr>
          <w:p w14:paraId="23478627" w14:textId="5CFFD8CB" w:rsidR="00470A80" w:rsidRDefault="00A23433" w:rsidP="00E13F94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MÉ</w:t>
            </w:r>
            <w:r w:rsidR="006202B3">
              <w:rPr>
                <w:b/>
              </w:rPr>
              <w:t>DICO VETERINÁRIO</w:t>
            </w:r>
          </w:p>
          <w:p w14:paraId="09F24663" w14:textId="7403E367" w:rsidR="00470A80" w:rsidRPr="000C24CB" w:rsidRDefault="00470A80" w:rsidP="00E13F94">
            <w:pPr>
              <w:ind w:left="-57" w:right="-57"/>
              <w:jc w:val="center"/>
              <w:rPr>
                <w:b/>
              </w:rPr>
            </w:pPr>
            <w:r w:rsidRPr="00C56852">
              <w:rPr>
                <w:b/>
                <w:sz w:val="16"/>
              </w:rPr>
              <w:t xml:space="preserve"> (ASSINATURA E CARIMBO)</w:t>
            </w:r>
          </w:p>
        </w:tc>
        <w:tc>
          <w:tcPr>
            <w:tcW w:w="7370" w:type="dxa"/>
            <w:gridSpan w:val="3"/>
            <w:vAlign w:val="center"/>
          </w:tcPr>
          <w:p w14:paraId="2E82EAA1" w14:textId="7B984961" w:rsidR="00470A80" w:rsidRPr="000C24CB" w:rsidRDefault="00470A80" w:rsidP="006967C9">
            <w:pPr>
              <w:jc w:val="center"/>
            </w:pPr>
          </w:p>
        </w:tc>
      </w:tr>
      <w:tr w:rsidR="00470A80" w14:paraId="08EF29DE" w14:textId="77777777" w:rsidTr="00DC4B2D">
        <w:trPr>
          <w:trHeight w:val="1186"/>
          <w:jc w:val="center"/>
        </w:trPr>
        <w:tc>
          <w:tcPr>
            <w:tcW w:w="3118" w:type="dxa"/>
            <w:vAlign w:val="center"/>
          </w:tcPr>
          <w:p w14:paraId="1B843BCA" w14:textId="77777777" w:rsidR="00470A80" w:rsidRDefault="00470A80" w:rsidP="00E13F94">
            <w:pPr>
              <w:ind w:left="-57" w:right="-57"/>
              <w:jc w:val="center"/>
              <w:rPr>
                <w:b/>
              </w:rPr>
            </w:pPr>
            <w:r w:rsidRPr="000C24CB">
              <w:rPr>
                <w:b/>
              </w:rPr>
              <w:t>ESTABELECIMENTO</w:t>
            </w:r>
            <w:r>
              <w:rPr>
                <w:b/>
              </w:rPr>
              <w:t>*</w:t>
            </w:r>
          </w:p>
          <w:p w14:paraId="3AF67798" w14:textId="17E51F36" w:rsidR="00470A80" w:rsidRPr="00720551" w:rsidRDefault="00470A80" w:rsidP="00470A80">
            <w:pPr>
              <w:jc w:val="center"/>
              <w:rPr>
                <w:b/>
                <w:sz w:val="16"/>
              </w:rPr>
            </w:pPr>
            <w:r w:rsidRPr="00720551">
              <w:rPr>
                <w:b/>
                <w:sz w:val="16"/>
              </w:rPr>
              <w:t>(R</w:t>
            </w:r>
            <w:r w:rsidR="00720551">
              <w:rPr>
                <w:b/>
                <w:sz w:val="16"/>
              </w:rPr>
              <w:t>ESPONSÁVEL</w:t>
            </w:r>
            <w:r w:rsidRPr="00720551">
              <w:rPr>
                <w:b/>
                <w:sz w:val="16"/>
              </w:rPr>
              <w:t xml:space="preserve"> / RT / CQ)</w:t>
            </w:r>
          </w:p>
          <w:p w14:paraId="349D864B" w14:textId="4AE061A6" w:rsidR="00470A80" w:rsidRPr="00470A80" w:rsidRDefault="00470A80" w:rsidP="00470A80">
            <w:pPr>
              <w:jc w:val="center"/>
              <w:rPr>
                <w:sz w:val="16"/>
              </w:rPr>
            </w:pPr>
            <w:r w:rsidRPr="00CC42B9">
              <w:rPr>
                <w:b/>
                <w:sz w:val="16"/>
              </w:rPr>
              <w:t>*Caso necessário</w:t>
            </w:r>
          </w:p>
        </w:tc>
        <w:tc>
          <w:tcPr>
            <w:tcW w:w="4627" w:type="dxa"/>
            <w:vAlign w:val="center"/>
          </w:tcPr>
          <w:p w14:paraId="091A4847" w14:textId="1C44188F" w:rsidR="00470A80" w:rsidRPr="006967C9" w:rsidRDefault="00470A80" w:rsidP="006967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0538590" w14:textId="77777777" w:rsidR="00470A80" w:rsidRPr="000C24CB" w:rsidRDefault="00470A80" w:rsidP="00E13F94">
            <w:pPr>
              <w:jc w:val="center"/>
              <w:rPr>
                <w:b/>
              </w:rPr>
            </w:pPr>
            <w:r w:rsidRPr="000C24CB">
              <w:rPr>
                <w:b/>
              </w:rPr>
              <w:t>DATA</w:t>
            </w:r>
          </w:p>
        </w:tc>
        <w:tc>
          <w:tcPr>
            <w:tcW w:w="1892" w:type="dxa"/>
            <w:vAlign w:val="center"/>
          </w:tcPr>
          <w:p w14:paraId="2F37C0E0" w14:textId="7B6EE569" w:rsidR="00470A80" w:rsidRPr="006967C9" w:rsidRDefault="00470A80" w:rsidP="00E13F94">
            <w:pPr>
              <w:jc w:val="center"/>
              <w:rPr>
                <w:rFonts w:ascii="Segoe Script" w:hAnsi="Segoe Script"/>
                <w:color w:val="1F497D" w:themeColor="text2"/>
              </w:rPr>
            </w:pPr>
          </w:p>
        </w:tc>
      </w:tr>
    </w:tbl>
    <w:p w14:paraId="47DC939C" w14:textId="77777777" w:rsidR="0042315E" w:rsidRDefault="0042315E" w:rsidP="00DC4B2D">
      <w:pPr>
        <w:spacing w:after="0" w:line="240" w:lineRule="auto"/>
      </w:pPr>
    </w:p>
    <w:sectPr w:rsidR="0042315E" w:rsidSect="001B7769"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8148A" w14:textId="77777777" w:rsidR="00E37EAB" w:rsidRDefault="00E37EAB" w:rsidP="00005C23">
      <w:pPr>
        <w:spacing w:after="0" w:line="240" w:lineRule="auto"/>
      </w:pPr>
      <w:r>
        <w:separator/>
      </w:r>
    </w:p>
  </w:endnote>
  <w:endnote w:type="continuationSeparator" w:id="0">
    <w:p w14:paraId="563BF7E4" w14:textId="77777777" w:rsidR="00E37EAB" w:rsidRDefault="00E37EAB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14:paraId="08F184D7" w14:textId="77777777" w:rsidR="001B7769" w:rsidRDefault="001B77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42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B7414" w14:textId="77777777" w:rsidR="00E37EAB" w:rsidRDefault="00E37EAB" w:rsidP="00005C23">
      <w:pPr>
        <w:spacing w:after="0" w:line="240" w:lineRule="auto"/>
      </w:pPr>
      <w:r>
        <w:separator/>
      </w:r>
    </w:p>
  </w:footnote>
  <w:footnote w:type="continuationSeparator" w:id="0">
    <w:p w14:paraId="50353CA7" w14:textId="77777777" w:rsidR="00E37EAB" w:rsidRDefault="00E37EAB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14:paraId="2A433EAD" w14:textId="77777777" w:rsidTr="00574D78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7B1AE4BC" w14:textId="77777777" w:rsidR="003778F1" w:rsidRPr="002367F3" w:rsidRDefault="003778F1" w:rsidP="00574D78">
          <w:pPr>
            <w:jc w:val="center"/>
            <w:rPr>
              <w:color w:val="A6A6A6" w:themeColor="background1" w:themeShade="A6"/>
            </w:rPr>
          </w:pPr>
          <w:bookmarkStart w:id="15" w:name="_Hlk43292168"/>
          <w:bookmarkStart w:id="16" w:name="_Hlk43292169"/>
          <w:bookmarkStart w:id="17" w:name="_Hlk45542331"/>
          <w:bookmarkStart w:id="18" w:name="_Hlk45542332"/>
          <w:bookmarkStart w:id="19" w:name="_Hlk45542333"/>
          <w:bookmarkStart w:id="20" w:name="_Hlk45542334"/>
          <w:bookmarkStart w:id="21" w:name="_Hlk45542335"/>
          <w:bookmarkStart w:id="22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568C2422" wp14:editId="398CA977">
                <wp:extent cx="413212" cy="540000"/>
                <wp:effectExtent l="0" t="0" r="635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1C5F1D0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31DA9999" w14:textId="77777777" w:rsidR="003778F1" w:rsidRPr="00574D78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574D78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0D12A2" w:rsidRPr="00EE64E0" w14:paraId="57943961" w14:textId="77777777" w:rsidTr="00470A80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0C8403F" w14:textId="77777777" w:rsidR="000D12A2" w:rsidRPr="002367F3" w:rsidRDefault="000D12A2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D55A314" w14:textId="38E9E657" w:rsidR="000D12A2" w:rsidRPr="007B1FCC" w:rsidRDefault="000D12A2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 w:rsidR="006328B7"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 w:rsidR="006328B7"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95E0936" w14:textId="45913A6C" w:rsidR="000D12A2" w:rsidRPr="00574D78" w:rsidRDefault="000D12A2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XV-A</w:t>
          </w:r>
        </w:p>
      </w:tc>
    </w:tr>
    <w:tr w:rsidR="003778F1" w:rsidRPr="00EE64E0" w14:paraId="45DEA69C" w14:textId="77777777" w:rsidTr="00266851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C6A1321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C6CD179" w14:textId="6A4D35A0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</w:t>
          </w:r>
          <w:r w:rsidR="006328B7">
            <w:rPr>
              <w:b/>
              <w:color w:val="BFBFBF" w:themeColor="background1" w:themeShade="BF"/>
              <w:sz w:val="18"/>
              <w:szCs w:val="20"/>
            </w:rPr>
            <w:t xml:space="preserve"> VIGILÂNCIA E DEFESA SANITÁRIA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35ACEBCB" w14:textId="77777777" w:rsidR="003778F1" w:rsidRPr="00574D78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574D78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14:paraId="6007BE32" w14:textId="77777777" w:rsidTr="00266851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09AA7CAD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7DAFB1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2CCA1802" w14:textId="3D240B31" w:rsidR="003778F1" w:rsidRPr="00574D78" w:rsidRDefault="006328B7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>
            <w:rPr>
              <w:color w:val="BFBFBF" w:themeColor="background1" w:themeShade="BF"/>
              <w:sz w:val="16"/>
              <w:szCs w:val="18"/>
            </w:rPr>
            <w:t>6</w:t>
          </w:r>
          <w:r w:rsidR="003778F1" w:rsidRPr="00574D78">
            <w:rPr>
              <w:color w:val="BFBFBF" w:themeColor="background1" w:themeShade="BF"/>
              <w:sz w:val="16"/>
              <w:szCs w:val="18"/>
            </w:rPr>
            <w:t>.0</w:t>
          </w:r>
        </w:p>
      </w:tc>
    </w:tr>
    <w:bookmarkEnd w:id="15"/>
    <w:bookmarkEnd w:id="16"/>
    <w:bookmarkEnd w:id="17"/>
    <w:bookmarkEnd w:id="18"/>
    <w:bookmarkEnd w:id="19"/>
    <w:bookmarkEnd w:id="20"/>
    <w:bookmarkEnd w:id="21"/>
    <w:bookmarkEnd w:id="22"/>
  </w:tbl>
  <w:p w14:paraId="24186A38" w14:textId="77777777" w:rsidR="00005C23" w:rsidRPr="00934223" w:rsidRDefault="00005C23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89342E" w:rsidRPr="00EE64E0" w14:paraId="49702CE6" w14:textId="77777777" w:rsidTr="00574D78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771495A8" w14:textId="77777777" w:rsidR="0089342E" w:rsidRPr="002367F3" w:rsidRDefault="0089342E" w:rsidP="00574D78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63631D7A" wp14:editId="6A0E1E64">
                <wp:extent cx="412750" cy="53975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BBE51AE" w14:textId="77777777" w:rsidR="0089342E" w:rsidRPr="007B1FCC" w:rsidRDefault="0089342E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7377CE63" w14:textId="77777777" w:rsidR="0089342E" w:rsidRPr="00574D78" w:rsidRDefault="0089342E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574D78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14:paraId="7F505F97" w14:textId="563595C4" w:rsidR="0089342E" w:rsidRPr="00574D78" w:rsidRDefault="0089342E" w:rsidP="00C43418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XVI-PLA2</w:t>
          </w:r>
        </w:p>
      </w:tc>
    </w:tr>
    <w:tr w:rsidR="0089342E" w:rsidRPr="00EE64E0" w14:paraId="36335DB0" w14:textId="77777777" w:rsidTr="00470A80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F7755EF" w14:textId="77777777" w:rsidR="0089342E" w:rsidRPr="002367F3" w:rsidRDefault="0089342E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0289E9F" w14:textId="5A89958F" w:rsidR="0089342E" w:rsidRPr="007B1FCC" w:rsidRDefault="0089342E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415A09B6" w14:textId="0145F294" w:rsidR="0089342E" w:rsidRPr="00574D78" w:rsidRDefault="0089342E" w:rsidP="00C43418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89342E" w:rsidRPr="00EE64E0" w14:paraId="1C16B2ED" w14:textId="77777777" w:rsidTr="00266851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B9E0938" w14:textId="77777777" w:rsidR="0089342E" w:rsidRPr="002367F3" w:rsidRDefault="0089342E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8D492D8" w14:textId="612FDF0E" w:rsidR="0089342E" w:rsidRPr="007B1FCC" w:rsidRDefault="0089342E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7E1238B7" w14:textId="34407F61" w:rsidR="0089342E" w:rsidRPr="00574D78" w:rsidRDefault="0089342E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89342E" w:rsidRPr="00EE64E0" w14:paraId="711E8885" w14:textId="77777777" w:rsidTr="00266851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2DDAFE0C" w14:textId="77777777" w:rsidR="0089342E" w:rsidRPr="002367F3" w:rsidRDefault="0089342E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50E4EE" w14:textId="77777777" w:rsidR="0089342E" w:rsidRPr="007B1FCC" w:rsidRDefault="0089342E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4B6B5EBE" w14:textId="29638A0D" w:rsidR="0089342E" w:rsidRPr="00574D78" w:rsidRDefault="0089342E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3B684CEE" w14:textId="77777777"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5E"/>
    <w:rsid w:val="00005C23"/>
    <w:rsid w:val="000060F0"/>
    <w:rsid w:val="000068D9"/>
    <w:rsid w:val="00006A15"/>
    <w:rsid w:val="00015F60"/>
    <w:rsid w:val="00033AD0"/>
    <w:rsid w:val="0004094A"/>
    <w:rsid w:val="00046248"/>
    <w:rsid w:val="00057E6D"/>
    <w:rsid w:val="00083CB5"/>
    <w:rsid w:val="00096CC1"/>
    <w:rsid w:val="000D12A2"/>
    <w:rsid w:val="000D732E"/>
    <w:rsid w:val="000E094E"/>
    <w:rsid w:val="000E7EC6"/>
    <w:rsid w:val="001166AE"/>
    <w:rsid w:val="00147A93"/>
    <w:rsid w:val="001560FE"/>
    <w:rsid w:val="00156437"/>
    <w:rsid w:val="00163790"/>
    <w:rsid w:val="00175A91"/>
    <w:rsid w:val="001A1D62"/>
    <w:rsid w:val="001A2E45"/>
    <w:rsid w:val="001A32A4"/>
    <w:rsid w:val="001A49CD"/>
    <w:rsid w:val="001B7769"/>
    <w:rsid w:val="001D2C98"/>
    <w:rsid w:val="001E1AD0"/>
    <w:rsid w:val="001E24B4"/>
    <w:rsid w:val="00223015"/>
    <w:rsid w:val="00233FC8"/>
    <w:rsid w:val="002367F3"/>
    <w:rsid w:val="00242BC4"/>
    <w:rsid w:val="00257766"/>
    <w:rsid w:val="00266851"/>
    <w:rsid w:val="00266CD7"/>
    <w:rsid w:val="00291AF8"/>
    <w:rsid w:val="002A48F6"/>
    <w:rsid w:val="002A60A0"/>
    <w:rsid w:val="002B2431"/>
    <w:rsid w:val="002B2AAB"/>
    <w:rsid w:val="002D1210"/>
    <w:rsid w:val="002E531A"/>
    <w:rsid w:val="0030156F"/>
    <w:rsid w:val="00307BB4"/>
    <w:rsid w:val="003174D1"/>
    <w:rsid w:val="00331718"/>
    <w:rsid w:val="00355B4F"/>
    <w:rsid w:val="00357892"/>
    <w:rsid w:val="00361E16"/>
    <w:rsid w:val="003725B2"/>
    <w:rsid w:val="003778F1"/>
    <w:rsid w:val="00384CAC"/>
    <w:rsid w:val="003E404B"/>
    <w:rsid w:val="003F1629"/>
    <w:rsid w:val="003F6222"/>
    <w:rsid w:val="003F6FD1"/>
    <w:rsid w:val="004219AA"/>
    <w:rsid w:val="0042315E"/>
    <w:rsid w:val="0043457D"/>
    <w:rsid w:val="00435FE0"/>
    <w:rsid w:val="00461A64"/>
    <w:rsid w:val="004632B9"/>
    <w:rsid w:val="004653C6"/>
    <w:rsid w:val="00470A80"/>
    <w:rsid w:val="00492BF2"/>
    <w:rsid w:val="004A5A70"/>
    <w:rsid w:val="004B4B70"/>
    <w:rsid w:val="004B5653"/>
    <w:rsid w:val="004B6FD7"/>
    <w:rsid w:val="004C00E4"/>
    <w:rsid w:val="004E5DEB"/>
    <w:rsid w:val="004E6F57"/>
    <w:rsid w:val="005276D5"/>
    <w:rsid w:val="00533AAD"/>
    <w:rsid w:val="005421D6"/>
    <w:rsid w:val="005520D7"/>
    <w:rsid w:val="005554E5"/>
    <w:rsid w:val="00574D78"/>
    <w:rsid w:val="00597A5E"/>
    <w:rsid w:val="005B27D7"/>
    <w:rsid w:val="005C7C8F"/>
    <w:rsid w:val="005D1021"/>
    <w:rsid w:val="005D6E80"/>
    <w:rsid w:val="005D6F92"/>
    <w:rsid w:val="005E166B"/>
    <w:rsid w:val="005F3654"/>
    <w:rsid w:val="00601F75"/>
    <w:rsid w:val="00604E45"/>
    <w:rsid w:val="00614DAB"/>
    <w:rsid w:val="006202B3"/>
    <w:rsid w:val="006328B7"/>
    <w:rsid w:val="00663726"/>
    <w:rsid w:val="006967C9"/>
    <w:rsid w:val="006A7815"/>
    <w:rsid w:val="006C13E8"/>
    <w:rsid w:val="006C2EDA"/>
    <w:rsid w:val="006C73D7"/>
    <w:rsid w:val="006D22B9"/>
    <w:rsid w:val="006E7B67"/>
    <w:rsid w:val="006F2FAE"/>
    <w:rsid w:val="006F32CB"/>
    <w:rsid w:val="0072042C"/>
    <w:rsid w:val="00720551"/>
    <w:rsid w:val="007472A6"/>
    <w:rsid w:val="007602C0"/>
    <w:rsid w:val="007603C1"/>
    <w:rsid w:val="00761F90"/>
    <w:rsid w:val="0076257C"/>
    <w:rsid w:val="00766A41"/>
    <w:rsid w:val="007734DD"/>
    <w:rsid w:val="00792A13"/>
    <w:rsid w:val="007954BC"/>
    <w:rsid w:val="007B55AC"/>
    <w:rsid w:val="007C419E"/>
    <w:rsid w:val="007C7BC1"/>
    <w:rsid w:val="007D4F51"/>
    <w:rsid w:val="007D5799"/>
    <w:rsid w:val="008277F1"/>
    <w:rsid w:val="0083509C"/>
    <w:rsid w:val="00872CFD"/>
    <w:rsid w:val="0089342E"/>
    <w:rsid w:val="008978B9"/>
    <w:rsid w:val="008B1B32"/>
    <w:rsid w:val="008C6A52"/>
    <w:rsid w:val="008F18E7"/>
    <w:rsid w:val="00901432"/>
    <w:rsid w:val="009257C8"/>
    <w:rsid w:val="00934223"/>
    <w:rsid w:val="00960573"/>
    <w:rsid w:val="009677EB"/>
    <w:rsid w:val="009A21E5"/>
    <w:rsid w:val="009A54B4"/>
    <w:rsid w:val="009A5626"/>
    <w:rsid w:val="009F62F7"/>
    <w:rsid w:val="00A126D0"/>
    <w:rsid w:val="00A233D5"/>
    <w:rsid w:val="00A23433"/>
    <w:rsid w:val="00A26B2F"/>
    <w:rsid w:val="00A42A7F"/>
    <w:rsid w:val="00A538D5"/>
    <w:rsid w:val="00A80132"/>
    <w:rsid w:val="00A87613"/>
    <w:rsid w:val="00AB5924"/>
    <w:rsid w:val="00AF22E8"/>
    <w:rsid w:val="00B05675"/>
    <w:rsid w:val="00B167A6"/>
    <w:rsid w:val="00B339DB"/>
    <w:rsid w:val="00B4149B"/>
    <w:rsid w:val="00B434A1"/>
    <w:rsid w:val="00B61951"/>
    <w:rsid w:val="00B63A0B"/>
    <w:rsid w:val="00BC542B"/>
    <w:rsid w:val="00BD5723"/>
    <w:rsid w:val="00BD7A74"/>
    <w:rsid w:val="00BF16EE"/>
    <w:rsid w:val="00BF342B"/>
    <w:rsid w:val="00C0255B"/>
    <w:rsid w:val="00C43418"/>
    <w:rsid w:val="00C56852"/>
    <w:rsid w:val="00C72E7B"/>
    <w:rsid w:val="00C73C7E"/>
    <w:rsid w:val="00C87725"/>
    <w:rsid w:val="00CC42B9"/>
    <w:rsid w:val="00CC50E2"/>
    <w:rsid w:val="00CD31AB"/>
    <w:rsid w:val="00D205A3"/>
    <w:rsid w:val="00D3443E"/>
    <w:rsid w:val="00D470D5"/>
    <w:rsid w:val="00D63D6F"/>
    <w:rsid w:val="00D73B0D"/>
    <w:rsid w:val="00D7716F"/>
    <w:rsid w:val="00D8295B"/>
    <w:rsid w:val="00D84A4A"/>
    <w:rsid w:val="00D85DDF"/>
    <w:rsid w:val="00D935F0"/>
    <w:rsid w:val="00D93BBB"/>
    <w:rsid w:val="00D95BE7"/>
    <w:rsid w:val="00DA3AC2"/>
    <w:rsid w:val="00DB0DFD"/>
    <w:rsid w:val="00DB2BAB"/>
    <w:rsid w:val="00DB4B4D"/>
    <w:rsid w:val="00DC0A0B"/>
    <w:rsid w:val="00DC4B2D"/>
    <w:rsid w:val="00DC6E8A"/>
    <w:rsid w:val="00DD4D06"/>
    <w:rsid w:val="00DE084B"/>
    <w:rsid w:val="00DF2F8C"/>
    <w:rsid w:val="00E02532"/>
    <w:rsid w:val="00E178ED"/>
    <w:rsid w:val="00E32836"/>
    <w:rsid w:val="00E37EAB"/>
    <w:rsid w:val="00E422F3"/>
    <w:rsid w:val="00E565A5"/>
    <w:rsid w:val="00E57608"/>
    <w:rsid w:val="00E82135"/>
    <w:rsid w:val="00E94A10"/>
    <w:rsid w:val="00EA7A19"/>
    <w:rsid w:val="00EE64E0"/>
    <w:rsid w:val="00EF044B"/>
    <w:rsid w:val="00F004B0"/>
    <w:rsid w:val="00F10704"/>
    <w:rsid w:val="00F139DD"/>
    <w:rsid w:val="00F57F9C"/>
    <w:rsid w:val="00F72FE5"/>
    <w:rsid w:val="00F76F14"/>
    <w:rsid w:val="00FB1900"/>
    <w:rsid w:val="00FC39A9"/>
    <w:rsid w:val="00FD082F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832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E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E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0A7BB-F213-4D67-84BF-ECC391B0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1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cp:lastPrinted>2022-08-19T13:05:00Z</cp:lastPrinted>
  <dcterms:created xsi:type="dcterms:W3CDTF">2024-04-22T19:31:00Z</dcterms:created>
  <dcterms:modified xsi:type="dcterms:W3CDTF">2024-04-22T19:31:00Z</dcterms:modified>
</cp:coreProperties>
</file>