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10488"/>
      </w:tblGrid>
      <w:tr w:rsidR="00BE2D35" w:rsidRPr="00885954" w14:paraId="05C0EBF5" w14:textId="77777777" w:rsidTr="00000E2E">
        <w:trPr>
          <w:trHeight w:val="340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vAlign w:val="center"/>
          </w:tcPr>
          <w:p w14:paraId="0E4EF2AF" w14:textId="5FC3074D" w:rsidR="00BE2D35" w:rsidRPr="00885954" w:rsidRDefault="00C42F0D" w:rsidP="002111DF">
            <w:pPr>
              <w:jc w:val="center"/>
              <w:rPr>
                <w:rFonts w:cstheme="minorHAnsi"/>
                <w:b/>
                <w:sz w:val="24"/>
              </w:rPr>
            </w:pPr>
            <w:r w:rsidRPr="00885954">
              <w:rPr>
                <w:rFonts w:cstheme="minorHAnsi"/>
                <w:b/>
                <w:sz w:val="24"/>
              </w:rPr>
              <w:t xml:space="preserve">LAUDO DE </w:t>
            </w:r>
            <w:r w:rsidR="002111DF" w:rsidRPr="00885954">
              <w:rPr>
                <w:rFonts w:cstheme="minorHAnsi"/>
                <w:b/>
                <w:sz w:val="24"/>
              </w:rPr>
              <w:t>ABATE SANITÁRIO</w:t>
            </w:r>
          </w:p>
        </w:tc>
      </w:tr>
    </w:tbl>
    <w:p w14:paraId="7EF702E8" w14:textId="77777777" w:rsidR="00BE2D35" w:rsidRPr="00885954" w:rsidRDefault="00BE2D35" w:rsidP="00BE2D35">
      <w:pPr>
        <w:spacing w:after="0" w:line="240" w:lineRule="auto"/>
        <w:rPr>
          <w:rFonts w:cstheme="minorHAnsi"/>
          <w:sz w:val="8"/>
          <w:szCs w:val="8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4252"/>
        <w:gridCol w:w="1276"/>
        <w:gridCol w:w="2408"/>
      </w:tblGrid>
      <w:tr w:rsidR="00885954" w:rsidRPr="00885954" w14:paraId="3EB44A05" w14:textId="77777777" w:rsidTr="00163E42">
        <w:trPr>
          <w:trHeight w:val="340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ED5FF6E" w14:textId="77777777" w:rsidR="00BE2D35" w:rsidRPr="00885954" w:rsidRDefault="00BE2D35" w:rsidP="00302D5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85954">
              <w:rPr>
                <w:rFonts w:cstheme="minorHAnsi"/>
                <w:b/>
              </w:rPr>
              <w:t xml:space="preserve">SIE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42B4D343" w14:textId="5E02AB7C" w:rsidR="00BE2D35" w:rsidRPr="00885954" w:rsidRDefault="00BE2D35" w:rsidP="00302D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E1982F0" w14:textId="77777777" w:rsidR="00BE2D35" w:rsidRPr="00885954" w:rsidRDefault="00BE2D35" w:rsidP="00267FC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85954">
              <w:rPr>
                <w:rFonts w:cstheme="minorHAnsi"/>
                <w:b/>
              </w:rPr>
              <w:t>DATA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14:paraId="23C1039C" w14:textId="2779A411" w:rsidR="00BE2D35" w:rsidRPr="00885954" w:rsidRDefault="00BE2D35" w:rsidP="00302D57">
            <w:pPr>
              <w:jc w:val="center"/>
              <w:rPr>
                <w:rFonts w:cstheme="minorHAnsi"/>
              </w:rPr>
            </w:pPr>
          </w:p>
        </w:tc>
      </w:tr>
      <w:tr w:rsidR="00885954" w:rsidRPr="00885954" w14:paraId="788AD6E1" w14:textId="77777777" w:rsidTr="00445091">
        <w:trPr>
          <w:trHeight w:val="340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5886D32" w14:textId="77777777" w:rsidR="00BE2D35" w:rsidRPr="00885954" w:rsidRDefault="00BE2D35" w:rsidP="00302D5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85954">
              <w:rPr>
                <w:rFonts w:cstheme="minorHAnsi"/>
                <w:b/>
              </w:rPr>
              <w:t>ESTABELECIMENTO</w:t>
            </w:r>
          </w:p>
        </w:tc>
        <w:tc>
          <w:tcPr>
            <w:tcW w:w="7936" w:type="dxa"/>
            <w:gridSpan w:val="3"/>
            <w:tcBorders>
              <w:bottom w:val="single" w:sz="4" w:space="0" w:color="auto"/>
            </w:tcBorders>
            <w:vAlign w:val="center"/>
          </w:tcPr>
          <w:p w14:paraId="7DD1E6A9" w14:textId="0097E8DC" w:rsidR="00BE2D35" w:rsidRPr="00885954" w:rsidRDefault="00BE2D35" w:rsidP="00302D57">
            <w:pPr>
              <w:jc w:val="center"/>
              <w:rPr>
                <w:rFonts w:cstheme="minorHAnsi"/>
              </w:rPr>
            </w:pPr>
          </w:p>
        </w:tc>
      </w:tr>
      <w:tr w:rsidR="00885954" w:rsidRPr="00885954" w14:paraId="76A03E76" w14:textId="77777777" w:rsidTr="00445091">
        <w:trPr>
          <w:trHeight w:val="340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1626EC0" w14:textId="77777777" w:rsidR="00267FCE" w:rsidRPr="00885954" w:rsidRDefault="00267FCE" w:rsidP="00267FC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85954">
              <w:rPr>
                <w:rFonts w:cstheme="minorHAnsi"/>
                <w:b/>
              </w:rPr>
              <w:t>ENDEREÇO</w:t>
            </w:r>
          </w:p>
        </w:tc>
        <w:tc>
          <w:tcPr>
            <w:tcW w:w="7936" w:type="dxa"/>
            <w:gridSpan w:val="3"/>
            <w:tcBorders>
              <w:bottom w:val="single" w:sz="4" w:space="0" w:color="auto"/>
            </w:tcBorders>
            <w:vAlign w:val="center"/>
          </w:tcPr>
          <w:p w14:paraId="383F7CB7" w14:textId="5ECCFABD" w:rsidR="00267FCE" w:rsidRPr="00885954" w:rsidRDefault="00267FCE" w:rsidP="00267FCE">
            <w:pPr>
              <w:jc w:val="center"/>
              <w:rPr>
                <w:rFonts w:cstheme="minorHAnsi"/>
              </w:rPr>
            </w:pPr>
          </w:p>
        </w:tc>
      </w:tr>
      <w:tr w:rsidR="00267FCE" w:rsidRPr="00885954" w14:paraId="2B1CE277" w14:textId="77777777" w:rsidTr="00163E42">
        <w:trPr>
          <w:trHeight w:val="340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C893331" w14:textId="77777777" w:rsidR="00267FCE" w:rsidRPr="00885954" w:rsidRDefault="00267FCE" w:rsidP="00267FC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85954">
              <w:rPr>
                <w:rFonts w:cstheme="minorHAnsi"/>
                <w:b/>
              </w:rPr>
              <w:t>MUNICÍPIO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367DE898" w14:textId="78BC150D" w:rsidR="00267FCE" w:rsidRPr="00885954" w:rsidRDefault="00267FCE" w:rsidP="00267FC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750EA8F" w14:textId="6199D4AA" w:rsidR="00267FCE" w:rsidRPr="00885954" w:rsidRDefault="00267FCE" w:rsidP="00267FC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85954">
              <w:rPr>
                <w:rFonts w:cstheme="minorHAnsi"/>
                <w:b/>
              </w:rPr>
              <w:t>CNPJ/CPF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14:paraId="1643338A" w14:textId="62808AB5" w:rsidR="00267FCE" w:rsidRPr="00885954" w:rsidRDefault="00267FCE" w:rsidP="00267FCE">
            <w:pPr>
              <w:jc w:val="center"/>
              <w:rPr>
                <w:rFonts w:cstheme="minorHAnsi"/>
              </w:rPr>
            </w:pPr>
          </w:p>
        </w:tc>
      </w:tr>
    </w:tbl>
    <w:p w14:paraId="65376CF3" w14:textId="77777777" w:rsidR="00BE2D35" w:rsidRPr="00885954" w:rsidRDefault="00BE2D35" w:rsidP="00BE2D35">
      <w:pPr>
        <w:spacing w:after="0" w:line="240" w:lineRule="auto"/>
        <w:rPr>
          <w:rFonts w:cstheme="minorHAnsi"/>
          <w:sz w:val="8"/>
          <w:szCs w:val="8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1417"/>
        <w:gridCol w:w="3684"/>
      </w:tblGrid>
      <w:tr w:rsidR="00885954" w:rsidRPr="00885954" w14:paraId="567FFDCC" w14:textId="77777777" w:rsidTr="00000E2E">
        <w:trPr>
          <w:trHeight w:val="340"/>
          <w:jc w:val="center"/>
        </w:trPr>
        <w:tc>
          <w:tcPr>
            <w:tcW w:w="10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F605" w14:textId="69EFC04C" w:rsidR="00BE2D35" w:rsidRPr="00885954" w:rsidRDefault="00BE2D35" w:rsidP="00163E42">
            <w:pPr>
              <w:jc w:val="center"/>
              <w:rPr>
                <w:rFonts w:cstheme="minorHAnsi"/>
                <w:b/>
              </w:rPr>
            </w:pPr>
            <w:r w:rsidRPr="00885954">
              <w:rPr>
                <w:rFonts w:cstheme="minorHAnsi"/>
                <w:b/>
              </w:rPr>
              <w:t xml:space="preserve">DADOS DA </w:t>
            </w:r>
            <w:r w:rsidR="00163E42" w:rsidRPr="00885954">
              <w:rPr>
                <w:rFonts w:cstheme="minorHAnsi"/>
                <w:b/>
              </w:rPr>
              <w:t>CONDEN</w:t>
            </w:r>
            <w:r w:rsidR="00AA6130" w:rsidRPr="00885954">
              <w:rPr>
                <w:rFonts w:cstheme="minorHAnsi"/>
                <w:b/>
              </w:rPr>
              <w:t>A</w:t>
            </w:r>
            <w:r w:rsidR="00163E42" w:rsidRPr="00885954">
              <w:rPr>
                <w:rFonts w:cstheme="minorHAnsi"/>
                <w:b/>
              </w:rPr>
              <w:t>ÇÃO</w:t>
            </w:r>
          </w:p>
        </w:tc>
      </w:tr>
      <w:tr w:rsidR="00885954" w:rsidRPr="00885954" w14:paraId="18A509DE" w14:textId="77777777" w:rsidTr="00C5363C">
        <w:trPr>
          <w:trHeight w:val="340"/>
          <w:jc w:val="center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86F1A" w14:textId="1B5C1BA7" w:rsidR="00163E42" w:rsidRPr="00885954" w:rsidRDefault="002111DF" w:rsidP="00DE70B1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85954">
              <w:rPr>
                <w:rFonts w:cstheme="minorHAnsi"/>
                <w:b/>
              </w:rPr>
              <w:t>ANIMAIS ABATIDOS</w:t>
            </w:r>
          </w:p>
        </w:tc>
        <w:tc>
          <w:tcPr>
            <w:tcW w:w="79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7131C" w14:textId="78562CAC" w:rsidR="00163E42" w:rsidRPr="00885954" w:rsidRDefault="00163E42" w:rsidP="00302D57">
            <w:pPr>
              <w:jc w:val="center"/>
              <w:rPr>
                <w:rFonts w:cstheme="minorHAnsi"/>
              </w:rPr>
            </w:pPr>
          </w:p>
        </w:tc>
      </w:tr>
      <w:tr w:rsidR="00885954" w:rsidRPr="00885954" w14:paraId="283E1BD1" w14:textId="77777777" w:rsidTr="00C5363C">
        <w:trPr>
          <w:trHeight w:val="340"/>
          <w:jc w:val="center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3CCBE" w14:textId="045405D3" w:rsidR="002111DF" w:rsidRPr="00885954" w:rsidRDefault="002111DF" w:rsidP="00DE70B1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85954">
              <w:rPr>
                <w:rFonts w:cstheme="minorHAnsi"/>
                <w:b/>
              </w:rPr>
              <w:t>ANIMAIS CONDENADOS</w:t>
            </w:r>
          </w:p>
        </w:tc>
        <w:tc>
          <w:tcPr>
            <w:tcW w:w="79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26233" w14:textId="1CFCCA68" w:rsidR="002111DF" w:rsidRPr="00885954" w:rsidRDefault="002111DF" w:rsidP="00302D57">
            <w:pPr>
              <w:jc w:val="center"/>
              <w:rPr>
                <w:rFonts w:cstheme="minorHAnsi"/>
              </w:rPr>
            </w:pPr>
          </w:p>
        </w:tc>
      </w:tr>
      <w:tr w:rsidR="00885954" w:rsidRPr="00885954" w14:paraId="0166D940" w14:textId="77777777" w:rsidTr="00F576DF">
        <w:trPr>
          <w:trHeight w:val="340"/>
          <w:jc w:val="center"/>
        </w:trPr>
        <w:tc>
          <w:tcPr>
            <w:tcW w:w="2552" w:type="dxa"/>
            <w:vAlign w:val="center"/>
          </w:tcPr>
          <w:p w14:paraId="0E784452" w14:textId="3F40AED0" w:rsidR="00163E42" w:rsidRPr="00885954" w:rsidRDefault="00163E42" w:rsidP="00DE70B1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85954">
              <w:rPr>
                <w:rFonts w:cstheme="minorHAnsi"/>
                <w:b/>
              </w:rPr>
              <w:t>MOTIVO</w:t>
            </w:r>
          </w:p>
        </w:tc>
        <w:tc>
          <w:tcPr>
            <w:tcW w:w="7936" w:type="dxa"/>
            <w:gridSpan w:val="3"/>
            <w:vAlign w:val="center"/>
          </w:tcPr>
          <w:p w14:paraId="2C4580B1" w14:textId="28EDBE71" w:rsidR="00163E42" w:rsidRPr="00885954" w:rsidRDefault="00163E42" w:rsidP="00302D57">
            <w:pPr>
              <w:jc w:val="center"/>
              <w:rPr>
                <w:rFonts w:cstheme="minorHAnsi"/>
              </w:rPr>
            </w:pPr>
          </w:p>
        </w:tc>
      </w:tr>
      <w:tr w:rsidR="00885954" w:rsidRPr="00885954" w14:paraId="4DFFD703" w14:textId="77777777" w:rsidTr="00F576DF">
        <w:trPr>
          <w:trHeight w:val="340"/>
          <w:jc w:val="center"/>
        </w:trPr>
        <w:tc>
          <w:tcPr>
            <w:tcW w:w="2552" w:type="dxa"/>
            <w:vAlign w:val="center"/>
          </w:tcPr>
          <w:p w14:paraId="6DA3C7F4" w14:textId="4E4897A1" w:rsidR="002111DF" w:rsidRPr="00885954" w:rsidRDefault="002111DF" w:rsidP="00DE70B1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85954">
              <w:rPr>
                <w:rFonts w:cstheme="minorHAnsi"/>
                <w:b/>
              </w:rPr>
              <w:t>EMBASAMENTO LEGAL</w:t>
            </w:r>
          </w:p>
        </w:tc>
        <w:tc>
          <w:tcPr>
            <w:tcW w:w="7936" w:type="dxa"/>
            <w:gridSpan w:val="3"/>
            <w:vAlign w:val="center"/>
          </w:tcPr>
          <w:p w14:paraId="3F3ACE0E" w14:textId="43AFB38B" w:rsidR="002111DF" w:rsidRPr="00885954" w:rsidRDefault="002111DF" w:rsidP="00302D57">
            <w:pPr>
              <w:jc w:val="center"/>
              <w:rPr>
                <w:rFonts w:cstheme="minorHAnsi"/>
              </w:rPr>
            </w:pPr>
          </w:p>
        </w:tc>
      </w:tr>
      <w:tr w:rsidR="00885954" w:rsidRPr="00885954" w14:paraId="551C8BD9" w14:textId="77777777" w:rsidTr="00DA5C36">
        <w:trPr>
          <w:trHeight w:val="340"/>
          <w:jc w:val="center"/>
        </w:trPr>
        <w:tc>
          <w:tcPr>
            <w:tcW w:w="2552" w:type="dxa"/>
            <w:vAlign w:val="center"/>
          </w:tcPr>
          <w:p w14:paraId="5226018E" w14:textId="7981EBE2" w:rsidR="002111DF" w:rsidRPr="00885954" w:rsidRDefault="002111DF" w:rsidP="00DE70B1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85954">
              <w:rPr>
                <w:rFonts w:cstheme="minorHAnsi"/>
                <w:b/>
              </w:rPr>
              <w:t>ESPÉCIE</w:t>
            </w:r>
          </w:p>
        </w:tc>
        <w:tc>
          <w:tcPr>
            <w:tcW w:w="7936" w:type="dxa"/>
            <w:gridSpan w:val="3"/>
            <w:vAlign w:val="center"/>
          </w:tcPr>
          <w:p w14:paraId="17167F41" w14:textId="4687A1B4" w:rsidR="002111DF" w:rsidRPr="00885954" w:rsidRDefault="002111DF" w:rsidP="00302D57">
            <w:pPr>
              <w:jc w:val="center"/>
              <w:rPr>
                <w:rFonts w:cstheme="minorHAnsi"/>
              </w:rPr>
            </w:pPr>
          </w:p>
        </w:tc>
      </w:tr>
      <w:tr w:rsidR="00885954" w:rsidRPr="00885954" w14:paraId="37B47CB5" w14:textId="77777777" w:rsidTr="00B14C72">
        <w:trPr>
          <w:trHeight w:val="340"/>
          <w:jc w:val="center"/>
        </w:trPr>
        <w:tc>
          <w:tcPr>
            <w:tcW w:w="2552" w:type="dxa"/>
            <w:vAlign w:val="center"/>
          </w:tcPr>
          <w:p w14:paraId="45BDE8ED" w14:textId="22977D61" w:rsidR="00163E42" w:rsidRPr="00885954" w:rsidRDefault="00163E42" w:rsidP="00DE70B1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85954">
              <w:rPr>
                <w:rFonts w:cstheme="minorHAnsi"/>
                <w:b/>
              </w:rPr>
              <w:t>SÉRIE E NÚMERO DA GTA</w:t>
            </w:r>
          </w:p>
        </w:tc>
        <w:tc>
          <w:tcPr>
            <w:tcW w:w="2835" w:type="dxa"/>
            <w:vAlign w:val="center"/>
          </w:tcPr>
          <w:p w14:paraId="23110826" w14:textId="5C5357CC" w:rsidR="00163E42" w:rsidRPr="00885954" w:rsidRDefault="00163E42" w:rsidP="00302D57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5F7257EB" w14:textId="42DBA765" w:rsidR="00163E42" w:rsidRPr="00885954" w:rsidRDefault="00163E42" w:rsidP="00302D57">
            <w:pPr>
              <w:jc w:val="center"/>
              <w:rPr>
                <w:rFonts w:cstheme="minorHAnsi"/>
                <w:b/>
              </w:rPr>
            </w:pPr>
            <w:r w:rsidRPr="00885954">
              <w:rPr>
                <w:rFonts w:cstheme="minorHAnsi"/>
                <w:b/>
              </w:rPr>
              <w:t>NOTA FISCAL</w:t>
            </w:r>
          </w:p>
        </w:tc>
        <w:tc>
          <w:tcPr>
            <w:tcW w:w="3684" w:type="dxa"/>
            <w:vAlign w:val="center"/>
          </w:tcPr>
          <w:p w14:paraId="219DA44A" w14:textId="045C0C0C" w:rsidR="00163E42" w:rsidRPr="00885954" w:rsidRDefault="00163E42" w:rsidP="00302D57">
            <w:pPr>
              <w:jc w:val="center"/>
              <w:rPr>
                <w:rFonts w:cstheme="minorHAnsi"/>
              </w:rPr>
            </w:pPr>
          </w:p>
        </w:tc>
      </w:tr>
      <w:tr w:rsidR="00885954" w:rsidRPr="00885954" w14:paraId="137DD444" w14:textId="77777777" w:rsidTr="004C1F52">
        <w:trPr>
          <w:trHeight w:val="340"/>
          <w:jc w:val="center"/>
        </w:trPr>
        <w:tc>
          <w:tcPr>
            <w:tcW w:w="2552" w:type="dxa"/>
            <w:vAlign w:val="center"/>
          </w:tcPr>
          <w:p w14:paraId="40C0F062" w14:textId="32A182B8" w:rsidR="00163E42" w:rsidRPr="00885954" w:rsidRDefault="00163E42" w:rsidP="00DE70B1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85954">
              <w:rPr>
                <w:rFonts w:cstheme="minorHAnsi"/>
                <w:b/>
              </w:rPr>
              <w:t>PRODUTOR</w:t>
            </w:r>
          </w:p>
        </w:tc>
        <w:tc>
          <w:tcPr>
            <w:tcW w:w="7936" w:type="dxa"/>
            <w:gridSpan w:val="3"/>
            <w:vAlign w:val="center"/>
          </w:tcPr>
          <w:p w14:paraId="15E1D38F" w14:textId="5A46E127" w:rsidR="00163E42" w:rsidRPr="00885954" w:rsidRDefault="00163E42" w:rsidP="00302D57">
            <w:pPr>
              <w:jc w:val="center"/>
              <w:rPr>
                <w:rFonts w:cstheme="minorHAnsi"/>
              </w:rPr>
            </w:pPr>
          </w:p>
        </w:tc>
      </w:tr>
      <w:tr w:rsidR="00885954" w:rsidRPr="00885954" w14:paraId="648BC23B" w14:textId="77777777" w:rsidTr="009458AC">
        <w:trPr>
          <w:trHeight w:val="340"/>
          <w:jc w:val="center"/>
        </w:trPr>
        <w:tc>
          <w:tcPr>
            <w:tcW w:w="2552" w:type="dxa"/>
            <w:vAlign w:val="center"/>
          </w:tcPr>
          <w:p w14:paraId="4347FB33" w14:textId="0BE8836D" w:rsidR="00163E42" w:rsidRPr="00885954" w:rsidRDefault="00163E42" w:rsidP="00DE70B1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85954">
              <w:rPr>
                <w:rFonts w:cstheme="minorHAnsi"/>
                <w:b/>
              </w:rPr>
              <w:t>MUNICÍPIO</w:t>
            </w:r>
          </w:p>
        </w:tc>
        <w:tc>
          <w:tcPr>
            <w:tcW w:w="7936" w:type="dxa"/>
            <w:gridSpan w:val="3"/>
            <w:vAlign w:val="center"/>
          </w:tcPr>
          <w:p w14:paraId="5DE2E583" w14:textId="6C38893B" w:rsidR="00163E42" w:rsidRPr="00885954" w:rsidRDefault="00163E42" w:rsidP="00302D57">
            <w:pPr>
              <w:jc w:val="center"/>
              <w:rPr>
                <w:rFonts w:cstheme="minorHAnsi"/>
              </w:rPr>
            </w:pPr>
          </w:p>
        </w:tc>
      </w:tr>
      <w:tr w:rsidR="00B14C72" w:rsidRPr="00885954" w14:paraId="0F63A715" w14:textId="77777777" w:rsidTr="00B14C72">
        <w:trPr>
          <w:trHeight w:val="340"/>
          <w:jc w:val="center"/>
        </w:trPr>
        <w:tc>
          <w:tcPr>
            <w:tcW w:w="5387" w:type="dxa"/>
            <w:gridSpan w:val="2"/>
            <w:vAlign w:val="center"/>
          </w:tcPr>
          <w:p w14:paraId="4A67E3BD" w14:textId="37716234" w:rsidR="00B14C72" w:rsidRPr="00885954" w:rsidRDefault="00B14C72" w:rsidP="00DE70B1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85954">
              <w:rPr>
                <w:rFonts w:cstheme="minorHAnsi"/>
                <w:b/>
              </w:rPr>
              <w:t xml:space="preserve">NÚMERO DO </w:t>
            </w:r>
            <w:r w:rsidR="00AA6130" w:rsidRPr="00885954">
              <w:rPr>
                <w:rFonts w:cstheme="minorHAnsi"/>
                <w:b/>
              </w:rPr>
              <w:t>AUTO INFRAÇÃO, QUANDO COUBER</w:t>
            </w:r>
          </w:p>
        </w:tc>
        <w:tc>
          <w:tcPr>
            <w:tcW w:w="5101" w:type="dxa"/>
            <w:gridSpan w:val="2"/>
            <w:vAlign w:val="center"/>
          </w:tcPr>
          <w:p w14:paraId="0E989A49" w14:textId="43D7B902" w:rsidR="00B14C72" w:rsidRPr="00885954" w:rsidRDefault="00B14C72" w:rsidP="00302D57">
            <w:pPr>
              <w:jc w:val="center"/>
              <w:rPr>
                <w:rFonts w:cstheme="minorHAnsi"/>
              </w:rPr>
            </w:pPr>
          </w:p>
        </w:tc>
      </w:tr>
    </w:tbl>
    <w:p w14:paraId="1A5B8B0F" w14:textId="77777777" w:rsidR="00BE2D35" w:rsidRPr="00885954" w:rsidRDefault="00BE2D35" w:rsidP="00BE2D35">
      <w:pPr>
        <w:spacing w:after="0" w:line="240" w:lineRule="auto"/>
        <w:rPr>
          <w:rFonts w:cstheme="minorHAnsi"/>
          <w:sz w:val="8"/>
          <w:szCs w:val="8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7936"/>
      </w:tblGrid>
      <w:tr w:rsidR="00885954" w:rsidRPr="00885954" w14:paraId="342259E6" w14:textId="77777777" w:rsidTr="00000E2E">
        <w:trPr>
          <w:trHeight w:val="340"/>
          <w:jc w:val="center"/>
        </w:trPr>
        <w:tc>
          <w:tcPr>
            <w:tcW w:w="10488" w:type="dxa"/>
            <w:gridSpan w:val="2"/>
            <w:vAlign w:val="center"/>
          </w:tcPr>
          <w:p w14:paraId="470F61A9" w14:textId="77777777" w:rsidR="00BE2D35" w:rsidRPr="00885954" w:rsidRDefault="00BE2D35" w:rsidP="00302D57">
            <w:pPr>
              <w:ind w:left="-57" w:right="-57"/>
              <w:jc w:val="center"/>
              <w:rPr>
                <w:rFonts w:cstheme="minorHAnsi"/>
              </w:rPr>
            </w:pPr>
            <w:r w:rsidRPr="00885954">
              <w:rPr>
                <w:rFonts w:cstheme="minorHAnsi"/>
                <w:b/>
              </w:rPr>
              <w:t>PARECER</w:t>
            </w:r>
          </w:p>
        </w:tc>
      </w:tr>
      <w:tr w:rsidR="00885954" w:rsidRPr="00885954" w14:paraId="341615D2" w14:textId="77777777" w:rsidTr="00163E42">
        <w:trPr>
          <w:trHeight w:val="1417"/>
          <w:jc w:val="center"/>
        </w:trPr>
        <w:tc>
          <w:tcPr>
            <w:tcW w:w="10488" w:type="dxa"/>
            <w:gridSpan w:val="2"/>
            <w:tcBorders>
              <w:bottom w:val="single" w:sz="4" w:space="0" w:color="auto"/>
            </w:tcBorders>
            <w:vAlign w:val="center"/>
          </w:tcPr>
          <w:p w14:paraId="24DFADAA" w14:textId="45E1690D" w:rsidR="00BE2D35" w:rsidRPr="00885954" w:rsidRDefault="00BE2D35" w:rsidP="00267FCE">
            <w:pPr>
              <w:jc w:val="center"/>
              <w:rPr>
                <w:rFonts w:cstheme="minorHAnsi"/>
              </w:rPr>
            </w:pPr>
          </w:p>
        </w:tc>
      </w:tr>
      <w:tr w:rsidR="00885954" w:rsidRPr="00885954" w14:paraId="1ACB2449" w14:textId="77777777" w:rsidTr="00E13F94">
        <w:trPr>
          <w:trHeight w:val="340"/>
          <w:jc w:val="center"/>
        </w:trPr>
        <w:tc>
          <w:tcPr>
            <w:tcW w:w="10488" w:type="dxa"/>
            <w:gridSpan w:val="2"/>
            <w:vAlign w:val="center"/>
          </w:tcPr>
          <w:p w14:paraId="0EBD9A0A" w14:textId="5B20E3C3" w:rsidR="00163E42" w:rsidRPr="00885954" w:rsidRDefault="00163E42" w:rsidP="004F1068">
            <w:pPr>
              <w:ind w:left="-57" w:right="-57"/>
              <w:jc w:val="center"/>
              <w:rPr>
                <w:rFonts w:cstheme="minorHAnsi"/>
              </w:rPr>
            </w:pPr>
            <w:r w:rsidRPr="00885954">
              <w:rPr>
                <w:rFonts w:cstheme="minorHAnsi"/>
                <w:b/>
              </w:rPr>
              <w:t xml:space="preserve">INFORMAÇÕES ADICIONAIS </w:t>
            </w:r>
            <w:r w:rsidRPr="00885954">
              <w:rPr>
                <w:rFonts w:cstheme="minorHAnsi"/>
                <w:b/>
                <w:sz w:val="16"/>
              </w:rPr>
              <w:t>(</w:t>
            </w:r>
            <w:r w:rsidR="004F1068" w:rsidRPr="00885954">
              <w:rPr>
                <w:rFonts w:cstheme="minorHAnsi"/>
                <w:b/>
                <w:sz w:val="16"/>
              </w:rPr>
              <w:t>caso</w:t>
            </w:r>
            <w:r w:rsidRPr="00885954">
              <w:rPr>
                <w:rFonts w:cstheme="minorHAnsi"/>
                <w:b/>
                <w:sz w:val="16"/>
              </w:rPr>
              <w:t xml:space="preserve"> necessário)</w:t>
            </w:r>
          </w:p>
        </w:tc>
      </w:tr>
      <w:tr w:rsidR="00885954" w:rsidRPr="00885954" w14:paraId="43BC576C" w14:textId="77777777" w:rsidTr="00267FCE">
        <w:trPr>
          <w:trHeight w:val="1417"/>
          <w:jc w:val="center"/>
        </w:trPr>
        <w:tc>
          <w:tcPr>
            <w:tcW w:w="10488" w:type="dxa"/>
            <w:gridSpan w:val="2"/>
            <w:tcBorders>
              <w:bottom w:val="single" w:sz="4" w:space="0" w:color="auto"/>
            </w:tcBorders>
            <w:vAlign w:val="center"/>
          </w:tcPr>
          <w:p w14:paraId="6A57C20D" w14:textId="73880411" w:rsidR="002111DF" w:rsidRPr="00885954" w:rsidRDefault="002111DF" w:rsidP="00267FCE">
            <w:pPr>
              <w:jc w:val="center"/>
              <w:rPr>
                <w:rFonts w:cstheme="minorHAnsi"/>
              </w:rPr>
            </w:pPr>
          </w:p>
        </w:tc>
      </w:tr>
      <w:tr w:rsidR="00BE2D35" w:rsidRPr="00885954" w14:paraId="30EF64F3" w14:textId="77777777" w:rsidTr="00267FCE">
        <w:trPr>
          <w:trHeight w:val="340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E4FE292" w14:textId="3C6199C7" w:rsidR="00BE2D35" w:rsidRPr="00885954" w:rsidRDefault="00BE2D35" w:rsidP="00267FC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85954">
              <w:rPr>
                <w:rFonts w:cstheme="minorHAnsi"/>
                <w:b/>
              </w:rPr>
              <w:t>ANEXOS</w:t>
            </w:r>
            <w:r w:rsidR="00163E42" w:rsidRPr="00885954">
              <w:rPr>
                <w:rFonts w:cstheme="minorHAnsi"/>
                <w:b/>
              </w:rPr>
              <w:t xml:space="preserve"> </w:t>
            </w:r>
            <w:r w:rsidR="00163E42" w:rsidRPr="00885954">
              <w:rPr>
                <w:rFonts w:cstheme="minorHAnsi"/>
                <w:b/>
                <w:sz w:val="16"/>
              </w:rPr>
              <w:t>(caso necessário)</w:t>
            </w:r>
          </w:p>
        </w:tc>
        <w:tc>
          <w:tcPr>
            <w:tcW w:w="7936" w:type="dxa"/>
            <w:tcBorders>
              <w:bottom w:val="single" w:sz="4" w:space="0" w:color="auto"/>
            </w:tcBorders>
            <w:vAlign w:val="center"/>
          </w:tcPr>
          <w:p w14:paraId="69B3C73D" w14:textId="77777777" w:rsidR="00BE2D35" w:rsidRPr="00885954" w:rsidRDefault="00BE2D35" w:rsidP="00267FCE">
            <w:pPr>
              <w:jc w:val="center"/>
              <w:rPr>
                <w:rFonts w:cstheme="minorHAnsi"/>
              </w:rPr>
            </w:pPr>
          </w:p>
        </w:tc>
      </w:tr>
    </w:tbl>
    <w:p w14:paraId="25CCAE78" w14:textId="77777777" w:rsidR="00BE2D35" w:rsidRPr="00885954" w:rsidRDefault="00BE2D35" w:rsidP="00BE2D35">
      <w:pPr>
        <w:spacing w:after="0" w:line="240" w:lineRule="auto"/>
        <w:rPr>
          <w:rFonts w:cstheme="minorHAnsi"/>
          <w:sz w:val="8"/>
          <w:szCs w:val="8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7936"/>
      </w:tblGrid>
      <w:tr w:rsidR="00885954" w:rsidRPr="00885954" w14:paraId="1D0344FA" w14:textId="77777777" w:rsidTr="004F1068">
        <w:trPr>
          <w:trHeight w:val="1417"/>
          <w:jc w:val="center"/>
        </w:trPr>
        <w:tc>
          <w:tcPr>
            <w:tcW w:w="2552" w:type="dxa"/>
            <w:vAlign w:val="center"/>
          </w:tcPr>
          <w:p w14:paraId="35128462" w14:textId="1A6FC580" w:rsidR="00BE2D35" w:rsidRPr="00885954" w:rsidRDefault="00AA6130" w:rsidP="00302D5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85954">
              <w:rPr>
                <w:rFonts w:cstheme="minorHAnsi"/>
                <w:b/>
              </w:rPr>
              <w:t>MÉ</w:t>
            </w:r>
            <w:r w:rsidR="00BE2D35" w:rsidRPr="00885954">
              <w:rPr>
                <w:rFonts w:cstheme="minorHAnsi"/>
                <w:b/>
              </w:rPr>
              <w:t>DICO VETERINÁRIO OFICIAL</w:t>
            </w:r>
          </w:p>
          <w:p w14:paraId="226D7414" w14:textId="77777777" w:rsidR="00BE2D35" w:rsidRPr="00885954" w:rsidRDefault="00BE2D35" w:rsidP="00302D5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85954">
              <w:rPr>
                <w:rFonts w:cstheme="minorHAnsi"/>
                <w:b/>
                <w:sz w:val="16"/>
              </w:rPr>
              <w:t>(ASSINATURA E CARIMBO)</w:t>
            </w:r>
          </w:p>
        </w:tc>
        <w:tc>
          <w:tcPr>
            <w:tcW w:w="7936" w:type="dxa"/>
            <w:vAlign w:val="center"/>
          </w:tcPr>
          <w:p w14:paraId="3EB76750" w14:textId="4410F30A" w:rsidR="00445091" w:rsidRPr="00885954" w:rsidRDefault="00445091" w:rsidP="00267FCE">
            <w:pPr>
              <w:jc w:val="center"/>
              <w:rPr>
                <w:rFonts w:cstheme="minorHAnsi"/>
              </w:rPr>
            </w:pPr>
          </w:p>
        </w:tc>
      </w:tr>
    </w:tbl>
    <w:p w14:paraId="2D5A2469" w14:textId="77777777" w:rsidR="00C66BF8" w:rsidRPr="00885954" w:rsidRDefault="00C66BF8" w:rsidP="00885954">
      <w:pPr>
        <w:rPr>
          <w:rFonts w:cstheme="minorHAnsi"/>
          <w:sz w:val="24"/>
          <w:szCs w:val="24"/>
        </w:rPr>
      </w:pPr>
    </w:p>
    <w:sectPr w:rsidR="00C66BF8" w:rsidRPr="00885954" w:rsidSect="001B77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567" w:right="567" w:bottom="851" w:left="851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0B379" w14:textId="77777777" w:rsidR="001C0AF2" w:rsidRDefault="001C0AF2" w:rsidP="00005C23">
      <w:pPr>
        <w:spacing w:after="0" w:line="240" w:lineRule="auto"/>
      </w:pPr>
      <w:r>
        <w:separator/>
      </w:r>
    </w:p>
  </w:endnote>
  <w:endnote w:type="continuationSeparator" w:id="0">
    <w:p w14:paraId="312FB533" w14:textId="77777777" w:rsidR="001C0AF2" w:rsidRDefault="001C0AF2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953AD" w14:textId="77777777" w:rsidR="00E01C0C" w:rsidRDefault="00E01C0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088484"/>
      <w:docPartObj>
        <w:docPartGallery w:val="Page Numbers (Bottom of Page)"/>
        <w:docPartUnique/>
      </w:docPartObj>
    </w:sdtPr>
    <w:sdtEndPr/>
    <w:sdtContent>
      <w:p w14:paraId="39FB02CB" w14:textId="77777777" w:rsidR="001B7769" w:rsidRDefault="001B776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D7B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DBD91" w14:textId="77777777" w:rsidR="00E01C0C" w:rsidRDefault="00E01C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023D1" w14:textId="77777777" w:rsidR="001C0AF2" w:rsidRDefault="001C0AF2" w:rsidP="00005C23">
      <w:pPr>
        <w:spacing w:after="0" w:line="240" w:lineRule="auto"/>
      </w:pPr>
      <w:r>
        <w:separator/>
      </w:r>
    </w:p>
  </w:footnote>
  <w:footnote w:type="continuationSeparator" w:id="0">
    <w:p w14:paraId="779A977D" w14:textId="77777777" w:rsidR="001C0AF2" w:rsidRDefault="001C0AF2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7E182" w14:textId="77777777" w:rsidR="00E01C0C" w:rsidRDefault="00E01C0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3778F1" w:rsidRPr="00EE64E0" w14:paraId="3C636E84" w14:textId="77777777" w:rsidTr="00F038A0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095CE2EB" w14:textId="77777777" w:rsidR="003778F1" w:rsidRPr="002367F3" w:rsidRDefault="003778F1" w:rsidP="00F038A0">
          <w:pPr>
            <w:jc w:val="center"/>
            <w:rPr>
              <w:color w:val="A6A6A6" w:themeColor="background1" w:themeShade="A6"/>
            </w:rPr>
          </w:pPr>
          <w:bookmarkStart w:id="0" w:name="_Hlk43292168"/>
          <w:bookmarkStart w:id="1" w:name="_Hlk43292169"/>
          <w:bookmarkStart w:id="2" w:name="_Hlk45542331"/>
          <w:bookmarkStart w:id="3" w:name="_Hlk45542332"/>
          <w:bookmarkStart w:id="4" w:name="_Hlk45542333"/>
          <w:bookmarkStart w:id="5" w:name="_Hlk45542334"/>
          <w:bookmarkStart w:id="6" w:name="_Hlk45542335"/>
          <w:bookmarkStart w:id="7" w:name="_Hlk45542336"/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52D1A1AA" wp14:editId="03CCC4DA">
                <wp:extent cx="413212" cy="540000"/>
                <wp:effectExtent l="0" t="0" r="6350" b="0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B7A01ED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22A8AF8D" w14:textId="77777777" w:rsidR="003778F1" w:rsidRPr="00F038A0" w:rsidRDefault="003778F1" w:rsidP="003778F1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F038A0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</w:tc>
    </w:tr>
    <w:tr w:rsidR="003778F1" w:rsidRPr="00EE64E0" w14:paraId="5F418B69" w14:textId="77777777" w:rsidTr="00445091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4D93A3EE" w14:textId="77777777" w:rsidR="003778F1" w:rsidRPr="002367F3" w:rsidRDefault="003778F1" w:rsidP="003778F1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404C378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 w:rsidR="000068D9"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PECUÁRIA E DESENVOLVIMENTO RURAL</w:t>
          </w:r>
        </w:p>
      </w:tc>
      <w:tc>
        <w:tcPr>
          <w:tcW w:w="153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35CB9C8D" w14:textId="4A06EDF3" w:rsidR="003778F1" w:rsidRPr="00F038A0" w:rsidRDefault="0081448D" w:rsidP="000A6D7B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</w:t>
          </w:r>
          <w:r w:rsidR="000A6D7B">
            <w:rPr>
              <w:rFonts w:cs="Arial"/>
              <w:color w:val="BFBFBF" w:themeColor="background1" w:themeShade="BF"/>
              <w:sz w:val="16"/>
              <w:szCs w:val="18"/>
            </w:rPr>
            <w:t>IX</w:t>
          </w:r>
        </w:p>
      </w:tc>
    </w:tr>
    <w:tr w:rsidR="003778F1" w:rsidRPr="00EE64E0" w14:paraId="2B4EB39A" w14:textId="77777777" w:rsidTr="007C75BF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708E3234" w14:textId="77777777"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1A28E6C9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DEPARTAMENTO DE DEFESA AGROPECUÁRIA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2E2A6418" w14:textId="77777777" w:rsidR="003778F1" w:rsidRPr="00F038A0" w:rsidRDefault="003778F1" w:rsidP="003778F1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  <w:r w:rsidRPr="00F038A0">
            <w:rPr>
              <w:b/>
              <w:color w:val="BFBFBF" w:themeColor="background1" w:themeShade="BF"/>
              <w:sz w:val="16"/>
              <w:szCs w:val="18"/>
            </w:rPr>
            <w:t>VERSÃO MANUAL</w:t>
          </w:r>
        </w:p>
      </w:tc>
    </w:tr>
    <w:tr w:rsidR="003778F1" w:rsidRPr="00EE64E0" w14:paraId="21F31A2A" w14:textId="77777777" w:rsidTr="007C75BF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054CEE58" w14:textId="77777777"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3605FD0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53489118" w14:textId="77777777" w:rsidR="003778F1" w:rsidRPr="00F038A0" w:rsidRDefault="003778F1" w:rsidP="003778F1">
          <w:pPr>
            <w:jc w:val="center"/>
            <w:rPr>
              <w:color w:val="BFBFBF" w:themeColor="background1" w:themeShade="BF"/>
              <w:sz w:val="16"/>
              <w:szCs w:val="18"/>
            </w:rPr>
          </w:pPr>
          <w:r w:rsidRPr="00F038A0">
            <w:rPr>
              <w:color w:val="BFBFBF" w:themeColor="background1" w:themeShade="BF"/>
              <w:sz w:val="16"/>
              <w:szCs w:val="18"/>
            </w:rPr>
            <w:t>5.0</w:t>
          </w: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63F8BF0" w14:textId="77777777" w:rsidR="00005C23" w:rsidRPr="00934223" w:rsidRDefault="00005C23" w:rsidP="00005C23">
    <w:pPr>
      <w:pStyle w:val="Cabealho"/>
      <w:rPr>
        <w:sz w:val="8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2970D0" w:rsidRPr="00EE64E0" w14:paraId="36B577B2" w14:textId="77777777" w:rsidTr="00F038A0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3C0C5F21" w14:textId="77777777" w:rsidR="002970D0" w:rsidRPr="002367F3" w:rsidRDefault="002970D0" w:rsidP="00F038A0">
          <w:pPr>
            <w:jc w:val="center"/>
            <w:rPr>
              <w:color w:val="A6A6A6" w:themeColor="background1" w:themeShade="A6"/>
            </w:rPr>
          </w:pPr>
          <w:bookmarkStart w:id="8" w:name="_GoBack" w:colFirst="2" w:colLast="2"/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147F909B" wp14:editId="66DB897B">
                <wp:extent cx="413212" cy="540000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1AA423D" w14:textId="77777777" w:rsidR="002970D0" w:rsidRPr="007B1FCC" w:rsidRDefault="002970D0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vMerge w:val="restart"/>
          <w:tcBorders>
            <w:left w:val="single" w:sz="4" w:space="0" w:color="auto"/>
          </w:tcBorders>
          <w:vAlign w:val="center"/>
        </w:tcPr>
        <w:p w14:paraId="76F279FA" w14:textId="77777777" w:rsidR="002970D0" w:rsidRPr="00F038A0" w:rsidRDefault="002970D0" w:rsidP="001B7769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F038A0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  <w:p w14:paraId="3BBC026A" w14:textId="4F3E5F6F" w:rsidR="002970D0" w:rsidRPr="00F038A0" w:rsidRDefault="002970D0" w:rsidP="000A6D7B">
          <w:pPr>
            <w:tabs>
              <w:tab w:val="left" w:pos="451"/>
              <w:tab w:val="center" w:pos="672"/>
            </w:tabs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XIX</w:t>
          </w:r>
        </w:p>
      </w:tc>
    </w:tr>
    <w:bookmarkEnd w:id="8"/>
    <w:tr w:rsidR="002970D0" w:rsidRPr="00EE64E0" w14:paraId="1406E101" w14:textId="77777777" w:rsidTr="00445091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6ABDC3AC" w14:textId="77777777" w:rsidR="002970D0" w:rsidRPr="002367F3" w:rsidRDefault="002970D0" w:rsidP="001B7769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D089FCA" w14:textId="6BF13C56" w:rsidR="002970D0" w:rsidRPr="007B1FCC" w:rsidRDefault="002970D0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</w:t>
          </w:r>
          <w:r>
            <w:rPr>
              <w:b/>
              <w:color w:val="BFBFBF" w:themeColor="background1" w:themeShade="BF"/>
              <w:sz w:val="18"/>
              <w:szCs w:val="20"/>
            </w:rPr>
            <w:t xml:space="preserve">PECUÁRIA, PRODUÇÃO SUSTENTÁVEL E </w:t>
          </w:r>
          <w:proofErr w:type="gramStart"/>
          <w:r>
            <w:rPr>
              <w:b/>
              <w:color w:val="BFBFBF" w:themeColor="background1" w:themeShade="BF"/>
              <w:sz w:val="18"/>
              <w:szCs w:val="20"/>
            </w:rPr>
            <w:t>IRRIGAÇÃO</w:t>
          </w:r>
          <w:proofErr w:type="gramEnd"/>
        </w:p>
      </w:tc>
      <w:tc>
        <w:tcPr>
          <w:tcW w:w="1531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14:paraId="1EE6B6FE" w14:textId="7EFACF5F" w:rsidR="002970D0" w:rsidRPr="00F038A0" w:rsidRDefault="002970D0" w:rsidP="000A6D7B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</w:p>
      </w:tc>
    </w:tr>
    <w:tr w:rsidR="002970D0" w:rsidRPr="00EE64E0" w14:paraId="147E72C3" w14:textId="77777777" w:rsidTr="007C75BF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66F295B7" w14:textId="77777777" w:rsidR="002970D0" w:rsidRPr="002367F3" w:rsidRDefault="002970D0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36669B9" w14:textId="37034523" w:rsidR="002970D0" w:rsidRPr="007B1FCC" w:rsidRDefault="002970D0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DEPARTAMENTO DE </w:t>
          </w:r>
          <w:r>
            <w:rPr>
              <w:b/>
              <w:color w:val="BFBFBF" w:themeColor="background1" w:themeShade="BF"/>
              <w:sz w:val="18"/>
              <w:szCs w:val="20"/>
            </w:rPr>
            <w:t>VIGILÂNCIA E DEFESA SANITÁRIA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0AF28253" w14:textId="4D5AB707" w:rsidR="002970D0" w:rsidRPr="00F038A0" w:rsidRDefault="002970D0" w:rsidP="001B7769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</w:p>
      </w:tc>
    </w:tr>
    <w:tr w:rsidR="002970D0" w:rsidRPr="00EE64E0" w14:paraId="1CF7C433" w14:textId="77777777" w:rsidTr="007C75BF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520556B0" w14:textId="77777777" w:rsidR="002970D0" w:rsidRPr="002367F3" w:rsidRDefault="002970D0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1DB9274" w14:textId="77777777" w:rsidR="002970D0" w:rsidRPr="007B1FCC" w:rsidRDefault="002970D0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4F8E30ED" w14:textId="2C2C643B" w:rsidR="002970D0" w:rsidRPr="00F038A0" w:rsidRDefault="002970D0" w:rsidP="001B7769">
          <w:pPr>
            <w:jc w:val="center"/>
            <w:rPr>
              <w:color w:val="BFBFBF" w:themeColor="background1" w:themeShade="BF"/>
              <w:sz w:val="16"/>
              <w:szCs w:val="18"/>
            </w:rPr>
          </w:pPr>
        </w:p>
      </w:tc>
    </w:tr>
  </w:tbl>
  <w:p w14:paraId="682E92AB" w14:textId="77777777" w:rsidR="001B7769" w:rsidRPr="001B7769" w:rsidRDefault="001B7769" w:rsidP="001B7769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781A"/>
    <w:multiLevelType w:val="hybridMultilevel"/>
    <w:tmpl w:val="800CC69E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32819"/>
    <w:multiLevelType w:val="hybridMultilevel"/>
    <w:tmpl w:val="740C660E"/>
    <w:lvl w:ilvl="0" w:tplc="31E22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47E4D"/>
    <w:multiLevelType w:val="hybridMultilevel"/>
    <w:tmpl w:val="49084338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35"/>
    <w:rsid w:val="00000E2E"/>
    <w:rsid w:val="00005C23"/>
    <w:rsid w:val="000068D9"/>
    <w:rsid w:val="00015F60"/>
    <w:rsid w:val="00033AD0"/>
    <w:rsid w:val="0004094A"/>
    <w:rsid w:val="00046248"/>
    <w:rsid w:val="00057E6D"/>
    <w:rsid w:val="000A6D7B"/>
    <w:rsid w:val="000D732E"/>
    <w:rsid w:val="000E094E"/>
    <w:rsid w:val="000E7EC6"/>
    <w:rsid w:val="00147A93"/>
    <w:rsid w:val="001560FE"/>
    <w:rsid w:val="00163790"/>
    <w:rsid w:val="00163E42"/>
    <w:rsid w:val="001A1D62"/>
    <w:rsid w:val="001A32A4"/>
    <w:rsid w:val="001B7769"/>
    <w:rsid w:val="001C0AF2"/>
    <w:rsid w:val="001D4A53"/>
    <w:rsid w:val="001E1AD0"/>
    <w:rsid w:val="002111DF"/>
    <w:rsid w:val="002367F3"/>
    <w:rsid w:val="00267FCE"/>
    <w:rsid w:val="00274D0E"/>
    <w:rsid w:val="00291AF8"/>
    <w:rsid w:val="002970D0"/>
    <w:rsid w:val="002A60A0"/>
    <w:rsid w:val="002B2431"/>
    <w:rsid w:val="00355B4F"/>
    <w:rsid w:val="00357892"/>
    <w:rsid w:val="00361E16"/>
    <w:rsid w:val="003778F1"/>
    <w:rsid w:val="00384CAC"/>
    <w:rsid w:val="003A65E9"/>
    <w:rsid w:val="003E3017"/>
    <w:rsid w:val="003F6FD1"/>
    <w:rsid w:val="004219AA"/>
    <w:rsid w:val="00435FE0"/>
    <w:rsid w:val="00445091"/>
    <w:rsid w:val="00461A64"/>
    <w:rsid w:val="004653C6"/>
    <w:rsid w:val="00492A8A"/>
    <w:rsid w:val="00492BF2"/>
    <w:rsid w:val="004B5653"/>
    <w:rsid w:val="004E5DEB"/>
    <w:rsid w:val="004F1068"/>
    <w:rsid w:val="00566CB6"/>
    <w:rsid w:val="005807FA"/>
    <w:rsid w:val="005B27D7"/>
    <w:rsid w:val="005D1021"/>
    <w:rsid w:val="005D6F92"/>
    <w:rsid w:val="00614DAB"/>
    <w:rsid w:val="00663726"/>
    <w:rsid w:val="00695B27"/>
    <w:rsid w:val="006A7815"/>
    <w:rsid w:val="006C13E8"/>
    <w:rsid w:val="006C2EDA"/>
    <w:rsid w:val="006C73D7"/>
    <w:rsid w:val="006F2B99"/>
    <w:rsid w:val="006F2FAE"/>
    <w:rsid w:val="0072042C"/>
    <w:rsid w:val="0076257C"/>
    <w:rsid w:val="00766A41"/>
    <w:rsid w:val="007734DD"/>
    <w:rsid w:val="007954BC"/>
    <w:rsid w:val="007B55AC"/>
    <w:rsid w:val="007C75BF"/>
    <w:rsid w:val="007F3958"/>
    <w:rsid w:val="0081202E"/>
    <w:rsid w:val="0081448D"/>
    <w:rsid w:val="00872CFD"/>
    <w:rsid w:val="00885954"/>
    <w:rsid w:val="008B1B32"/>
    <w:rsid w:val="008C6A52"/>
    <w:rsid w:val="008F18E7"/>
    <w:rsid w:val="00901432"/>
    <w:rsid w:val="009257C8"/>
    <w:rsid w:val="00934223"/>
    <w:rsid w:val="009677EB"/>
    <w:rsid w:val="009A21E5"/>
    <w:rsid w:val="009A54B4"/>
    <w:rsid w:val="009C3543"/>
    <w:rsid w:val="00A26B2F"/>
    <w:rsid w:val="00A42A7F"/>
    <w:rsid w:val="00A6754F"/>
    <w:rsid w:val="00A80132"/>
    <w:rsid w:val="00A85020"/>
    <w:rsid w:val="00A964E9"/>
    <w:rsid w:val="00AA6130"/>
    <w:rsid w:val="00AD14D4"/>
    <w:rsid w:val="00AF22E8"/>
    <w:rsid w:val="00B0100F"/>
    <w:rsid w:val="00B14C72"/>
    <w:rsid w:val="00B339DB"/>
    <w:rsid w:val="00B4149B"/>
    <w:rsid w:val="00B434A1"/>
    <w:rsid w:val="00B61951"/>
    <w:rsid w:val="00B63A0B"/>
    <w:rsid w:val="00B727BC"/>
    <w:rsid w:val="00BC42B2"/>
    <w:rsid w:val="00BD7A74"/>
    <w:rsid w:val="00BE2D35"/>
    <w:rsid w:val="00BF342B"/>
    <w:rsid w:val="00C0255B"/>
    <w:rsid w:val="00C42F0D"/>
    <w:rsid w:val="00C66BF8"/>
    <w:rsid w:val="00C87725"/>
    <w:rsid w:val="00C92F73"/>
    <w:rsid w:val="00CC2743"/>
    <w:rsid w:val="00CC5EE2"/>
    <w:rsid w:val="00D3443E"/>
    <w:rsid w:val="00D73B0D"/>
    <w:rsid w:val="00D7716F"/>
    <w:rsid w:val="00D84A4A"/>
    <w:rsid w:val="00D85DDF"/>
    <w:rsid w:val="00D935F0"/>
    <w:rsid w:val="00DA3AC2"/>
    <w:rsid w:val="00DB2BAB"/>
    <w:rsid w:val="00DC6E8A"/>
    <w:rsid w:val="00DD3E6A"/>
    <w:rsid w:val="00DE70B1"/>
    <w:rsid w:val="00E01C0C"/>
    <w:rsid w:val="00E02532"/>
    <w:rsid w:val="00E32836"/>
    <w:rsid w:val="00E565A5"/>
    <w:rsid w:val="00E57608"/>
    <w:rsid w:val="00E82135"/>
    <w:rsid w:val="00E94A10"/>
    <w:rsid w:val="00EA7A19"/>
    <w:rsid w:val="00EE64E0"/>
    <w:rsid w:val="00F004B0"/>
    <w:rsid w:val="00F038A0"/>
    <w:rsid w:val="00F139DD"/>
    <w:rsid w:val="00F72FE5"/>
    <w:rsid w:val="00F738B3"/>
    <w:rsid w:val="00FB1900"/>
    <w:rsid w:val="00FB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168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35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35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\OneDrive\Documentos\Modelos%20Personalizados%20do%20Office\ANEXOS%20MANUAL%20SEAPDR%20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21857-73F2-45B3-B90E-A8297E96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MANUAL SEAPDR 2020</Template>
  <TotalTime>0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Souza</dc:creator>
  <cp:lastModifiedBy>Cíntia Bisogno Andrade</cp:lastModifiedBy>
  <cp:revision>2</cp:revision>
  <cp:lastPrinted>2020-07-13T18:22:00Z</cp:lastPrinted>
  <dcterms:created xsi:type="dcterms:W3CDTF">2024-04-22T19:28:00Z</dcterms:created>
  <dcterms:modified xsi:type="dcterms:W3CDTF">2024-04-22T19:28:00Z</dcterms:modified>
</cp:coreProperties>
</file>